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DD12" w14:textId="6E38D054" w:rsidR="000353A5" w:rsidRPr="00FC1664" w:rsidRDefault="000353A5" w:rsidP="000353A5">
      <w:pPr>
        <w:spacing w:after="60"/>
        <w:jc w:val="center"/>
        <w:rPr>
          <w:rFonts w:cs="Arial"/>
          <w:b/>
          <w:bCs/>
          <w:color w:val="0064C4"/>
          <w:sz w:val="24"/>
          <w:szCs w:val="24"/>
        </w:rPr>
      </w:pPr>
      <w:bookmarkStart w:id="0" w:name="_Int_UleSgHUB"/>
      <w:r w:rsidRPr="237F4EBC">
        <w:rPr>
          <w:rFonts w:cs="Arial"/>
          <w:b/>
          <w:bCs/>
          <w:color w:val="0064C4"/>
          <w:sz w:val="24"/>
          <w:szCs w:val="24"/>
        </w:rPr>
        <w:t>PMI</w:t>
      </w:r>
      <w:bookmarkEnd w:id="0"/>
      <w:r w:rsidRPr="237F4EBC">
        <w:rPr>
          <w:rFonts w:cs="Arial"/>
          <w:b/>
          <w:bCs/>
          <w:color w:val="0064C4"/>
          <w:sz w:val="24"/>
          <w:szCs w:val="24"/>
        </w:rPr>
        <w:t xml:space="preserve"> </w:t>
      </w:r>
      <w:r w:rsidR="007C54BA" w:rsidRPr="237F4EBC">
        <w:rPr>
          <w:rFonts w:cs="Arial"/>
          <w:b/>
          <w:bCs/>
          <w:color w:val="0064C4"/>
          <w:sz w:val="24"/>
          <w:szCs w:val="24"/>
        </w:rPr>
        <w:t>Carolina</w:t>
      </w:r>
      <w:r w:rsidRPr="237F4EBC">
        <w:rPr>
          <w:rFonts w:cs="Arial"/>
          <w:b/>
          <w:bCs/>
          <w:color w:val="0064C4"/>
          <w:sz w:val="24"/>
          <w:szCs w:val="24"/>
        </w:rPr>
        <w:t xml:space="preserve"> Board of Directors</w:t>
      </w:r>
    </w:p>
    <w:p w14:paraId="3AB78871" w14:textId="2B25AE12" w:rsidR="00CC117B" w:rsidRDefault="00CC117B" w:rsidP="00877831">
      <w:pPr>
        <w:pStyle w:val="HeadingContent"/>
      </w:pPr>
      <w:r>
        <w:t>Meeting Minutes</w:t>
      </w:r>
    </w:p>
    <w:p w14:paraId="73717E24" w14:textId="63980375" w:rsidR="00FC1664" w:rsidRPr="00FC1664" w:rsidRDefault="009B5C6D" w:rsidP="00FC1664">
      <w:pPr>
        <w:spacing w:after="60"/>
        <w:jc w:val="center"/>
        <w:rPr>
          <w:rFonts w:cs="Arial"/>
          <w:b/>
          <w:bCs/>
          <w:color w:val="0064C4"/>
          <w:sz w:val="24"/>
          <w:szCs w:val="24"/>
        </w:rPr>
      </w:pPr>
      <w:r>
        <w:rPr>
          <w:rFonts w:cs="Arial"/>
          <w:b/>
          <w:bCs/>
          <w:color w:val="0064C4"/>
          <w:sz w:val="24"/>
          <w:szCs w:val="24"/>
        </w:rPr>
        <w:t>May 14</w:t>
      </w:r>
      <w:r w:rsidR="00E35E3F">
        <w:rPr>
          <w:rFonts w:cs="Arial"/>
          <w:b/>
          <w:bCs/>
          <w:color w:val="0064C4"/>
          <w:sz w:val="24"/>
          <w:szCs w:val="24"/>
        </w:rPr>
        <w:t>, 2024</w:t>
      </w:r>
      <w:r w:rsidR="00FC1664" w:rsidRPr="00FC1664">
        <w:rPr>
          <w:rFonts w:cs="Arial"/>
          <w:b/>
          <w:bCs/>
          <w:color w:val="0064C4"/>
          <w:sz w:val="24"/>
          <w:szCs w:val="24"/>
        </w:rPr>
        <w:t xml:space="preserve"> – </w:t>
      </w:r>
      <w:r w:rsidR="0011167E">
        <w:rPr>
          <w:rFonts w:cs="Arial"/>
          <w:b/>
          <w:bCs/>
          <w:color w:val="0064C4"/>
          <w:sz w:val="24"/>
          <w:szCs w:val="24"/>
        </w:rPr>
        <w:t>5</w:t>
      </w:r>
      <w:r w:rsidR="00FC1664" w:rsidRPr="00FC1664">
        <w:rPr>
          <w:rFonts w:cs="Arial"/>
          <w:b/>
          <w:bCs/>
          <w:color w:val="0064C4"/>
          <w:sz w:val="24"/>
          <w:szCs w:val="24"/>
        </w:rPr>
        <w:t>:</w:t>
      </w:r>
      <w:r w:rsidR="0011167E">
        <w:rPr>
          <w:rFonts w:cs="Arial"/>
          <w:b/>
          <w:bCs/>
          <w:color w:val="0064C4"/>
          <w:sz w:val="24"/>
          <w:szCs w:val="24"/>
        </w:rPr>
        <w:t>30 p.m.</w:t>
      </w:r>
      <w:r w:rsidR="00FC1664" w:rsidRPr="00FC1664">
        <w:rPr>
          <w:rFonts w:cs="Arial"/>
          <w:b/>
          <w:bCs/>
          <w:color w:val="0064C4"/>
          <w:sz w:val="24"/>
          <w:szCs w:val="24"/>
        </w:rPr>
        <w:t xml:space="preserve"> to </w:t>
      </w:r>
      <w:r w:rsidR="0011167E">
        <w:rPr>
          <w:rFonts w:cs="Arial"/>
          <w:b/>
          <w:bCs/>
          <w:color w:val="0064C4"/>
          <w:sz w:val="24"/>
          <w:szCs w:val="24"/>
        </w:rPr>
        <w:t xml:space="preserve">7:30 </w:t>
      </w:r>
      <w:r w:rsidR="00FC1664" w:rsidRPr="00FC1664">
        <w:rPr>
          <w:rFonts w:cs="Arial"/>
          <w:b/>
          <w:bCs/>
          <w:color w:val="0064C4"/>
          <w:sz w:val="24"/>
          <w:szCs w:val="24"/>
        </w:rPr>
        <w:t>p.m. Eastern</w:t>
      </w:r>
    </w:p>
    <w:p w14:paraId="217F56CD" w14:textId="5F93A082" w:rsidR="002955E5" w:rsidRDefault="0011167E" w:rsidP="00FC1664">
      <w:pPr>
        <w:spacing w:after="240"/>
        <w:jc w:val="center"/>
        <w:rPr>
          <w:rFonts w:cs="Arial"/>
          <w:b/>
          <w:bCs/>
        </w:rPr>
      </w:pPr>
      <w:r>
        <w:rPr>
          <w:rFonts w:cs="Arial"/>
          <w:b/>
          <w:bCs/>
          <w:color w:val="0064C4"/>
          <w:sz w:val="24"/>
          <w:szCs w:val="24"/>
        </w:rPr>
        <w:t>Team</w:t>
      </w:r>
      <w:r w:rsidR="00927870">
        <w:rPr>
          <w:rFonts w:cs="Arial"/>
          <w:b/>
          <w:bCs/>
          <w:color w:val="0064C4"/>
          <w:sz w:val="24"/>
          <w:szCs w:val="24"/>
        </w:rPr>
        <w:t>s</w:t>
      </w:r>
      <w:r>
        <w:rPr>
          <w:rFonts w:cs="Arial"/>
          <w:b/>
          <w:bCs/>
          <w:color w:val="0064C4"/>
          <w:sz w:val="24"/>
          <w:szCs w:val="24"/>
        </w:rPr>
        <w:t xml:space="preserve"> Virtual Meeting</w:t>
      </w:r>
    </w:p>
    <w:p w14:paraId="2D31AAB3" w14:textId="36780AD4" w:rsidR="00AB5BFA" w:rsidRPr="00CC117B" w:rsidRDefault="28D9C045" w:rsidP="00877831">
      <w:pPr>
        <w:pStyle w:val="Heading1"/>
      </w:pPr>
      <w:r>
        <w:t>Administrative Items</w:t>
      </w:r>
      <w:r w:rsidR="0F76EAF5">
        <w:t xml:space="preserve"> (5 Minutes) – </w:t>
      </w:r>
      <w:r w:rsidR="009B5C6D">
        <w:t>Leeann Sullivan</w:t>
      </w:r>
      <w:r w:rsidR="00604BDF" w:rsidRPr="00604BDF">
        <w:t xml:space="preserve">, Vice President, </w:t>
      </w:r>
      <w:r w:rsidR="009B5C6D">
        <w:t>Marketing</w:t>
      </w:r>
      <w:r w:rsidR="00604BDF" w:rsidRPr="00604BDF">
        <w:t xml:space="preserve"> </w:t>
      </w:r>
      <w:r w:rsidR="00083EED">
        <w:t xml:space="preserve"> </w:t>
      </w:r>
    </w:p>
    <w:p w14:paraId="08B29AE2" w14:textId="6BCC9F67" w:rsidR="005C660E" w:rsidRDefault="00B17C45" w:rsidP="00877831">
      <w:pPr>
        <w:pStyle w:val="Heading2"/>
        <w:numPr>
          <w:ilvl w:val="1"/>
          <w:numId w:val="20"/>
        </w:numPr>
        <w:rPr>
          <w:rFonts w:asciiTheme="minorHAnsi" w:eastAsiaTheme="minorEastAsia" w:hAnsiTheme="minorHAnsi" w:cstheme="minorBidi"/>
        </w:rPr>
      </w:pPr>
      <w:r>
        <w:t xml:space="preserve"> </w:t>
      </w:r>
      <w:r w:rsidR="09EB3AB7">
        <w:t>Welcome, Attendance, and Quorum</w:t>
      </w:r>
    </w:p>
    <w:p w14:paraId="22F3C8C0" w14:textId="4E1FF38C" w:rsidR="005C660E" w:rsidRDefault="00761749" w:rsidP="00877831">
      <w:pPr>
        <w:pStyle w:val="Heading2"/>
      </w:pPr>
      <w:bookmarkStart w:id="1" w:name="_Hlk162080111"/>
      <w:r>
        <w:t>Leeann Sullivan</w:t>
      </w:r>
      <w:r w:rsidR="09EB3AB7">
        <w:t xml:space="preserve">, </w:t>
      </w:r>
      <w:r w:rsidR="00A83133">
        <w:t>V</w:t>
      </w:r>
      <w:r w:rsidR="00A83133" w:rsidRPr="00A83133">
        <w:t xml:space="preserve">ice </w:t>
      </w:r>
      <w:r w:rsidR="00A83133">
        <w:t>P</w:t>
      </w:r>
      <w:r w:rsidR="00A83133" w:rsidRPr="00A83133">
        <w:t>resident</w:t>
      </w:r>
      <w:r w:rsidR="00A83133">
        <w:t>,</w:t>
      </w:r>
      <w:r w:rsidR="00A83133" w:rsidRPr="00A83133">
        <w:t xml:space="preserve"> </w:t>
      </w:r>
      <w:bookmarkEnd w:id="1"/>
      <w:r w:rsidR="00AC7E88">
        <w:t>Marketing</w:t>
      </w:r>
      <w:r w:rsidR="09EB3AB7">
        <w:t>, called the meeting to order at 5:30 p.m. on</w:t>
      </w:r>
      <w:r w:rsidR="003319AD">
        <w:t xml:space="preserve"> </w:t>
      </w:r>
      <w:r w:rsidR="00153850">
        <w:t>April 9</w:t>
      </w:r>
      <w:r w:rsidR="09EB3AB7">
        <w:t>, 202</w:t>
      </w:r>
      <w:r w:rsidR="000E2317">
        <w:t>4</w:t>
      </w:r>
      <w:r w:rsidR="09EB3AB7">
        <w:t>.</w:t>
      </w:r>
    </w:p>
    <w:p w14:paraId="067A96CE" w14:textId="77777777" w:rsidR="00961D3A" w:rsidRPr="00961D3A" w:rsidRDefault="00961D3A" w:rsidP="00961D3A">
      <w:pPr>
        <w:pStyle w:val="BodyText2"/>
      </w:pPr>
    </w:p>
    <w:p w14:paraId="374D5C09" w14:textId="6690CFB0" w:rsidR="00AB5BFA" w:rsidRPr="00CC117B" w:rsidRDefault="70A71C42" w:rsidP="00877831">
      <w:pPr>
        <w:pStyle w:val="Heading2"/>
        <w:numPr>
          <w:ilvl w:val="1"/>
          <w:numId w:val="20"/>
        </w:numPr>
        <w:rPr>
          <w:rFonts w:asciiTheme="minorHAnsi" w:eastAsiaTheme="minorEastAsia" w:hAnsiTheme="minorHAnsi" w:cstheme="minorBidi"/>
        </w:rPr>
      </w:pPr>
      <w:r>
        <w:t>Agenda</w:t>
      </w:r>
      <w:r w:rsidR="46BB6B58">
        <w:t xml:space="preserve"> Review</w:t>
      </w:r>
    </w:p>
    <w:p w14:paraId="3B072617" w14:textId="7943A235" w:rsidR="00742395" w:rsidRDefault="1F8002D8" w:rsidP="008B674E">
      <w:pPr>
        <w:pStyle w:val="BodyText2"/>
        <w:rPr>
          <w:rStyle w:val="BodyText2Char"/>
        </w:rPr>
      </w:pPr>
      <w:r w:rsidRPr="237F4EBC">
        <w:rPr>
          <w:rStyle w:val="BodyText2Char"/>
        </w:rPr>
        <w:t xml:space="preserve">The </w:t>
      </w:r>
      <w:r w:rsidR="19210834" w:rsidRPr="237F4EBC">
        <w:rPr>
          <w:rStyle w:val="BodyText2Char"/>
        </w:rPr>
        <w:t>Board of Directors review</w:t>
      </w:r>
      <w:r w:rsidR="0BC52089" w:rsidRPr="237F4EBC">
        <w:rPr>
          <w:rStyle w:val="BodyText2Char"/>
        </w:rPr>
        <w:t>ed</w:t>
      </w:r>
      <w:r w:rsidR="19210834" w:rsidRPr="237F4EBC">
        <w:rPr>
          <w:rStyle w:val="BodyText2Char"/>
        </w:rPr>
        <w:t xml:space="preserve"> the </w:t>
      </w:r>
      <w:r w:rsidR="0C5D200A" w:rsidRPr="237F4EBC">
        <w:rPr>
          <w:rStyle w:val="BodyText2Char"/>
        </w:rPr>
        <w:t xml:space="preserve">agenda, </w:t>
      </w:r>
      <w:r w:rsidR="19210834" w:rsidRPr="237F4EBC">
        <w:rPr>
          <w:rStyle w:val="BodyText2Char"/>
        </w:rPr>
        <w:t>meetin</w:t>
      </w:r>
      <w:r w:rsidR="0BC52089" w:rsidRPr="237F4EBC">
        <w:rPr>
          <w:rStyle w:val="BodyText2Char"/>
        </w:rPr>
        <w:t xml:space="preserve">g </w:t>
      </w:r>
      <w:r w:rsidR="6E00ABB0" w:rsidRPr="237F4EBC">
        <w:rPr>
          <w:rStyle w:val="BodyText2Char"/>
        </w:rPr>
        <w:t>cadence, and rules of engagement</w:t>
      </w:r>
      <w:r w:rsidR="0BC52089" w:rsidRPr="237F4EBC">
        <w:rPr>
          <w:rStyle w:val="BodyText2Char"/>
        </w:rPr>
        <w:t>.</w:t>
      </w:r>
      <w:r w:rsidR="0C5D200A" w:rsidRPr="237F4EBC">
        <w:rPr>
          <w:rStyle w:val="BodyText2Char"/>
        </w:rPr>
        <w:t xml:space="preserve"> </w:t>
      </w:r>
      <w:r w:rsidR="008C785B">
        <w:rPr>
          <w:rStyle w:val="BodyText2Char"/>
        </w:rPr>
        <w:t>M</w:t>
      </w:r>
      <w:r w:rsidR="007417B7">
        <w:rPr>
          <w:rStyle w:val="BodyText2Char"/>
        </w:rPr>
        <w:t>s</w:t>
      </w:r>
      <w:r w:rsidR="00A930DC">
        <w:rPr>
          <w:rStyle w:val="BodyText2Char"/>
        </w:rPr>
        <w:t xml:space="preserve">. </w:t>
      </w:r>
      <w:r w:rsidR="0034720C">
        <w:rPr>
          <w:rStyle w:val="BodyText2Char"/>
        </w:rPr>
        <w:t>Sullivan</w:t>
      </w:r>
      <w:r w:rsidR="00244F65">
        <w:rPr>
          <w:rStyle w:val="BodyText2Char"/>
        </w:rPr>
        <w:t xml:space="preserve"> </w:t>
      </w:r>
      <w:r w:rsidR="006234E2" w:rsidRPr="237F4EBC">
        <w:rPr>
          <w:rStyle w:val="BodyText2Char"/>
        </w:rPr>
        <w:t>asked</w:t>
      </w:r>
      <w:r w:rsidR="0C5D200A" w:rsidRPr="237F4EBC">
        <w:rPr>
          <w:rStyle w:val="BodyText2Char"/>
        </w:rPr>
        <w:t xml:space="preserve"> </w:t>
      </w:r>
      <w:r w:rsidR="008C785B">
        <w:rPr>
          <w:rStyle w:val="BodyText2Char"/>
        </w:rPr>
        <w:t xml:space="preserve">the members </w:t>
      </w:r>
      <w:r w:rsidR="0C5D200A" w:rsidRPr="237F4EBC">
        <w:rPr>
          <w:rStyle w:val="BodyText2Char"/>
        </w:rPr>
        <w:t>to provide organizational changes</w:t>
      </w:r>
      <w:r w:rsidR="07C5E81B" w:rsidRPr="237F4EBC">
        <w:rPr>
          <w:rStyle w:val="BodyText2Char"/>
        </w:rPr>
        <w:t xml:space="preserve">, resource needs, </w:t>
      </w:r>
      <w:r w:rsidR="7FC699FF" w:rsidRPr="237F4EBC">
        <w:rPr>
          <w:rStyle w:val="BodyText2Char"/>
        </w:rPr>
        <w:t xml:space="preserve">and plans for </w:t>
      </w:r>
      <w:r w:rsidR="4DEC7DEE" w:rsidRPr="237F4EBC">
        <w:rPr>
          <w:rStyle w:val="BodyText2Char"/>
        </w:rPr>
        <w:t xml:space="preserve">the </w:t>
      </w:r>
      <w:r w:rsidR="00570251">
        <w:rPr>
          <w:rStyle w:val="BodyText2Char"/>
        </w:rPr>
        <w:t>third</w:t>
      </w:r>
      <w:r w:rsidR="00661421">
        <w:rPr>
          <w:rStyle w:val="BodyText2Char"/>
        </w:rPr>
        <w:t xml:space="preserve"> </w:t>
      </w:r>
      <w:r w:rsidR="002F08AD">
        <w:rPr>
          <w:rStyle w:val="BodyText2Char"/>
        </w:rPr>
        <w:t>quarter</w:t>
      </w:r>
      <w:r w:rsidR="00061AF9" w:rsidRPr="237F4EBC">
        <w:rPr>
          <w:rStyle w:val="BodyText2Char"/>
        </w:rPr>
        <w:t xml:space="preserve"> of</w:t>
      </w:r>
      <w:r w:rsidR="00B32CFD" w:rsidRPr="237F4EBC">
        <w:rPr>
          <w:rStyle w:val="BodyText2Char"/>
        </w:rPr>
        <w:t xml:space="preserve"> </w:t>
      </w:r>
      <w:r w:rsidR="7FC699FF" w:rsidRPr="237F4EBC">
        <w:rPr>
          <w:rStyle w:val="BodyText2Char"/>
        </w:rPr>
        <w:t>202</w:t>
      </w:r>
      <w:r w:rsidR="001A729F">
        <w:rPr>
          <w:rStyle w:val="BodyText2Char"/>
        </w:rPr>
        <w:t>4</w:t>
      </w:r>
      <w:r w:rsidR="7FC699FF" w:rsidRPr="237F4EBC">
        <w:rPr>
          <w:rStyle w:val="BodyText2Char"/>
        </w:rPr>
        <w:t xml:space="preserve"> </w:t>
      </w:r>
      <w:r w:rsidR="19F2CE9F" w:rsidRPr="237F4EBC">
        <w:rPr>
          <w:rStyle w:val="BodyText2Char"/>
        </w:rPr>
        <w:t>in</w:t>
      </w:r>
      <w:r w:rsidR="0C5D200A" w:rsidRPr="237F4EBC">
        <w:rPr>
          <w:rStyle w:val="BodyText2Char"/>
        </w:rPr>
        <w:t xml:space="preserve"> their program reports</w:t>
      </w:r>
      <w:r w:rsidR="069B362A" w:rsidRPr="237F4EBC">
        <w:rPr>
          <w:rStyle w:val="BodyText2Char"/>
        </w:rPr>
        <w:t xml:space="preserve">. </w:t>
      </w:r>
    </w:p>
    <w:p w14:paraId="6AE656B7" w14:textId="77777777" w:rsidR="00EB11E3" w:rsidRDefault="00EB11E3" w:rsidP="00EB11E3">
      <w:pPr>
        <w:pStyle w:val="BodyText2"/>
        <w:ind w:left="1170"/>
        <w:jc w:val="center"/>
        <w:rPr>
          <w:rStyle w:val="BodyText2Char"/>
          <w:b/>
          <w:bCs/>
        </w:rPr>
      </w:pPr>
    </w:p>
    <w:p w14:paraId="3A25025E" w14:textId="598B092A" w:rsidR="00EB11E3" w:rsidRPr="003C2452" w:rsidRDefault="00EB11E3" w:rsidP="00EB11E3">
      <w:pPr>
        <w:pStyle w:val="BodyText2"/>
        <w:ind w:left="1170"/>
        <w:jc w:val="center"/>
        <w:rPr>
          <w:rStyle w:val="BodyText2Char"/>
          <w:b/>
          <w:bCs/>
        </w:rPr>
      </w:pPr>
      <w:r w:rsidRPr="003C2452">
        <w:rPr>
          <w:rStyle w:val="BodyText2Char"/>
          <w:b/>
          <w:bCs/>
        </w:rPr>
        <w:t xml:space="preserve">Table 1: </w:t>
      </w:r>
      <w:r w:rsidR="00521F6C">
        <w:rPr>
          <w:rStyle w:val="BodyText2Char"/>
          <w:b/>
          <w:bCs/>
        </w:rPr>
        <w:t>M</w:t>
      </w:r>
      <w:r w:rsidR="00AC7E88">
        <w:rPr>
          <w:rStyle w:val="BodyText2Char"/>
          <w:b/>
          <w:bCs/>
        </w:rPr>
        <w:t>ay 14</w:t>
      </w:r>
      <w:r w:rsidRPr="003C2452">
        <w:rPr>
          <w:rStyle w:val="BodyText2Char"/>
          <w:b/>
          <w:bCs/>
        </w:rPr>
        <w:t>, 202</w:t>
      </w:r>
      <w:r w:rsidR="00AA62A7">
        <w:rPr>
          <w:rStyle w:val="BodyText2Char"/>
          <w:b/>
          <w:bCs/>
        </w:rPr>
        <w:t>4</w:t>
      </w:r>
      <w:r w:rsidRPr="003C2452">
        <w:rPr>
          <w:rStyle w:val="BodyText2Char"/>
          <w:b/>
          <w:bCs/>
        </w:rPr>
        <w:t>, Action Item List</w:t>
      </w:r>
    </w:p>
    <w:p w14:paraId="7E0063D1" w14:textId="77777777" w:rsidR="003319AD" w:rsidRDefault="003319AD" w:rsidP="00932D02">
      <w:pPr>
        <w:pStyle w:val="BodyText2"/>
        <w:spacing w:after="0"/>
        <w:jc w:val="center"/>
      </w:pPr>
    </w:p>
    <w:p w14:paraId="3AECB24D" w14:textId="77777777" w:rsidR="003E2A2C" w:rsidRPr="005225DF" w:rsidRDefault="003E2A2C" w:rsidP="003E2A2C">
      <w:pPr>
        <w:pStyle w:val="HeadingContent"/>
      </w:pPr>
      <w:r>
        <w:t>Action Item Log</w:t>
      </w:r>
    </w:p>
    <w:p w14:paraId="25810040" w14:textId="77777777" w:rsidR="003E2A2C" w:rsidRPr="00FC1664" w:rsidRDefault="003E2A2C" w:rsidP="003E2A2C">
      <w:pPr>
        <w:widowControl w:val="0"/>
        <w:jc w:val="center"/>
        <w:rPr>
          <w:rFonts w:cs="Arial"/>
          <w:b/>
          <w:bCs/>
          <w:color w:val="0064C4"/>
          <w:sz w:val="24"/>
          <w:szCs w:val="24"/>
        </w:rPr>
      </w:pPr>
      <w:r>
        <w:rPr>
          <w:rFonts w:cs="Arial"/>
          <w:b/>
          <w:bCs/>
          <w:color w:val="0064C4"/>
          <w:sz w:val="24"/>
          <w:szCs w:val="24"/>
        </w:rPr>
        <w:t>PMI Carolina Board of Directors Meeting</w:t>
      </w:r>
    </w:p>
    <w:p w14:paraId="60F36DA4" w14:textId="02FA64BA" w:rsidR="003E2A2C" w:rsidRPr="00FC1664" w:rsidRDefault="00A54714" w:rsidP="003E2A2C">
      <w:pPr>
        <w:spacing w:after="60"/>
        <w:jc w:val="center"/>
        <w:rPr>
          <w:rFonts w:cs="Arial"/>
          <w:b/>
          <w:bCs/>
          <w:color w:val="0064C4"/>
          <w:sz w:val="24"/>
          <w:szCs w:val="24"/>
        </w:rPr>
      </w:pPr>
      <w:r>
        <w:rPr>
          <w:rFonts w:cs="Arial"/>
          <w:b/>
          <w:bCs/>
          <w:color w:val="0064C4"/>
          <w:sz w:val="24"/>
          <w:szCs w:val="24"/>
        </w:rPr>
        <w:t>May 14</w:t>
      </w:r>
      <w:r w:rsidR="003E2A2C">
        <w:rPr>
          <w:rFonts w:cs="Arial"/>
          <w:b/>
          <w:bCs/>
          <w:color w:val="0064C4"/>
          <w:sz w:val="24"/>
          <w:szCs w:val="24"/>
        </w:rPr>
        <w:t>, 2024</w:t>
      </w:r>
      <w:r w:rsidR="003E2A2C" w:rsidRPr="00FC1664">
        <w:rPr>
          <w:rFonts w:cs="Arial"/>
          <w:b/>
          <w:bCs/>
          <w:color w:val="0064C4"/>
          <w:sz w:val="24"/>
          <w:szCs w:val="24"/>
        </w:rPr>
        <w:t xml:space="preserve"> – </w:t>
      </w:r>
      <w:r w:rsidR="003E2A2C">
        <w:rPr>
          <w:rFonts w:cs="Arial"/>
          <w:b/>
          <w:bCs/>
          <w:color w:val="0064C4"/>
          <w:sz w:val="24"/>
          <w:szCs w:val="24"/>
        </w:rPr>
        <w:t>5</w:t>
      </w:r>
      <w:r w:rsidR="003E2A2C" w:rsidRPr="00FC1664">
        <w:rPr>
          <w:rFonts w:cs="Arial"/>
          <w:b/>
          <w:bCs/>
          <w:color w:val="0064C4"/>
          <w:sz w:val="24"/>
          <w:szCs w:val="24"/>
        </w:rPr>
        <w:t>:</w:t>
      </w:r>
      <w:r w:rsidR="003E2A2C">
        <w:rPr>
          <w:rFonts w:cs="Arial"/>
          <w:b/>
          <w:bCs/>
          <w:color w:val="0064C4"/>
          <w:sz w:val="24"/>
          <w:szCs w:val="24"/>
        </w:rPr>
        <w:t>30 p.m.</w:t>
      </w:r>
      <w:r w:rsidR="003E2A2C" w:rsidRPr="00FC1664">
        <w:rPr>
          <w:rFonts w:cs="Arial"/>
          <w:b/>
          <w:bCs/>
          <w:color w:val="0064C4"/>
          <w:sz w:val="24"/>
          <w:szCs w:val="24"/>
        </w:rPr>
        <w:t xml:space="preserve"> to </w:t>
      </w:r>
      <w:r w:rsidR="003E2A2C">
        <w:rPr>
          <w:rFonts w:cs="Arial"/>
          <w:b/>
          <w:bCs/>
          <w:color w:val="0064C4"/>
          <w:sz w:val="24"/>
          <w:szCs w:val="24"/>
        </w:rPr>
        <w:t xml:space="preserve">7:30 </w:t>
      </w:r>
      <w:r w:rsidR="003E2A2C" w:rsidRPr="00FC1664">
        <w:rPr>
          <w:rFonts w:cs="Arial"/>
          <w:b/>
          <w:bCs/>
          <w:color w:val="0064C4"/>
          <w:sz w:val="24"/>
          <w:szCs w:val="24"/>
        </w:rPr>
        <w:t>p.m. Eastern</w:t>
      </w:r>
    </w:p>
    <w:tbl>
      <w:tblPr>
        <w:tblW w:w="8505" w:type="dxa"/>
        <w:tblInd w:w="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3908"/>
        <w:gridCol w:w="1710"/>
        <w:gridCol w:w="1140"/>
        <w:gridCol w:w="1395"/>
      </w:tblGrid>
      <w:tr w:rsidR="003E2A2C" w:rsidRPr="004F32A8" w14:paraId="6A008C96" w14:textId="77777777" w:rsidTr="00AA6B57">
        <w:trPr>
          <w:trHeight w:val="630"/>
        </w:trPr>
        <w:tc>
          <w:tcPr>
            <w:tcW w:w="35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75C216F9"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w:t>
            </w:r>
            <w:r w:rsidRPr="004F32A8">
              <w:rPr>
                <w:rFonts w:eastAsia="Times New Roman" w:cs="Arial"/>
              </w:rPr>
              <w:t> </w:t>
            </w:r>
          </w:p>
        </w:tc>
        <w:tc>
          <w:tcPr>
            <w:tcW w:w="390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31F84BF7"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Action Items</w:t>
            </w:r>
            <w:r w:rsidRPr="004F32A8">
              <w:rPr>
                <w:rFonts w:eastAsia="Times New Roman" w:cs="Arial"/>
              </w:rPr>
              <w:t> </w:t>
            </w:r>
          </w:p>
        </w:tc>
        <w:tc>
          <w:tcPr>
            <w:tcW w:w="171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1D86FFCD"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Assigned To</w:t>
            </w:r>
            <w:r w:rsidRPr="004F32A8">
              <w:rPr>
                <w:rFonts w:eastAsia="Times New Roman" w:cs="Arial"/>
              </w:rPr>
              <w:t> </w:t>
            </w:r>
          </w:p>
        </w:tc>
        <w:tc>
          <w:tcPr>
            <w:tcW w:w="114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5F10105F"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Target Date</w:t>
            </w:r>
            <w:r w:rsidRPr="004F32A8">
              <w:rPr>
                <w:rFonts w:eastAsia="Times New Roman" w:cs="Arial"/>
              </w:rPr>
              <w:t> </w:t>
            </w:r>
          </w:p>
        </w:tc>
        <w:tc>
          <w:tcPr>
            <w:tcW w:w="13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0650EF7F"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Action Status</w:t>
            </w:r>
            <w:r w:rsidRPr="004F32A8">
              <w:rPr>
                <w:rFonts w:eastAsia="Times New Roman" w:cs="Arial"/>
              </w:rPr>
              <w:t> </w:t>
            </w:r>
          </w:p>
        </w:tc>
      </w:tr>
      <w:tr w:rsidR="003E2A2C" w:rsidRPr="004F32A8" w14:paraId="40D7165C"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1E5233"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1</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444418" w14:textId="77777777" w:rsidR="003E2A2C" w:rsidRPr="00AC4BBB" w:rsidRDefault="003E2A2C" w:rsidP="00AA6B57">
            <w:pPr>
              <w:pStyle w:val="BodyText2"/>
              <w:ind w:left="0"/>
            </w:pPr>
            <w:r>
              <w:rPr>
                <w:rStyle w:val="BodyText2Char"/>
              </w:rPr>
              <w:t xml:space="preserve">Develop a plan to incorporate Skilldora logo/information into </w:t>
            </w:r>
            <w:r w:rsidRPr="00AC4BBB">
              <w:t>Chapter communications.</w:t>
            </w:r>
          </w:p>
          <w:p w14:paraId="65F53731" w14:textId="77777777" w:rsidR="003E2A2C" w:rsidRPr="004F32A8" w:rsidRDefault="003E2A2C" w:rsidP="00AA6B57">
            <w:pPr>
              <w:textAlignment w:val="baseline"/>
              <w:rPr>
                <w:rFonts w:ascii="Segoe UI" w:eastAsia="Times New Roman" w:hAnsi="Segoe UI" w:cs="Segoe UI"/>
                <w:sz w:val="18"/>
                <w:szCs w:val="18"/>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5330EA" w14:textId="77777777" w:rsidR="003E2A2C" w:rsidRPr="004F32A8" w:rsidRDefault="003E2A2C" w:rsidP="00AA6B57">
            <w:pPr>
              <w:jc w:val="center"/>
              <w:textAlignment w:val="baseline"/>
              <w:rPr>
                <w:rFonts w:ascii="Segoe UI" w:eastAsia="Times New Roman" w:hAnsi="Segoe UI" w:cs="Segoe UI"/>
                <w:sz w:val="18"/>
                <w:szCs w:val="18"/>
              </w:rPr>
            </w:pPr>
            <w:r>
              <w:rPr>
                <w:rStyle w:val="BodyText2Char"/>
              </w:rPr>
              <w:t>VP Marketing, President</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8839E2" w14:textId="77777777" w:rsidR="003E2A2C" w:rsidRPr="004F32A8" w:rsidRDefault="003E2A2C" w:rsidP="00AA6B5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214169" w14:textId="77777777" w:rsidR="003E2A2C" w:rsidRPr="004F32A8" w:rsidRDefault="003E2A2C" w:rsidP="00AA6B57">
            <w:pPr>
              <w:jc w:val="center"/>
              <w:textAlignment w:val="baseline"/>
              <w:rPr>
                <w:rFonts w:ascii="Segoe UI" w:eastAsia="Times New Roman" w:hAnsi="Segoe UI" w:cs="Segoe UI"/>
                <w:sz w:val="18"/>
                <w:szCs w:val="18"/>
              </w:rPr>
            </w:pPr>
            <w:r w:rsidRPr="00B05903">
              <w:rPr>
                <w:rFonts w:eastAsia="Times New Roman" w:cs="Arial"/>
              </w:rPr>
              <w:t>Carryover</w:t>
            </w:r>
          </w:p>
        </w:tc>
      </w:tr>
      <w:tr w:rsidR="003E2A2C" w:rsidRPr="004F32A8" w14:paraId="7E3907D9"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81B0A0"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2</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619E81" w14:textId="77777777" w:rsidR="003E2A2C" w:rsidRPr="004F32A8" w:rsidRDefault="003E2A2C" w:rsidP="00AA6B57">
            <w:pPr>
              <w:textAlignment w:val="baseline"/>
            </w:pPr>
            <w:r>
              <w:t>Create volunteer positions in VEM for the needed roles and ask volunteers brought onboard or promoted to complete applications.</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0A6D11" w14:textId="77777777" w:rsidR="003E2A2C" w:rsidRPr="004F32A8" w:rsidRDefault="003E2A2C" w:rsidP="00AA6B57">
            <w:pPr>
              <w:jc w:val="center"/>
              <w:textAlignment w:val="baseline"/>
              <w:rPr>
                <w:rFonts w:ascii="Segoe UI" w:eastAsia="Times New Roman" w:hAnsi="Segoe UI" w:cs="Segoe UI"/>
                <w:sz w:val="18"/>
                <w:szCs w:val="18"/>
              </w:rPr>
            </w:pPr>
            <w:r w:rsidRPr="003134A7">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06F37A" w14:textId="77777777" w:rsidR="003E2A2C" w:rsidRPr="004F32A8" w:rsidRDefault="003E2A2C" w:rsidP="00AA6B5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8B7620B" w14:textId="0BACE27A" w:rsidR="003E2A2C" w:rsidRPr="004F32A8" w:rsidRDefault="004F2EB1" w:rsidP="00AA6B57">
            <w:pPr>
              <w:jc w:val="center"/>
              <w:textAlignment w:val="baseline"/>
              <w:rPr>
                <w:rFonts w:ascii="Segoe UI" w:eastAsia="Times New Roman" w:hAnsi="Segoe UI" w:cs="Segoe UI"/>
                <w:sz w:val="18"/>
                <w:szCs w:val="18"/>
              </w:rPr>
            </w:pPr>
            <w:r>
              <w:rPr>
                <w:rFonts w:eastAsia="Times New Roman" w:cs="Arial"/>
              </w:rPr>
              <w:t>Complete</w:t>
            </w:r>
          </w:p>
        </w:tc>
      </w:tr>
      <w:tr w:rsidR="003E2A2C" w:rsidRPr="004F32A8" w14:paraId="05AC4805"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EF1773"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3</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38E4A" w14:textId="77777777" w:rsidR="003E2A2C" w:rsidRPr="003E43DD" w:rsidRDefault="003E2A2C" w:rsidP="00AA6B57">
            <w:pPr>
              <w:pStyle w:val="BodyText2"/>
              <w:ind w:left="0"/>
            </w:pPr>
            <w:r>
              <w:t>Update action items on the Board’s Teams Channel captured from the July 15, 2023, January 2024, strategy sessions, and present strategy items that need discussion at the next board strategy meeting.</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567BEF" w14:textId="77777777" w:rsidR="003E2A2C" w:rsidRPr="004F32A8" w:rsidRDefault="003E2A2C" w:rsidP="00AA6B57">
            <w:pPr>
              <w:jc w:val="center"/>
              <w:textAlignment w:val="baseline"/>
              <w:rPr>
                <w:rFonts w:ascii="Segoe UI" w:eastAsia="Times New Roman" w:hAnsi="Segoe UI" w:cs="Segoe UI"/>
                <w:sz w:val="18"/>
                <w:szCs w:val="18"/>
              </w:rPr>
            </w:pPr>
            <w:r w:rsidRPr="00053F8C">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DD4B82" w14:textId="77777777" w:rsidR="003E2A2C" w:rsidRPr="004F32A8" w:rsidRDefault="003E2A2C" w:rsidP="00AA6B5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A658E0" w14:textId="77777777" w:rsidR="003E2A2C" w:rsidRPr="004F32A8" w:rsidRDefault="003E2A2C" w:rsidP="00AA6B57">
            <w:pPr>
              <w:jc w:val="center"/>
              <w:textAlignment w:val="baseline"/>
              <w:rPr>
                <w:rFonts w:ascii="Segoe UI" w:eastAsia="Times New Roman" w:hAnsi="Segoe UI" w:cs="Segoe UI"/>
                <w:sz w:val="18"/>
                <w:szCs w:val="18"/>
              </w:rPr>
            </w:pPr>
            <w:r w:rsidRPr="00764FB9">
              <w:t>Carryover</w:t>
            </w:r>
          </w:p>
        </w:tc>
      </w:tr>
      <w:tr w:rsidR="003E2A2C" w:rsidRPr="004F32A8" w14:paraId="760E2CD3"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53AC9A"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lastRenderedPageBreak/>
              <w:t>4</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11600B" w14:textId="77777777" w:rsidR="003E2A2C" w:rsidRPr="004F32A8" w:rsidRDefault="003E2A2C" w:rsidP="00AA6B57">
            <w:pPr>
              <w:textAlignment w:val="baseline"/>
              <w:rPr>
                <w:rFonts w:ascii="Segoe UI" w:eastAsia="Times New Roman" w:hAnsi="Segoe UI" w:cs="Segoe UI"/>
                <w:sz w:val="18"/>
                <w:szCs w:val="18"/>
              </w:rPr>
            </w:pPr>
            <w:r>
              <w:rPr>
                <w:rStyle w:val="BodyText2Char"/>
              </w:rPr>
              <w:t>D</w:t>
            </w:r>
            <w:r w:rsidRPr="00D726DF">
              <w:rPr>
                <w:rStyle w:val="BodyText2Char"/>
              </w:rPr>
              <w:t>iscuss improvements for the speaker management process.</w:t>
            </w:r>
            <w:r>
              <w:rPr>
                <w:rStyle w:val="BodyText2Char"/>
              </w:rPr>
              <w:t xml:space="preserve"> VP Programs to set up call. (Also refer to action items on the Board’s Teams Channel from the Board’s July Strategy Meeting)</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9E6682" w14:textId="77777777" w:rsidR="003E2A2C" w:rsidRPr="004F32A8" w:rsidRDefault="003E2A2C" w:rsidP="00AA6B57">
            <w:pPr>
              <w:jc w:val="center"/>
              <w:textAlignment w:val="baseline"/>
              <w:rPr>
                <w:rFonts w:ascii="Segoe UI" w:eastAsia="Times New Roman" w:hAnsi="Segoe UI" w:cs="Segoe UI"/>
                <w:sz w:val="18"/>
                <w:szCs w:val="18"/>
              </w:rPr>
            </w:pPr>
            <w:r>
              <w:rPr>
                <w:rStyle w:val="BodyText2Char"/>
              </w:rPr>
              <w:t xml:space="preserve">VPs </w:t>
            </w:r>
            <w:r w:rsidRPr="00D726DF">
              <w:rPr>
                <w:rStyle w:val="BodyText2Char"/>
              </w:rPr>
              <w:t xml:space="preserve">Programs, </w:t>
            </w:r>
            <w:r>
              <w:rPr>
                <w:rStyle w:val="BodyText2Char"/>
              </w:rPr>
              <w:t xml:space="preserve">VP </w:t>
            </w:r>
            <w:r w:rsidRPr="00D726DF">
              <w:rPr>
                <w:rStyle w:val="BodyText2Char"/>
              </w:rPr>
              <w:t xml:space="preserve">Membership, </w:t>
            </w:r>
            <w:r>
              <w:rPr>
                <w:rStyle w:val="BodyText2Char"/>
              </w:rPr>
              <w:t xml:space="preserve">VP </w:t>
            </w:r>
            <w:r w:rsidRPr="00D726DF">
              <w:rPr>
                <w:rStyle w:val="BodyText2Char"/>
              </w:rPr>
              <w:t>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CF3AE7" w14:textId="77777777" w:rsidR="003E2A2C" w:rsidRPr="004F32A8" w:rsidRDefault="003E2A2C" w:rsidP="00AA6B5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139A2A" w14:textId="22A24384" w:rsidR="003E2A2C" w:rsidRPr="004F32A8" w:rsidRDefault="003E2A2C" w:rsidP="00AA6B57">
            <w:pPr>
              <w:jc w:val="center"/>
              <w:textAlignment w:val="baseline"/>
              <w:rPr>
                <w:rFonts w:ascii="Segoe UI" w:eastAsia="Times New Roman" w:hAnsi="Segoe UI" w:cs="Segoe UI"/>
                <w:sz w:val="18"/>
                <w:szCs w:val="18"/>
              </w:rPr>
            </w:pPr>
            <w:r w:rsidRPr="00764FB9">
              <w:t>C</w:t>
            </w:r>
            <w:r w:rsidR="00E871A9">
              <w:t>omplete</w:t>
            </w:r>
          </w:p>
        </w:tc>
      </w:tr>
      <w:tr w:rsidR="003E2A2C" w:rsidRPr="004F32A8" w14:paraId="7F76467A"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DA8641" w14:textId="77777777" w:rsidR="003E2A2C" w:rsidRPr="004F32A8" w:rsidRDefault="003E2A2C" w:rsidP="00AA6B57">
            <w:pPr>
              <w:jc w:val="center"/>
              <w:textAlignment w:val="baseline"/>
              <w:rPr>
                <w:rFonts w:ascii="Segoe UI" w:eastAsia="Times New Roman" w:hAnsi="Segoe UI" w:cs="Segoe UI"/>
                <w:sz w:val="18"/>
                <w:szCs w:val="18"/>
              </w:rPr>
            </w:pPr>
            <w:r w:rsidRPr="004F32A8">
              <w:rPr>
                <w:rFonts w:eastAsia="Times New Roman" w:cs="Arial"/>
                <w:b/>
                <w:bCs/>
              </w:rPr>
              <w:t>5</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5D18CC" w14:textId="77777777" w:rsidR="003E2A2C" w:rsidRPr="00EF03BF" w:rsidRDefault="003E2A2C" w:rsidP="00AA6B57">
            <w:pPr>
              <w:pStyle w:val="BodyText2"/>
              <w:ind w:left="0"/>
              <w:rPr>
                <w:rStyle w:val="BodyText2Char"/>
              </w:rPr>
            </w:pPr>
            <w:r>
              <w:t>Send an email with instructions on how to upload photos to the website’s folders.</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8D11E5" w14:textId="77777777" w:rsidR="003E2A2C" w:rsidRPr="004F32A8" w:rsidRDefault="003E2A2C" w:rsidP="00AA6B57">
            <w:pPr>
              <w:jc w:val="center"/>
              <w:textAlignment w:val="baseline"/>
              <w:rPr>
                <w:rFonts w:ascii="Segoe UI" w:eastAsia="Times New Roman" w:hAnsi="Segoe UI" w:cs="Segoe UI"/>
                <w:sz w:val="18"/>
                <w:szCs w:val="18"/>
              </w:rPr>
            </w:pPr>
            <w:r w:rsidRPr="00DB066F">
              <w:t>VP 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F4321D" w14:textId="77777777" w:rsidR="003E2A2C" w:rsidRPr="004F32A8" w:rsidRDefault="003E2A2C" w:rsidP="00AA6B5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337E05" w14:textId="584B4E7F" w:rsidR="003E2A2C" w:rsidRPr="004F32A8" w:rsidRDefault="00E871A9" w:rsidP="00AA6B57">
            <w:pPr>
              <w:jc w:val="center"/>
              <w:textAlignment w:val="baseline"/>
              <w:rPr>
                <w:rFonts w:ascii="Segoe UI" w:eastAsia="Times New Roman" w:hAnsi="Segoe UI" w:cs="Segoe UI"/>
                <w:sz w:val="18"/>
                <w:szCs w:val="18"/>
              </w:rPr>
            </w:pPr>
            <w:r w:rsidRPr="00E871A9">
              <w:t>Complete</w:t>
            </w:r>
          </w:p>
        </w:tc>
      </w:tr>
      <w:tr w:rsidR="003E2A2C" w:rsidRPr="004F32A8" w14:paraId="63B4AAB2"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7AAD27" w14:textId="77777777" w:rsidR="003E2A2C" w:rsidRPr="004F32A8" w:rsidRDefault="003E2A2C" w:rsidP="00AA6B57">
            <w:pPr>
              <w:jc w:val="center"/>
              <w:textAlignment w:val="baseline"/>
              <w:rPr>
                <w:rFonts w:eastAsia="Times New Roman" w:cs="Arial"/>
                <w:b/>
                <w:bCs/>
              </w:rPr>
            </w:pPr>
            <w:r w:rsidRPr="004F32A8">
              <w:rPr>
                <w:rFonts w:eastAsia="Times New Roman" w:cs="Arial"/>
                <w:b/>
                <w:bCs/>
              </w:rPr>
              <w:t>6</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51B4AB" w14:textId="77777777" w:rsidR="003E2A2C" w:rsidRDefault="003E2A2C" w:rsidP="00AA6B57">
            <w:pPr>
              <w:pStyle w:val="BodyText2"/>
              <w:ind w:left="0"/>
            </w:pPr>
            <w:r>
              <w:t>Assign tasks to help with Programs until they can recruit additional volunteers. Ms. Hale will provide a template for the speaker/PDU information. Mr. Kumar will add a column in the template to identify the areas where Programs need assistance.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8CD592" w14:textId="77777777" w:rsidR="003E2A2C" w:rsidRPr="00053F8C" w:rsidRDefault="003E2A2C" w:rsidP="00AA6B57">
            <w:pPr>
              <w:jc w:val="center"/>
              <w:textAlignment w:val="baseline"/>
              <w:rPr>
                <w:rStyle w:val="BodyText2Char"/>
              </w:rPr>
            </w:pPr>
            <w:r w:rsidRPr="000E2317">
              <w:rPr>
                <w:rStyle w:val="BodyText2Char"/>
              </w:rPr>
              <w:t>VP Membership, VP Programs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A0687" w14:textId="77777777" w:rsidR="003E2A2C" w:rsidRPr="004F32A8" w:rsidRDefault="003E2A2C" w:rsidP="00AA6B5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091D44" w14:textId="7D5BFF42" w:rsidR="003E2A2C" w:rsidRPr="004F32A8" w:rsidRDefault="00311871" w:rsidP="00AA6B57">
            <w:pPr>
              <w:jc w:val="center"/>
              <w:textAlignment w:val="baseline"/>
              <w:rPr>
                <w:rFonts w:ascii="Segoe UI" w:eastAsia="Times New Roman" w:hAnsi="Segoe UI" w:cs="Segoe UI"/>
                <w:sz w:val="18"/>
                <w:szCs w:val="18"/>
              </w:rPr>
            </w:pPr>
            <w:r>
              <w:t>Complete</w:t>
            </w:r>
          </w:p>
        </w:tc>
      </w:tr>
      <w:tr w:rsidR="001049B7" w:rsidRPr="004F32A8" w14:paraId="6E3B8CD2" w14:textId="77777777" w:rsidTr="00AC3412">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055C36" w14:textId="77777777" w:rsidR="001049B7" w:rsidRPr="004F32A8" w:rsidRDefault="001049B7" w:rsidP="001049B7">
            <w:pPr>
              <w:jc w:val="center"/>
              <w:textAlignment w:val="baseline"/>
              <w:rPr>
                <w:rFonts w:eastAsia="Times New Roman" w:cs="Arial"/>
                <w:b/>
                <w:bCs/>
              </w:rPr>
            </w:pPr>
            <w:r>
              <w:rPr>
                <w:rFonts w:eastAsia="Times New Roman" w:cs="Arial"/>
                <w:b/>
                <w:bCs/>
              </w:rPr>
              <w:t>7</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F4C85" w14:textId="77777777" w:rsidR="001049B7" w:rsidRDefault="001049B7" w:rsidP="001049B7">
            <w:pPr>
              <w:pStyle w:val="BodyText2"/>
              <w:ind w:left="0"/>
            </w:pPr>
            <w:r>
              <w:t xml:space="preserve">Provide volunteer information for January-March VOMs (via the </w:t>
            </w:r>
            <w:hyperlink r:id="rId11" w:history="1">
              <w:r w:rsidRPr="001A5244">
                <w:rPr>
                  <w:rStyle w:val="Hyperlink"/>
                </w:rPr>
                <w:t>link</w:t>
              </w:r>
            </w:hyperlink>
            <w: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5178068" w14:textId="77777777" w:rsidR="001049B7" w:rsidRDefault="001049B7" w:rsidP="001049B7">
            <w:pPr>
              <w:jc w:val="center"/>
              <w:textAlignment w:val="baseline"/>
              <w:rPr>
                <w:rStyle w:val="BodyText2Char"/>
              </w:rPr>
            </w:pPr>
            <w:r>
              <w:rPr>
                <w:rStyle w:val="BodyText2Char"/>
              </w:rPr>
              <w:t>VP Programs, VP Social Impact</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A5D372"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ADA910" w14:textId="633EAF62" w:rsidR="001049B7" w:rsidRPr="004F32A8" w:rsidRDefault="001049B7" w:rsidP="001049B7">
            <w:pPr>
              <w:jc w:val="center"/>
              <w:textAlignment w:val="baseline"/>
              <w:rPr>
                <w:rFonts w:ascii="Segoe UI" w:eastAsia="Times New Roman" w:hAnsi="Segoe UI" w:cs="Segoe UI"/>
                <w:sz w:val="18"/>
                <w:szCs w:val="18"/>
              </w:rPr>
            </w:pPr>
            <w:r w:rsidRPr="00D76D54">
              <w:t>Complete</w:t>
            </w:r>
          </w:p>
        </w:tc>
      </w:tr>
      <w:tr w:rsidR="001049B7" w:rsidRPr="004F32A8" w14:paraId="23B66BB7"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965576" w14:textId="77777777" w:rsidR="001049B7" w:rsidRPr="004F32A8" w:rsidRDefault="001049B7" w:rsidP="001049B7">
            <w:pPr>
              <w:jc w:val="center"/>
              <w:textAlignment w:val="baseline"/>
              <w:rPr>
                <w:rFonts w:eastAsia="Times New Roman" w:cs="Arial"/>
                <w:b/>
                <w:bCs/>
              </w:rPr>
            </w:pPr>
            <w:r>
              <w:rPr>
                <w:rFonts w:eastAsia="Times New Roman" w:cs="Arial"/>
                <w:b/>
                <w:bCs/>
              </w:rPr>
              <w:t>8</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5995C5" w14:textId="77777777" w:rsidR="001049B7" w:rsidRDefault="001049B7" w:rsidP="001049B7">
            <w:pPr>
              <w:pStyle w:val="BodyText2"/>
              <w:ind w:left="0"/>
              <w:rPr>
                <w:rStyle w:val="BodyText2Char"/>
              </w:rPr>
            </w:pPr>
            <w:r>
              <w:t>D</w:t>
            </w:r>
            <w:r w:rsidRPr="00731278">
              <w:t xml:space="preserve">evelop a </w:t>
            </w:r>
            <w:r>
              <w:t xml:space="preserve">similar </w:t>
            </w:r>
            <w:r w:rsidRPr="00731278">
              <w:t>form</w:t>
            </w:r>
            <w:r w:rsidRPr="003A48C5">
              <w:t xml:space="preserve"> </w:t>
            </w:r>
            <w:r>
              <w:t xml:space="preserve">(above) </w:t>
            </w:r>
            <w:r w:rsidRPr="003A48C5">
              <w:t>for VOM nominees</w:t>
            </w:r>
            <w:r>
              <w:t>.</w:t>
            </w:r>
            <w:r w:rsidRPr="003A48C5">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D34A76" w14:textId="77777777" w:rsidR="001049B7" w:rsidRDefault="001049B7" w:rsidP="001049B7">
            <w:pPr>
              <w:jc w:val="center"/>
              <w:textAlignment w:val="baseline"/>
              <w:rPr>
                <w:rStyle w:val="BodyText2Char"/>
              </w:rPr>
            </w:pPr>
            <w:r>
              <w:rPr>
                <w:rStyle w:val="BodyText2Char"/>
              </w:rPr>
              <w:t>President</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DC4491"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3F5542" w14:textId="5F8EA488" w:rsidR="001049B7" w:rsidRPr="004F32A8" w:rsidRDefault="00272E31" w:rsidP="001049B7">
            <w:pPr>
              <w:jc w:val="center"/>
              <w:textAlignment w:val="baseline"/>
              <w:rPr>
                <w:rFonts w:ascii="Segoe UI" w:eastAsia="Times New Roman" w:hAnsi="Segoe UI" w:cs="Segoe UI"/>
                <w:sz w:val="18"/>
                <w:szCs w:val="18"/>
              </w:rPr>
            </w:pPr>
            <w:r w:rsidRPr="00C03E55">
              <w:t>Complete</w:t>
            </w:r>
          </w:p>
        </w:tc>
      </w:tr>
      <w:tr w:rsidR="001049B7" w:rsidRPr="004F32A8" w14:paraId="0F8C4540"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4F21CD" w14:textId="77777777" w:rsidR="001049B7" w:rsidRDefault="001049B7" w:rsidP="001049B7">
            <w:pPr>
              <w:jc w:val="center"/>
              <w:textAlignment w:val="baseline"/>
              <w:rPr>
                <w:rFonts w:eastAsia="Times New Roman" w:cs="Arial"/>
                <w:b/>
                <w:bCs/>
              </w:rPr>
            </w:pPr>
            <w:r>
              <w:rPr>
                <w:rFonts w:eastAsia="Times New Roman" w:cs="Arial"/>
                <w:b/>
                <w:bCs/>
              </w:rPr>
              <w:t>9</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D07289" w14:textId="565DBCB9" w:rsidR="001049B7" w:rsidRDefault="001049B7" w:rsidP="001049B7">
            <w:pPr>
              <w:pStyle w:val="BodyText2"/>
              <w:ind w:left="0"/>
            </w:pPr>
            <w:r>
              <w:t>Respond to</w:t>
            </w:r>
            <w:r w:rsidR="00E4548B">
              <w:t xml:space="preserve"> Technology (</w:t>
            </w:r>
            <w:r>
              <w:t>Ginger’s</w:t>
            </w:r>
            <w:r w:rsidR="00E4548B">
              <w:t>)</w:t>
            </w:r>
            <w:r>
              <w:t xml:space="preserve"> email verifying their team’s applications.</w:t>
            </w:r>
            <w:r w:rsidRPr="00260EED">
              <w:rPr>
                <w:b/>
                <w:bCs/>
              </w:rPr>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C6F366" w14:textId="77777777" w:rsidR="001049B7" w:rsidRDefault="001049B7" w:rsidP="001049B7">
            <w:pPr>
              <w:jc w:val="center"/>
              <w:textAlignment w:val="baseline"/>
              <w:rPr>
                <w:rStyle w:val="BodyText2Char"/>
              </w:rPr>
            </w:pPr>
            <w:r>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744CD2"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B3FA0B" w14:textId="51DEBBC5" w:rsidR="001049B7" w:rsidRPr="00D76D54" w:rsidRDefault="00E4548B" w:rsidP="001049B7">
            <w:pPr>
              <w:jc w:val="center"/>
              <w:textAlignment w:val="baseline"/>
            </w:pPr>
            <w:r>
              <w:t>Carryover</w:t>
            </w:r>
          </w:p>
        </w:tc>
      </w:tr>
      <w:tr w:rsidR="001049B7" w:rsidRPr="004F32A8" w14:paraId="1ADB6F51"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496625" w14:textId="77777777" w:rsidR="001049B7" w:rsidRDefault="001049B7" w:rsidP="001049B7">
            <w:pPr>
              <w:jc w:val="center"/>
              <w:textAlignment w:val="baseline"/>
              <w:rPr>
                <w:rFonts w:eastAsia="Times New Roman" w:cs="Arial"/>
                <w:b/>
                <w:bCs/>
              </w:rPr>
            </w:pPr>
            <w:r>
              <w:rPr>
                <w:rFonts w:eastAsia="Times New Roman" w:cs="Arial"/>
                <w:b/>
                <w:bCs/>
              </w:rPr>
              <w:t>10</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E04E45" w14:textId="77777777" w:rsidR="001049B7" w:rsidRDefault="001049B7" w:rsidP="001049B7">
            <w:pPr>
              <w:pStyle w:val="BodyText2"/>
              <w:ind w:left="0"/>
            </w:pPr>
            <w:r>
              <w:t>Develop and report on</w:t>
            </w:r>
            <w:r w:rsidRPr="001013F1">
              <w:t xml:space="preserve"> next steps </w:t>
            </w:r>
            <w:r>
              <w:t>for a quarterly board outing (coffee chat/beverage) with the members.</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2762B8" w14:textId="77777777" w:rsidR="001049B7" w:rsidRDefault="001049B7" w:rsidP="001049B7">
            <w:pPr>
              <w:jc w:val="center"/>
              <w:textAlignment w:val="baseline"/>
              <w:rPr>
                <w:rStyle w:val="BodyText2Char"/>
              </w:rPr>
            </w:pPr>
            <w:r>
              <w:rPr>
                <w:rStyle w:val="BodyText2Char"/>
              </w:rPr>
              <w:t>President,</w:t>
            </w:r>
          </w:p>
          <w:p w14:paraId="2302E26C" w14:textId="77777777" w:rsidR="001049B7" w:rsidRDefault="001049B7" w:rsidP="001049B7">
            <w:pPr>
              <w:jc w:val="center"/>
              <w:textAlignment w:val="baseline"/>
              <w:rPr>
                <w:rStyle w:val="BodyText2Char"/>
              </w:rPr>
            </w:pPr>
            <w:r>
              <w:rPr>
                <w:rStyle w:val="BodyText2Char"/>
              </w:rPr>
              <w:t xml:space="preserve"> VP 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B50ED8"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07447D" w14:textId="595E5BB5" w:rsidR="001049B7" w:rsidRPr="00D76D54" w:rsidRDefault="001049B7" w:rsidP="001049B7">
            <w:pPr>
              <w:jc w:val="center"/>
              <w:textAlignment w:val="baseline"/>
            </w:pPr>
            <w:r w:rsidRPr="00D76D54">
              <w:t>Complete</w:t>
            </w:r>
          </w:p>
        </w:tc>
      </w:tr>
      <w:tr w:rsidR="001049B7" w:rsidRPr="004F32A8" w14:paraId="14F9837D"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4A2C4C" w14:textId="77777777" w:rsidR="001049B7" w:rsidRDefault="001049B7" w:rsidP="001049B7">
            <w:pPr>
              <w:jc w:val="center"/>
              <w:textAlignment w:val="baseline"/>
              <w:rPr>
                <w:rFonts w:eastAsia="Times New Roman" w:cs="Arial"/>
                <w:b/>
                <w:bCs/>
              </w:rPr>
            </w:pPr>
            <w:r>
              <w:rPr>
                <w:rFonts w:eastAsia="Times New Roman" w:cs="Arial"/>
                <w:b/>
                <w:bCs/>
              </w:rPr>
              <w:t>11</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925074" w14:textId="77777777" w:rsidR="001049B7" w:rsidRDefault="001049B7" w:rsidP="001049B7">
            <w:pPr>
              <w:pStyle w:val="BodyText2"/>
              <w:ind w:left="0"/>
            </w:pPr>
            <w:r>
              <w:t>Discuss proposal</w:t>
            </w:r>
            <w:r w:rsidRPr="00900D47">
              <w:t xml:space="preserve"> to host </w:t>
            </w:r>
            <w:r>
              <w:t xml:space="preserve">informational </w:t>
            </w:r>
            <w:r w:rsidRPr="00900D47">
              <w:t xml:space="preserve">sessions for individual </w:t>
            </w:r>
            <w:r>
              <w:t xml:space="preserve">Chapter </w:t>
            </w:r>
            <w:r w:rsidRPr="00900D47">
              <w:t>programs</w:t>
            </w:r>
            <w:r>
              <w:t>. (Helps to engage the members and generate interest.)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253AE6" w14:textId="77777777" w:rsidR="001049B7" w:rsidRDefault="001049B7" w:rsidP="001049B7">
            <w:pPr>
              <w:jc w:val="center"/>
              <w:textAlignment w:val="baseline"/>
              <w:rPr>
                <w:rStyle w:val="BodyText2Char"/>
              </w:rPr>
            </w:pPr>
            <w:r>
              <w:rPr>
                <w:rStyle w:val="BodyText2Char"/>
              </w:rPr>
              <w:t>All Members,</w:t>
            </w:r>
          </w:p>
          <w:p w14:paraId="3A514B58" w14:textId="77777777" w:rsidR="001049B7" w:rsidRDefault="001049B7" w:rsidP="001049B7">
            <w:pPr>
              <w:jc w:val="center"/>
              <w:textAlignment w:val="baseline"/>
              <w:rPr>
                <w:rStyle w:val="BodyText2Char"/>
              </w:rPr>
            </w:pPr>
            <w:r>
              <w:rPr>
                <w:rStyle w:val="BodyText2Char"/>
              </w:rPr>
              <w:t>VP 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C434E0"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2D6146" w14:textId="67318BA1" w:rsidR="001049B7" w:rsidRPr="004F32A8" w:rsidRDefault="001049B7" w:rsidP="001049B7">
            <w:pPr>
              <w:jc w:val="center"/>
              <w:textAlignment w:val="baseline"/>
              <w:rPr>
                <w:rFonts w:ascii="Segoe UI" w:eastAsia="Times New Roman" w:hAnsi="Segoe UI" w:cs="Segoe UI"/>
                <w:sz w:val="18"/>
                <w:szCs w:val="18"/>
              </w:rPr>
            </w:pPr>
            <w:r w:rsidRPr="00012064">
              <w:t>Complete</w:t>
            </w:r>
          </w:p>
        </w:tc>
      </w:tr>
      <w:tr w:rsidR="001049B7" w:rsidRPr="004F32A8" w14:paraId="525B7063"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3609B5" w14:textId="77777777" w:rsidR="001049B7" w:rsidRPr="004F32A8" w:rsidRDefault="001049B7" w:rsidP="001049B7">
            <w:pPr>
              <w:jc w:val="center"/>
              <w:textAlignment w:val="baseline"/>
              <w:rPr>
                <w:rFonts w:ascii="Segoe UI" w:eastAsia="Times New Roman" w:hAnsi="Segoe UI" w:cs="Segoe UI"/>
                <w:sz w:val="18"/>
                <w:szCs w:val="18"/>
              </w:rPr>
            </w:pPr>
            <w:r>
              <w:rPr>
                <w:rFonts w:eastAsia="Times New Roman" w:cs="Arial"/>
                <w:b/>
                <w:bCs/>
              </w:rPr>
              <w:t>12</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1F408B" w14:textId="77777777" w:rsidR="001049B7" w:rsidRPr="004F32A8" w:rsidRDefault="001049B7" w:rsidP="001049B7">
            <w:pPr>
              <w:textAlignment w:val="baseline"/>
              <w:rPr>
                <w:rFonts w:ascii="Segoe UI" w:eastAsia="Times New Roman" w:hAnsi="Segoe UI" w:cs="Segoe UI"/>
                <w:sz w:val="18"/>
                <w:szCs w:val="18"/>
              </w:rPr>
            </w:pPr>
            <w:r>
              <w:t xml:space="preserve">Provide a quote for welcoming material to Marketing and t-shirt size to President for events.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FBDB87" w14:textId="77777777" w:rsidR="001049B7" w:rsidRPr="00A57F43" w:rsidRDefault="001049B7" w:rsidP="001049B7">
            <w:pPr>
              <w:jc w:val="center"/>
              <w:textAlignment w:val="baseline"/>
              <w:rPr>
                <w:rStyle w:val="BodyText2Char"/>
              </w:rPr>
            </w:pPr>
            <w:r w:rsidRPr="00A57F43">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21AB61"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B859D8" w14:textId="74AF77EB" w:rsidR="001049B7" w:rsidRPr="004F32A8" w:rsidRDefault="00C03E55" w:rsidP="001049B7">
            <w:pPr>
              <w:jc w:val="center"/>
              <w:textAlignment w:val="baseline"/>
              <w:rPr>
                <w:rFonts w:ascii="Segoe UI" w:eastAsia="Times New Roman" w:hAnsi="Segoe UI" w:cs="Segoe UI"/>
                <w:sz w:val="18"/>
                <w:szCs w:val="18"/>
              </w:rPr>
            </w:pPr>
            <w:r w:rsidRPr="00C03E55">
              <w:t>C</w:t>
            </w:r>
            <w:r w:rsidR="00E4548B">
              <w:t>omplete</w:t>
            </w:r>
          </w:p>
        </w:tc>
      </w:tr>
      <w:tr w:rsidR="001049B7" w:rsidRPr="004F32A8" w14:paraId="69324699"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F35ECA" w14:textId="77777777" w:rsidR="001049B7" w:rsidRDefault="001049B7" w:rsidP="001049B7">
            <w:pPr>
              <w:jc w:val="center"/>
              <w:textAlignment w:val="baseline"/>
              <w:rPr>
                <w:rFonts w:eastAsia="Times New Roman" w:cs="Arial"/>
                <w:b/>
                <w:bCs/>
              </w:rPr>
            </w:pPr>
            <w:r>
              <w:rPr>
                <w:rFonts w:eastAsia="Times New Roman" w:cs="Arial"/>
                <w:b/>
                <w:bCs/>
              </w:rPr>
              <w:t>13</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883749" w14:textId="77777777" w:rsidR="001049B7" w:rsidRPr="00DE2478" w:rsidRDefault="001049B7" w:rsidP="001049B7">
            <w:pPr>
              <w:textAlignment w:val="baseline"/>
            </w:pPr>
            <w:r>
              <w:t xml:space="preserve">Launch member campaign in several ways to retain ACP and PMP membership/recertifications (see minutes above)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BDC56F" w14:textId="77777777" w:rsidR="001049B7" w:rsidRPr="00A57F43" w:rsidRDefault="001049B7" w:rsidP="001049B7">
            <w:pPr>
              <w:jc w:val="center"/>
              <w:textAlignment w:val="baseline"/>
              <w:rPr>
                <w:rStyle w:val="BodyText2Char"/>
              </w:rPr>
            </w:pPr>
            <w:r w:rsidRPr="00DE2478">
              <w:t xml:space="preserve">VP Professional Development, </w:t>
            </w:r>
            <w:r>
              <w:t xml:space="preserve">VP </w:t>
            </w:r>
            <w:r w:rsidRPr="00DE2478">
              <w:t xml:space="preserve">Programs, </w:t>
            </w:r>
            <w:r>
              <w:t xml:space="preserve">VP </w:t>
            </w:r>
            <w:r w:rsidRPr="00DE2478">
              <w:t xml:space="preserve">Membership, </w:t>
            </w:r>
            <w:r>
              <w:t>VP</w:t>
            </w:r>
            <w:r w:rsidRPr="00DE2478">
              <w:t xml:space="preserve"> 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C0BF6"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73D800" w14:textId="12491B77" w:rsidR="001049B7" w:rsidRPr="00936F16" w:rsidRDefault="001049B7" w:rsidP="001049B7">
            <w:pPr>
              <w:jc w:val="center"/>
              <w:textAlignment w:val="baseline"/>
            </w:pPr>
            <w:r w:rsidRPr="00936F16">
              <w:t>Complete (numbers improved)</w:t>
            </w:r>
          </w:p>
        </w:tc>
      </w:tr>
      <w:tr w:rsidR="001049B7" w:rsidRPr="004F32A8" w14:paraId="0EC61F14" w14:textId="77777777" w:rsidTr="00AA6B57">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CB4A2D" w14:textId="77777777" w:rsidR="001049B7" w:rsidRDefault="001049B7" w:rsidP="001049B7">
            <w:pPr>
              <w:jc w:val="center"/>
              <w:textAlignment w:val="baseline"/>
              <w:rPr>
                <w:rFonts w:eastAsia="Times New Roman" w:cs="Arial"/>
                <w:b/>
                <w:bCs/>
              </w:rPr>
            </w:pPr>
            <w:r>
              <w:rPr>
                <w:rFonts w:eastAsia="Times New Roman" w:cs="Arial"/>
                <w:b/>
                <w:bCs/>
              </w:rPr>
              <w:t>14</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E97E15" w14:textId="77777777" w:rsidR="001049B7" w:rsidRDefault="001049B7" w:rsidP="001049B7">
            <w:pPr>
              <w:textAlignment w:val="baseline"/>
            </w:pPr>
            <w:r>
              <w:t>Provide Chapter’s Handbook signature page.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96CE62" w14:textId="77777777" w:rsidR="001049B7" w:rsidRPr="00DE2478" w:rsidRDefault="001049B7" w:rsidP="001049B7">
            <w:pPr>
              <w:jc w:val="center"/>
              <w:textAlignment w:val="baseline"/>
            </w:pPr>
            <w: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786EE1"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426916" w14:textId="432E0D34" w:rsidR="001049B7" w:rsidRPr="004F32A8" w:rsidRDefault="001049B7" w:rsidP="001049B7">
            <w:pPr>
              <w:jc w:val="center"/>
              <w:textAlignment w:val="baseline"/>
              <w:rPr>
                <w:rFonts w:ascii="Segoe UI" w:eastAsia="Times New Roman" w:hAnsi="Segoe UI" w:cs="Segoe UI"/>
                <w:sz w:val="18"/>
                <w:szCs w:val="18"/>
              </w:rPr>
            </w:pPr>
            <w:r w:rsidRPr="00180C11">
              <w:t>Carryover</w:t>
            </w:r>
          </w:p>
        </w:tc>
      </w:tr>
      <w:tr w:rsidR="001049B7" w:rsidRPr="004F32A8" w14:paraId="494A63F0" w14:textId="77777777" w:rsidTr="00CA303D">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A2EA94" w14:textId="77777777" w:rsidR="001049B7" w:rsidRPr="004F32A8" w:rsidRDefault="001049B7" w:rsidP="001049B7">
            <w:pPr>
              <w:jc w:val="center"/>
              <w:textAlignment w:val="baseline"/>
              <w:rPr>
                <w:rFonts w:eastAsia="Times New Roman" w:cs="Arial"/>
                <w:b/>
                <w:bCs/>
              </w:rPr>
            </w:pPr>
            <w:r>
              <w:rPr>
                <w:rFonts w:eastAsia="Times New Roman" w:cs="Arial"/>
                <w:b/>
                <w:bCs/>
              </w:rPr>
              <w:t>15</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0E0D55" w14:textId="77777777" w:rsidR="001049B7" w:rsidRDefault="001049B7" w:rsidP="001049B7">
            <w:pPr>
              <w:textAlignment w:val="baseline"/>
            </w:pPr>
            <w:r>
              <w:t>Facilitate May Board Meeting</w:t>
            </w:r>
          </w:p>
          <w:p w14:paraId="30225291" w14:textId="77777777" w:rsidR="001049B7" w:rsidRDefault="001049B7" w:rsidP="001049B7">
            <w:pPr>
              <w:textAlignment w:val="baseline"/>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C6529A" w14:textId="77777777" w:rsidR="001049B7" w:rsidRPr="00A66DBF" w:rsidRDefault="001049B7" w:rsidP="001049B7">
            <w:pPr>
              <w:jc w:val="center"/>
              <w:textAlignment w:val="baseline"/>
              <w:rPr>
                <w:rStyle w:val="BodyText2Char"/>
              </w:rPr>
            </w:pPr>
            <w:r>
              <w:rPr>
                <w:rStyle w:val="BodyText2Char"/>
              </w:rPr>
              <w:t>VP 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5BB430" w14:textId="77777777" w:rsidR="001049B7" w:rsidRPr="004F32A8" w:rsidRDefault="001049B7" w:rsidP="001049B7">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1C71E6" w14:textId="7ECC8C77" w:rsidR="001049B7" w:rsidRPr="001F61C9" w:rsidRDefault="005208A4" w:rsidP="001049B7">
            <w:pPr>
              <w:jc w:val="center"/>
              <w:textAlignment w:val="baseline"/>
            </w:pPr>
            <w:r>
              <w:t>Complete</w:t>
            </w:r>
          </w:p>
        </w:tc>
      </w:tr>
    </w:tbl>
    <w:p w14:paraId="45E8D0CB" w14:textId="77777777" w:rsidR="003E2A2C" w:rsidRDefault="003E2A2C" w:rsidP="003E2A2C">
      <w:pPr>
        <w:jc w:val="center"/>
        <w:rPr>
          <w:rFonts w:cs="Arial"/>
          <w:b/>
          <w:sz w:val="24"/>
          <w:szCs w:val="24"/>
        </w:rPr>
      </w:pPr>
    </w:p>
    <w:p w14:paraId="33756514" w14:textId="77777777" w:rsidR="006F5618" w:rsidRDefault="006F5618" w:rsidP="00F4029D">
      <w:pPr>
        <w:pStyle w:val="BodyText2"/>
        <w:jc w:val="center"/>
      </w:pPr>
    </w:p>
    <w:p w14:paraId="7D6BEF11" w14:textId="77777777" w:rsidR="00650018" w:rsidRDefault="00650018" w:rsidP="00D60FD1">
      <w:pPr>
        <w:pStyle w:val="BodyText2"/>
        <w:jc w:val="center"/>
      </w:pPr>
    </w:p>
    <w:p w14:paraId="637BF922" w14:textId="62995EDB" w:rsidR="00405177" w:rsidRDefault="00405177" w:rsidP="00877831">
      <w:pPr>
        <w:pStyle w:val="Heading1"/>
      </w:pPr>
      <w:r>
        <w:t xml:space="preserve">PMI </w:t>
      </w:r>
      <w:r w:rsidR="001C34DE">
        <w:t>Carolina</w:t>
      </w:r>
      <w:r>
        <w:t xml:space="preserve"> Chapter Update</w:t>
      </w:r>
      <w:r w:rsidR="00A133ED">
        <w:t>s</w:t>
      </w:r>
      <w:r>
        <w:t xml:space="preserve"> (10 Minutes) – Rhonda Evans, President</w:t>
      </w:r>
    </w:p>
    <w:p w14:paraId="6F3C1999" w14:textId="23352ADE" w:rsidR="00E328C2" w:rsidRDefault="00080B40" w:rsidP="00C55ED4">
      <w:pPr>
        <w:pStyle w:val="BodyText2"/>
        <w:numPr>
          <w:ilvl w:val="0"/>
          <w:numId w:val="23"/>
        </w:numPr>
      </w:pPr>
      <w:r>
        <w:t>Presidents</w:t>
      </w:r>
      <w:r w:rsidR="00E328C2">
        <w:t xml:space="preserve"> </w:t>
      </w:r>
      <w:r w:rsidR="009B6609">
        <w:t>Updates</w:t>
      </w:r>
    </w:p>
    <w:p w14:paraId="5C3C5482" w14:textId="348924F8" w:rsidR="00E34A97" w:rsidRDefault="00EE1A10" w:rsidP="00114463">
      <w:pPr>
        <w:pStyle w:val="BodyText2"/>
      </w:pPr>
      <w:r w:rsidRPr="00A354D4">
        <w:lastRenderedPageBreak/>
        <w:t xml:space="preserve">Ms. Evans </w:t>
      </w:r>
      <w:r w:rsidR="007C3D11">
        <w:t>review</w:t>
      </w:r>
      <w:r w:rsidR="00C852C1">
        <w:t>ed</w:t>
      </w:r>
      <w:r w:rsidR="007C3D11">
        <w:t xml:space="preserve"> </w:t>
      </w:r>
      <w:r w:rsidR="001043E0">
        <w:t xml:space="preserve">key dates and </w:t>
      </w:r>
      <w:r w:rsidR="007C3D11">
        <w:t>goals for 2024</w:t>
      </w:r>
      <w:r w:rsidR="00D924D7">
        <w:t>.</w:t>
      </w:r>
      <w:r w:rsidR="0095718D">
        <w:t xml:space="preserve"> The group discussed </w:t>
      </w:r>
      <w:r w:rsidR="00213ECC">
        <w:t xml:space="preserve">priorities to </w:t>
      </w:r>
      <w:r w:rsidR="00EF2047">
        <w:t>increase the volunteer pipeline in multiple areas</w:t>
      </w:r>
      <w:r w:rsidR="00AA287B">
        <w:t xml:space="preserve">, </w:t>
      </w:r>
      <w:r w:rsidR="0089314E">
        <w:t xml:space="preserve">create value proposition to sponsors, and </w:t>
      </w:r>
      <w:r w:rsidR="00E90995">
        <w:t xml:space="preserve">develop a strong succession plan for critical areas. </w:t>
      </w:r>
      <w:r w:rsidR="005A3674">
        <w:t xml:space="preserve">The Chapter currently has opening positions for a Director of Sponsorship and two A/V Media Coordinators. </w:t>
      </w:r>
    </w:p>
    <w:p w14:paraId="542E4B44" w14:textId="127F2509" w:rsidR="00550E0F" w:rsidRDefault="00550E0F" w:rsidP="00114463">
      <w:pPr>
        <w:pStyle w:val="BodyText2"/>
      </w:pPr>
      <w:r>
        <w:t>Ms. Evans reported on the first Coffee Chat where 15 members attended the session. The next coffee chats will be held on June 15</w:t>
      </w:r>
      <w:r w:rsidRPr="00550E0F">
        <w:rPr>
          <w:vertAlign w:val="superscript"/>
        </w:rPr>
        <w:t>th</w:t>
      </w:r>
      <w:r>
        <w:t xml:space="preserve"> (</w:t>
      </w:r>
      <w:r w:rsidR="0018265F">
        <w:t xml:space="preserve">Jennie Hale, Anna Maddox, Maria Haney in </w:t>
      </w:r>
      <w:r>
        <w:t xml:space="preserve">Charlotte Metro) and </w:t>
      </w:r>
      <w:r w:rsidR="00E4548B">
        <w:t>on</w:t>
      </w:r>
      <w:r>
        <w:t xml:space="preserve"> August </w:t>
      </w:r>
      <w:r w:rsidR="0018265F">
        <w:t>3</w:t>
      </w:r>
      <w:r w:rsidR="0018265F" w:rsidRPr="0018265F">
        <w:rPr>
          <w:vertAlign w:val="superscript"/>
        </w:rPr>
        <w:t>rd</w:t>
      </w:r>
      <w:r w:rsidR="0018265F">
        <w:t xml:space="preserve"> </w:t>
      </w:r>
      <w:r>
        <w:t>(</w:t>
      </w:r>
      <w:r w:rsidR="0018265F">
        <w:t xml:space="preserve">Pauline Robinson, Vinod Kumar, Rhonda Evans in </w:t>
      </w:r>
      <w:r>
        <w:t xml:space="preserve">Asheville). </w:t>
      </w:r>
    </w:p>
    <w:p w14:paraId="420C74A5" w14:textId="0F0A547C" w:rsidR="005A3674" w:rsidRDefault="005A3674" w:rsidP="00114463">
      <w:pPr>
        <w:pStyle w:val="BodyText2"/>
      </w:pPr>
      <w:r>
        <w:t>Ms. Evans, the VP of Professional Development (Pauline Robinson), and VP of Social Impact (Tabetha Gregory) will represent the Chapter at the September 19</w:t>
      </w:r>
      <w:r w:rsidRPr="005A3674">
        <w:rPr>
          <w:vertAlign w:val="superscript"/>
        </w:rPr>
        <w:t>th</w:t>
      </w:r>
      <w:r>
        <w:t xml:space="preserve"> – 22</w:t>
      </w:r>
      <w:r w:rsidRPr="005A3674">
        <w:rPr>
          <w:vertAlign w:val="superscript"/>
        </w:rPr>
        <w:t>nd</w:t>
      </w:r>
      <w:r>
        <w:t xml:space="preserve"> LIM in Las Vegas. The VP of Programs, Vinod Kumar will attend the next LIM in 2025. </w:t>
      </w:r>
    </w:p>
    <w:p w14:paraId="78D82CD5" w14:textId="4FF8B792" w:rsidR="00550E0F" w:rsidRPr="00550E0F" w:rsidRDefault="00550E0F" w:rsidP="00550E0F">
      <w:pPr>
        <w:spacing w:line="216" w:lineRule="auto"/>
        <w:ind w:left="360"/>
        <w:rPr>
          <w:rFonts w:ascii="Times New Roman" w:hAnsi="Times New Roman" w:cs="Times New Roman"/>
          <w:sz w:val="20"/>
          <w:szCs w:val="24"/>
        </w:rPr>
      </w:pPr>
      <w:r>
        <w:tab/>
      </w:r>
      <w:r w:rsidR="005A3674">
        <w:t xml:space="preserve">Ms. Evans introduced a new Marketing Intern and requested Technology to provide </w:t>
      </w:r>
      <w:r>
        <w:t xml:space="preserve">her </w:t>
      </w:r>
      <w:r>
        <w:tab/>
        <w:t xml:space="preserve">with access to MailChimp. In addition, Ms. Evan requested the Membership team to pull </w:t>
      </w:r>
      <w:r>
        <w:tab/>
        <w:t xml:space="preserve">data seven </w:t>
      </w:r>
      <w:r w:rsidRPr="00550E0F">
        <w:rPr>
          <w:rFonts w:eastAsia="+mn-ea" w:cs="Arial"/>
          <w:color w:val="000000"/>
          <w:kern w:val="24"/>
          <w:sz w:val="20"/>
          <w:szCs w:val="20"/>
        </w:rPr>
        <w:t xml:space="preserve">days prior to the 1st </w:t>
      </w:r>
      <w:r w:rsidR="00223A15">
        <w:rPr>
          <w:rFonts w:eastAsia="+mn-ea" w:cs="Arial"/>
          <w:color w:val="000000"/>
          <w:kern w:val="24"/>
          <w:sz w:val="20"/>
          <w:szCs w:val="20"/>
        </w:rPr>
        <w:t>programing event</w:t>
      </w:r>
      <w:r w:rsidRPr="00550E0F">
        <w:rPr>
          <w:rFonts w:eastAsia="+mn-ea" w:cs="Arial"/>
          <w:color w:val="000000"/>
          <w:kern w:val="24"/>
          <w:sz w:val="20"/>
          <w:szCs w:val="20"/>
        </w:rPr>
        <w:t xml:space="preserve"> of the month.</w:t>
      </w:r>
      <w:r w:rsidRPr="00550E0F">
        <w:rPr>
          <w:rFonts w:eastAsia="+mn-ea" w:cs="Arial"/>
          <w:b/>
          <w:bCs/>
          <w:color w:val="000000"/>
          <w:kern w:val="24"/>
          <w:sz w:val="20"/>
          <w:szCs w:val="20"/>
        </w:rPr>
        <w:t xml:space="preserve"> </w:t>
      </w:r>
      <w:bookmarkStart w:id="2" w:name="_Hlk168127534"/>
      <w:r w:rsidRPr="00550E0F">
        <w:rPr>
          <w:rFonts w:eastAsia="+mn-ea" w:cs="Arial"/>
          <w:b/>
          <w:bCs/>
          <w:color w:val="000000"/>
          <w:kern w:val="24"/>
          <w:sz w:val="20"/>
          <w:szCs w:val="20"/>
        </w:rPr>
        <w:t>[Action]</w:t>
      </w:r>
      <w:bookmarkEnd w:id="2"/>
    </w:p>
    <w:p w14:paraId="7EC3445D" w14:textId="183CCD82" w:rsidR="005A3674" w:rsidRDefault="005A3674" w:rsidP="00114463">
      <w:pPr>
        <w:pStyle w:val="BodyText2"/>
      </w:pPr>
    </w:p>
    <w:p w14:paraId="168F7F8E" w14:textId="5780F07D" w:rsidR="004068D2" w:rsidRDefault="00080B40" w:rsidP="005A3674">
      <w:pPr>
        <w:pStyle w:val="BodyText2"/>
        <w:spacing w:after="0"/>
      </w:pPr>
      <w:bookmarkStart w:id="3" w:name="_Hlk168055882"/>
      <w:r w:rsidRPr="00244553">
        <w:rPr>
          <w:rStyle w:val="BodyText2Char"/>
          <w:b/>
          <w:bCs/>
        </w:rPr>
        <w:t>Prev</w:t>
      </w:r>
      <w:r w:rsidR="00244553" w:rsidRPr="00244553">
        <w:rPr>
          <w:rStyle w:val="BodyText2Char"/>
          <w:b/>
          <w:bCs/>
        </w:rPr>
        <w:t xml:space="preserve">ious </w:t>
      </w:r>
      <w:r w:rsidR="004068D2">
        <w:rPr>
          <w:rStyle w:val="BodyText2Char"/>
          <w:b/>
          <w:bCs/>
        </w:rPr>
        <w:t xml:space="preserve">Carryover </w:t>
      </w:r>
      <w:r w:rsidR="00244553" w:rsidRPr="00244553">
        <w:rPr>
          <w:rStyle w:val="BodyText2Char"/>
          <w:b/>
          <w:bCs/>
        </w:rPr>
        <w:t>Action Items:</w:t>
      </w:r>
      <w:r w:rsidR="00244553">
        <w:rPr>
          <w:rStyle w:val="BodyText2Char"/>
        </w:rPr>
        <w:t xml:space="preserve"> </w:t>
      </w:r>
      <w:bookmarkEnd w:id="3"/>
      <w:r w:rsidR="004068D2" w:rsidRPr="00CF0F26">
        <w:t xml:space="preserve">The </w:t>
      </w:r>
      <w:r w:rsidR="004068D2">
        <w:t xml:space="preserve">board was asked to review tasks developed during the July 2023 and January 2024 strategy session. </w:t>
      </w:r>
      <w:r w:rsidR="004068D2" w:rsidRPr="00BC33A3">
        <w:rPr>
          <w:b/>
          <w:bCs/>
        </w:rPr>
        <w:t>[</w:t>
      </w:r>
      <w:r w:rsidR="004068D2">
        <w:rPr>
          <w:b/>
          <w:bCs/>
        </w:rPr>
        <w:t xml:space="preserve">Carryover </w:t>
      </w:r>
      <w:r w:rsidR="004068D2" w:rsidRPr="00BC33A3">
        <w:rPr>
          <w:b/>
          <w:bCs/>
        </w:rPr>
        <w:t>Action]</w:t>
      </w:r>
      <w:r w:rsidR="004068D2">
        <w:t xml:space="preserve"> </w:t>
      </w:r>
    </w:p>
    <w:p w14:paraId="445EB734" w14:textId="1A1D2316" w:rsidR="00860771" w:rsidRPr="00AC4BBB" w:rsidRDefault="008A55CF" w:rsidP="008F27F1">
      <w:pPr>
        <w:pStyle w:val="BodyText2"/>
      </w:pPr>
      <w:r>
        <w:rPr>
          <w:rStyle w:val="BodyText2Char"/>
        </w:rPr>
        <w:t xml:space="preserve">Chapter </w:t>
      </w:r>
      <w:r w:rsidR="00CE023D">
        <w:rPr>
          <w:rStyle w:val="BodyText2Char"/>
        </w:rPr>
        <w:t xml:space="preserve">Presidents from PMI Carolina, PMI Minnesota, and PMI Piedmont Triad </w:t>
      </w:r>
      <w:r w:rsidR="00BD0003">
        <w:rPr>
          <w:rStyle w:val="BodyText2Char"/>
        </w:rPr>
        <w:t xml:space="preserve">are discussing </w:t>
      </w:r>
      <w:r w:rsidR="00CE4DC4">
        <w:rPr>
          <w:rStyle w:val="BodyText2Char"/>
        </w:rPr>
        <w:t xml:space="preserve">a profit-sharing agreement and member discounts with </w:t>
      </w:r>
      <w:r w:rsidR="005A1924">
        <w:rPr>
          <w:rStyle w:val="BodyText2Char"/>
        </w:rPr>
        <w:t>Skilldora</w:t>
      </w:r>
      <w:r w:rsidR="00CE4DC4">
        <w:rPr>
          <w:rStyle w:val="BodyText2Char"/>
        </w:rPr>
        <w:t xml:space="preserve">. </w:t>
      </w:r>
      <w:r w:rsidR="00D34844">
        <w:rPr>
          <w:rStyle w:val="BodyText2Char"/>
        </w:rPr>
        <w:t xml:space="preserve">Marketing will </w:t>
      </w:r>
      <w:r w:rsidR="00E21AFB">
        <w:rPr>
          <w:rStyle w:val="BodyText2Char"/>
        </w:rPr>
        <w:t>m</w:t>
      </w:r>
      <w:r w:rsidR="00DD39D8">
        <w:rPr>
          <w:rStyle w:val="BodyText2Char"/>
        </w:rPr>
        <w:t>eet</w:t>
      </w:r>
      <w:r w:rsidR="00E21AFB">
        <w:rPr>
          <w:rStyle w:val="BodyText2Char"/>
        </w:rPr>
        <w:t xml:space="preserve"> </w:t>
      </w:r>
      <w:r w:rsidR="00D34844">
        <w:rPr>
          <w:rStyle w:val="BodyText2Char"/>
        </w:rPr>
        <w:t xml:space="preserve">with Ms. Evans to develop a </w:t>
      </w:r>
      <w:r w:rsidR="001528A8">
        <w:rPr>
          <w:rStyle w:val="BodyText2Char"/>
        </w:rPr>
        <w:t>plan to incorporate Skilldor</w:t>
      </w:r>
      <w:r w:rsidR="00E92B06">
        <w:rPr>
          <w:rStyle w:val="BodyText2Char"/>
        </w:rPr>
        <w:t>a</w:t>
      </w:r>
      <w:r w:rsidR="001528A8">
        <w:rPr>
          <w:rStyle w:val="BodyText2Char"/>
        </w:rPr>
        <w:t xml:space="preserve"> </w:t>
      </w:r>
      <w:r w:rsidR="00DD39D8">
        <w:rPr>
          <w:rStyle w:val="BodyText2Char"/>
        </w:rPr>
        <w:t xml:space="preserve">logo/information into </w:t>
      </w:r>
      <w:r w:rsidR="00DD39D8" w:rsidRPr="00AC4BBB">
        <w:t>Chapter communications.</w:t>
      </w:r>
      <w:r w:rsidR="008D4745" w:rsidRPr="00AC4BBB">
        <w:t xml:space="preserve"> </w:t>
      </w:r>
      <w:bookmarkStart w:id="4" w:name="_Hlk143964695"/>
      <w:r w:rsidR="008D4745" w:rsidRPr="00AC4BBB">
        <w:rPr>
          <w:b/>
          <w:bCs/>
        </w:rPr>
        <w:t>[</w:t>
      </w:r>
      <w:r w:rsidR="00E46CF1">
        <w:rPr>
          <w:b/>
          <w:bCs/>
        </w:rPr>
        <w:t xml:space="preserve">Carryover </w:t>
      </w:r>
      <w:r w:rsidR="008D4745" w:rsidRPr="00AC4BBB">
        <w:rPr>
          <w:b/>
          <w:bCs/>
        </w:rPr>
        <w:t>Action]</w:t>
      </w:r>
    </w:p>
    <w:bookmarkEnd w:id="4"/>
    <w:p w14:paraId="3AD01AA7" w14:textId="77777777" w:rsidR="00153850" w:rsidRDefault="00153850" w:rsidP="00153850">
      <w:pPr>
        <w:pStyle w:val="BodyText2"/>
      </w:pPr>
      <w:r>
        <w:t xml:space="preserve">The group discussed the process to post information to the calendar for all areas with specific information needed to process PDUs and market the event. The team should update the speaker workbook with necessary information. </w:t>
      </w:r>
      <w:r w:rsidRPr="00C87F26">
        <w:t>P</w:t>
      </w:r>
      <w:r>
        <w:t xml:space="preserve">rofessional </w:t>
      </w:r>
      <w:r w:rsidRPr="00C87F26">
        <w:t>D</w:t>
      </w:r>
      <w:r>
        <w:t>evelopment</w:t>
      </w:r>
      <w:r w:rsidRPr="00C87F26">
        <w:t>, Military Outreach, Mentor</w:t>
      </w:r>
      <w:r>
        <w:t>ship</w:t>
      </w:r>
      <w:r w:rsidRPr="00C87F26">
        <w:t>, Membership, and Programs</w:t>
      </w:r>
      <w:r>
        <w:t xml:space="preserve"> will work together. VP Programs will schedule a meeting to discuss the process. </w:t>
      </w:r>
      <w:r w:rsidRPr="0023281A">
        <w:rPr>
          <w:b/>
          <w:bCs/>
        </w:rPr>
        <w:t xml:space="preserve">[Carryover Action] </w:t>
      </w:r>
    </w:p>
    <w:p w14:paraId="75F84E96" w14:textId="77777777" w:rsidR="009B739B" w:rsidRDefault="009B739B" w:rsidP="005A3674">
      <w:pPr>
        <w:pStyle w:val="BodyText2"/>
        <w:spacing w:after="0"/>
      </w:pPr>
    </w:p>
    <w:p w14:paraId="3C415D61" w14:textId="5EB445F2" w:rsidR="00AC011F" w:rsidRDefault="00AC011F" w:rsidP="005A3674">
      <w:pPr>
        <w:pStyle w:val="Heading2"/>
        <w:numPr>
          <w:ilvl w:val="0"/>
          <w:numId w:val="23"/>
        </w:numPr>
      </w:pPr>
      <w:r>
        <w:t>Volunteer of the Month</w:t>
      </w:r>
    </w:p>
    <w:p w14:paraId="12EBAED4" w14:textId="604E3CEB" w:rsidR="00EB455E" w:rsidRDefault="0672200D" w:rsidP="00AC011F">
      <w:pPr>
        <w:pStyle w:val="BodyText2"/>
      </w:pPr>
      <w:r>
        <w:t xml:space="preserve">The board </w:t>
      </w:r>
      <w:r w:rsidR="003E47EF">
        <w:t xml:space="preserve">will </w:t>
      </w:r>
      <w:r w:rsidR="007A1780">
        <w:t>submit</w:t>
      </w:r>
      <w:r w:rsidR="003E47EF">
        <w:t xml:space="preserve"> nomination forms for</w:t>
      </w:r>
      <w:r w:rsidR="007A1780">
        <w:t xml:space="preserve"> May’s VOM and discuss at the June meeting.</w:t>
      </w:r>
      <w:r w:rsidR="003E47EF">
        <w:t xml:space="preserve"> </w:t>
      </w:r>
      <w:r w:rsidR="00223A15" w:rsidRPr="00223A15">
        <w:rPr>
          <w:b/>
          <w:bCs/>
        </w:rPr>
        <w:t>[Action]</w:t>
      </w:r>
    </w:p>
    <w:p w14:paraId="5625E041" w14:textId="005BD28D" w:rsidR="00A86AC4" w:rsidRPr="00A86AC4" w:rsidRDefault="0033625F" w:rsidP="007B3C6A">
      <w:pPr>
        <w:pStyle w:val="BodyText2"/>
        <w:spacing w:after="0"/>
        <w:ind w:left="0"/>
      </w:pPr>
      <w:r>
        <w:rPr>
          <w:b/>
          <w:bCs/>
        </w:rPr>
        <w:tab/>
      </w:r>
      <w:r>
        <w:rPr>
          <w:b/>
          <w:bCs/>
        </w:rPr>
        <w:tab/>
      </w:r>
      <w:r>
        <w:rPr>
          <w:b/>
          <w:bCs/>
        </w:rPr>
        <w:tab/>
      </w:r>
      <w:r>
        <w:rPr>
          <w:b/>
          <w:bCs/>
        </w:rPr>
        <w:tab/>
      </w:r>
      <w:r w:rsidR="009865D8">
        <w:rPr>
          <w:b/>
          <w:bCs/>
        </w:rPr>
        <w:t xml:space="preserve"> </w:t>
      </w:r>
    </w:p>
    <w:p w14:paraId="5DFD4A74" w14:textId="77777777" w:rsidR="007D543F" w:rsidRDefault="007D543F" w:rsidP="00877831">
      <w:pPr>
        <w:pStyle w:val="Heading1"/>
      </w:pPr>
      <w:r>
        <w:t>2023 Finance Program Report (7 Minutes) – Robert Martin</w:t>
      </w:r>
    </w:p>
    <w:p w14:paraId="0C64605E" w14:textId="77777777" w:rsidR="00CD656E" w:rsidRDefault="007D543F" w:rsidP="00CD656E">
      <w:pPr>
        <w:pStyle w:val="BodyText2"/>
      </w:pPr>
      <w:r>
        <w:t>The VP, Finance, Robert Martin</w:t>
      </w:r>
      <w:r w:rsidR="00CE1B8E">
        <w:t xml:space="preserve"> </w:t>
      </w:r>
      <w:r w:rsidR="00D57D1B">
        <w:t xml:space="preserve">reported </w:t>
      </w:r>
      <w:r w:rsidR="00021C70">
        <w:t xml:space="preserve">on the </w:t>
      </w:r>
      <w:r w:rsidR="00393D94">
        <w:t xml:space="preserve">Chapter’s </w:t>
      </w:r>
      <w:r w:rsidR="00021C70">
        <w:t xml:space="preserve">2024 budget. </w:t>
      </w:r>
      <w:r w:rsidR="00CD656E">
        <w:t>Overall, the Chapter is on budget and reserves are trending positively.</w:t>
      </w:r>
    </w:p>
    <w:p w14:paraId="065CD940" w14:textId="32AF5BE0" w:rsidR="00CD656E" w:rsidRDefault="00CD656E" w:rsidP="00CD656E">
      <w:pPr>
        <w:pStyle w:val="BodyText2"/>
        <w:spacing w:after="0"/>
      </w:pPr>
      <w:r>
        <w:t xml:space="preserve"> </w:t>
      </w:r>
    </w:p>
    <w:p w14:paraId="23FB669C" w14:textId="6028E046" w:rsidR="00550E0F" w:rsidRDefault="00550E0F" w:rsidP="00CD656E">
      <w:pPr>
        <w:pStyle w:val="BodyText2"/>
        <w:spacing w:after="0"/>
      </w:pPr>
      <w:r>
        <w:t>Mr. Martin announced he will not run for another term and is currently looking for a successor. He is also</w:t>
      </w:r>
      <w:r w:rsidR="00EE3999">
        <w:t xml:space="preserve"> </w:t>
      </w:r>
      <w:r w:rsidR="00FC51F5">
        <w:t>recruiting</w:t>
      </w:r>
      <w:r w:rsidR="00EE3999">
        <w:t xml:space="preserve"> a Director of Finance. </w:t>
      </w:r>
      <w:r w:rsidR="00BF0F5D">
        <w:t xml:space="preserve">Board members </w:t>
      </w:r>
      <w:r>
        <w:t xml:space="preserve">were requested to shift </w:t>
      </w:r>
      <w:r w:rsidR="00271F22">
        <w:t>recurring</w:t>
      </w:r>
      <w:r>
        <w:t xml:space="preserve"> charges to the new credit cards. The group </w:t>
      </w:r>
      <w:r w:rsidR="001A2862">
        <w:t xml:space="preserve">should </w:t>
      </w:r>
      <w:r>
        <w:t xml:space="preserve">also </w:t>
      </w:r>
      <w:r w:rsidR="001A2862">
        <w:t>continue submitting</w:t>
      </w:r>
      <w:r w:rsidR="00E9123A">
        <w:t xml:space="preserve"> </w:t>
      </w:r>
      <w:r>
        <w:t xml:space="preserve">monthly </w:t>
      </w:r>
      <w:r w:rsidR="00E9123A">
        <w:t xml:space="preserve">expense reports which will help Finance categorize expenses in the accounting system. </w:t>
      </w:r>
    </w:p>
    <w:p w14:paraId="1947647B" w14:textId="77777777" w:rsidR="00CD656E" w:rsidRDefault="00CD656E" w:rsidP="00CD656E">
      <w:pPr>
        <w:pStyle w:val="BodyText2"/>
        <w:spacing w:after="0"/>
      </w:pPr>
    </w:p>
    <w:p w14:paraId="5B289383" w14:textId="77777777" w:rsidR="00CE2393" w:rsidRDefault="00CE2393" w:rsidP="00877831">
      <w:pPr>
        <w:pStyle w:val="Heading1"/>
      </w:pPr>
      <w:r>
        <w:t>Social Impact Program Report – Mentorship (7 Minutes) – Tabetha Gregory</w:t>
      </w:r>
    </w:p>
    <w:p w14:paraId="3EAFF6CF" w14:textId="62E681F5" w:rsidR="00CE2393" w:rsidRDefault="00CE2393" w:rsidP="00CE2393">
      <w:pPr>
        <w:pStyle w:val="BodyText2"/>
      </w:pPr>
      <w:r>
        <w:t>Tabetha Gregory, VP of Social Impact, mentioned the team is working to fill multiple positions</w:t>
      </w:r>
      <w:r w:rsidR="00967E9C">
        <w:t xml:space="preserve"> (</w:t>
      </w:r>
      <w:r w:rsidR="00DD2FB1">
        <w:t xml:space="preserve">Educational Outreach Director, </w:t>
      </w:r>
      <w:r w:rsidR="00DA57C4">
        <w:t>Additional mentors</w:t>
      </w:r>
      <w:r w:rsidR="00DD2FB1">
        <w:t xml:space="preserve">). </w:t>
      </w:r>
    </w:p>
    <w:p w14:paraId="4BDDC51A" w14:textId="0CD939AE" w:rsidR="00461625" w:rsidRPr="00461625" w:rsidRDefault="00CE2393" w:rsidP="00461625">
      <w:pPr>
        <w:pStyle w:val="ListParagraph"/>
        <w:spacing w:line="216" w:lineRule="auto"/>
        <w:rPr>
          <w:rFonts w:eastAsiaTheme="minorHAnsi" w:cs="Arial"/>
        </w:rPr>
      </w:pPr>
      <w:r w:rsidRPr="00A2473B">
        <w:rPr>
          <w:rFonts w:eastAsiaTheme="minorHAnsi" w:cs="Arial"/>
        </w:rPr>
        <w:lastRenderedPageBreak/>
        <w:t xml:space="preserve">Military Outreach is </w:t>
      </w:r>
      <w:r w:rsidR="00750064" w:rsidRPr="00A2473B">
        <w:rPr>
          <w:rFonts w:eastAsiaTheme="minorHAnsi" w:cs="Arial"/>
        </w:rPr>
        <w:t xml:space="preserve">partnering </w:t>
      </w:r>
      <w:r w:rsidR="00E10A18">
        <w:rPr>
          <w:rFonts w:eastAsiaTheme="minorHAnsi" w:cs="Arial"/>
        </w:rPr>
        <w:t xml:space="preserve">with Professional Development </w:t>
      </w:r>
      <w:r w:rsidR="00162B95">
        <w:rPr>
          <w:rFonts w:eastAsiaTheme="minorHAnsi" w:cs="Arial"/>
        </w:rPr>
        <w:t xml:space="preserve">to revamp the </w:t>
      </w:r>
      <w:r w:rsidR="008C0125">
        <w:rPr>
          <w:rFonts w:eastAsiaTheme="minorHAnsi" w:cs="Arial"/>
        </w:rPr>
        <w:t xml:space="preserve">PMP </w:t>
      </w:r>
      <w:r w:rsidR="00162B95">
        <w:rPr>
          <w:rFonts w:eastAsiaTheme="minorHAnsi" w:cs="Arial"/>
        </w:rPr>
        <w:t xml:space="preserve">study group. </w:t>
      </w:r>
      <w:r w:rsidR="00817E8C">
        <w:rPr>
          <w:rFonts w:eastAsiaTheme="minorHAnsi" w:cs="Arial"/>
        </w:rPr>
        <w:t xml:space="preserve">The </w:t>
      </w:r>
      <w:r w:rsidR="00461625" w:rsidRPr="00461625">
        <w:rPr>
          <w:rFonts w:eastAsiaTheme="minorHAnsi" w:cs="Arial"/>
        </w:rPr>
        <w:t>PMI E</w:t>
      </w:r>
      <w:r w:rsidR="00817E8C">
        <w:rPr>
          <w:rFonts w:eastAsiaTheme="minorHAnsi" w:cs="Arial"/>
        </w:rPr>
        <w:t xml:space="preserve">ducational </w:t>
      </w:r>
      <w:r w:rsidR="00461625" w:rsidRPr="00461625">
        <w:rPr>
          <w:rFonts w:eastAsiaTheme="minorHAnsi" w:cs="Arial"/>
        </w:rPr>
        <w:t>F</w:t>
      </w:r>
      <w:r w:rsidR="00817E8C">
        <w:rPr>
          <w:rFonts w:eastAsiaTheme="minorHAnsi" w:cs="Arial"/>
        </w:rPr>
        <w:t>und is s</w:t>
      </w:r>
      <w:r w:rsidR="00461625" w:rsidRPr="00461625">
        <w:rPr>
          <w:rFonts w:eastAsiaTheme="minorHAnsi" w:cs="Arial"/>
        </w:rPr>
        <w:t xml:space="preserve">tarting conversations with Langtree Upper on Education outreach. They </w:t>
      </w:r>
      <w:r w:rsidR="008C0125">
        <w:rPr>
          <w:rFonts w:eastAsiaTheme="minorHAnsi" w:cs="Arial"/>
        </w:rPr>
        <w:t xml:space="preserve">will </w:t>
      </w:r>
      <w:r w:rsidR="00461625" w:rsidRPr="00461625">
        <w:rPr>
          <w:rFonts w:eastAsiaTheme="minorHAnsi" w:cs="Arial"/>
        </w:rPr>
        <w:t xml:space="preserve">incorporate project management into </w:t>
      </w:r>
      <w:r w:rsidR="0046583E" w:rsidRPr="00461625">
        <w:rPr>
          <w:rFonts w:eastAsiaTheme="minorHAnsi" w:cs="Arial"/>
        </w:rPr>
        <w:t>the daily</w:t>
      </w:r>
      <w:r w:rsidR="00461625" w:rsidRPr="00461625">
        <w:rPr>
          <w:rFonts w:eastAsiaTheme="minorHAnsi" w:cs="Arial"/>
        </w:rPr>
        <w:t xml:space="preserve"> curriculum. ​</w:t>
      </w:r>
    </w:p>
    <w:p w14:paraId="15DF4C3E" w14:textId="77777777" w:rsidR="00461625" w:rsidRPr="00461625" w:rsidRDefault="00461625" w:rsidP="00461625">
      <w:pPr>
        <w:pStyle w:val="ListParagraph"/>
        <w:spacing w:line="216" w:lineRule="auto"/>
        <w:rPr>
          <w:rFonts w:eastAsiaTheme="minorHAnsi" w:cs="Arial"/>
        </w:rPr>
      </w:pPr>
    </w:p>
    <w:p w14:paraId="327C992D" w14:textId="78AF7E75" w:rsidR="00461625" w:rsidRPr="00461625" w:rsidRDefault="00AC307F" w:rsidP="00461625">
      <w:pPr>
        <w:pStyle w:val="ListParagraph"/>
        <w:spacing w:line="216" w:lineRule="auto"/>
        <w:rPr>
          <w:rFonts w:eastAsiaTheme="minorHAnsi" w:cs="Arial"/>
        </w:rPr>
      </w:pPr>
      <w:r>
        <w:rPr>
          <w:rFonts w:eastAsiaTheme="minorHAnsi" w:cs="Arial"/>
        </w:rPr>
        <w:t xml:space="preserve">The </w:t>
      </w:r>
      <w:r w:rsidR="00461625" w:rsidRPr="00461625">
        <w:rPr>
          <w:rFonts w:eastAsiaTheme="minorHAnsi" w:cs="Arial"/>
        </w:rPr>
        <w:t xml:space="preserve">Mentorship </w:t>
      </w:r>
      <w:r>
        <w:rPr>
          <w:rFonts w:eastAsiaTheme="minorHAnsi" w:cs="Arial"/>
        </w:rPr>
        <w:t>team recently</w:t>
      </w:r>
      <w:r w:rsidR="00461625" w:rsidRPr="00461625">
        <w:rPr>
          <w:rFonts w:eastAsiaTheme="minorHAnsi" w:cs="Arial"/>
        </w:rPr>
        <w:t xml:space="preserve"> worked with Marketing to kick-off the campaign. The goal is to bring in mentees for the new program.​</w:t>
      </w:r>
    </w:p>
    <w:p w14:paraId="710D2517" w14:textId="77777777" w:rsidR="00461625" w:rsidRPr="00461625" w:rsidRDefault="00461625" w:rsidP="00461625">
      <w:pPr>
        <w:pStyle w:val="ListParagraph"/>
        <w:spacing w:line="216" w:lineRule="auto"/>
        <w:rPr>
          <w:rFonts w:eastAsiaTheme="minorHAnsi" w:cs="Arial"/>
        </w:rPr>
      </w:pPr>
    </w:p>
    <w:p w14:paraId="50C6E0E7" w14:textId="0BD3DAEB" w:rsidR="003D513D" w:rsidRPr="003D513D" w:rsidRDefault="00EF19CD" w:rsidP="003D513D">
      <w:pPr>
        <w:pStyle w:val="ListParagraph"/>
        <w:spacing w:line="216" w:lineRule="auto"/>
        <w:rPr>
          <w:rFonts w:eastAsiaTheme="minorHAnsi" w:cs="Arial"/>
        </w:rPr>
      </w:pPr>
      <w:r>
        <w:rPr>
          <w:rFonts w:eastAsiaTheme="minorHAnsi" w:cs="Arial"/>
        </w:rPr>
        <w:t xml:space="preserve">The team is </w:t>
      </w:r>
      <w:r w:rsidR="00E74A4F">
        <w:rPr>
          <w:rFonts w:eastAsiaTheme="minorHAnsi" w:cs="Arial"/>
        </w:rPr>
        <w:t xml:space="preserve">also </w:t>
      </w:r>
      <w:r>
        <w:rPr>
          <w:rFonts w:eastAsiaTheme="minorHAnsi" w:cs="Arial"/>
        </w:rPr>
        <w:t xml:space="preserve">requesting </w:t>
      </w:r>
      <w:r w:rsidR="00E74A4F">
        <w:rPr>
          <w:rFonts w:eastAsiaTheme="minorHAnsi" w:cs="Arial"/>
        </w:rPr>
        <w:t xml:space="preserve">the board </w:t>
      </w:r>
      <w:r w:rsidR="00482BD5">
        <w:rPr>
          <w:rFonts w:eastAsiaTheme="minorHAnsi" w:cs="Arial"/>
        </w:rPr>
        <w:t>to support Hours of Impact events as time allows.</w:t>
      </w:r>
    </w:p>
    <w:p w14:paraId="7F9C4474" w14:textId="5C96931B" w:rsidR="00CE2393" w:rsidRDefault="003D513D" w:rsidP="00CE2393">
      <w:pPr>
        <w:pStyle w:val="BodyText2"/>
      </w:pPr>
      <w:r>
        <w:rPr>
          <w:rFonts w:eastAsia="+mn-ea"/>
          <w:color w:val="000000"/>
          <w:kern w:val="24"/>
        </w:rPr>
        <w:t xml:space="preserve"> </w:t>
      </w:r>
      <w:r>
        <w:t xml:space="preserve"> </w:t>
      </w:r>
    </w:p>
    <w:p w14:paraId="6138DDC3" w14:textId="77777777" w:rsidR="008E61BC" w:rsidRDefault="008E61BC" w:rsidP="00877831">
      <w:pPr>
        <w:pStyle w:val="Heading1"/>
      </w:pPr>
      <w:r w:rsidRPr="00754416">
        <w:t>Technology Programs Overview (7 Minutes) – Anna Maddox</w:t>
      </w:r>
    </w:p>
    <w:p w14:paraId="6FECBDCE" w14:textId="2888F766" w:rsidR="00CD656E" w:rsidRDefault="208CA448" w:rsidP="008E61BC">
      <w:pPr>
        <w:pStyle w:val="BodyText2"/>
      </w:pPr>
      <w:r>
        <w:t>Anna Maddox, VP of Technology</w:t>
      </w:r>
      <w:r w:rsidR="5CCE5432">
        <w:t>,</w:t>
      </w:r>
      <w:r w:rsidR="2F5B2BF8">
        <w:t xml:space="preserve"> provided the report for Technology</w:t>
      </w:r>
      <w:r>
        <w:t xml:space="preserve">. </w:t>
      </w:r>
      <w:r w:rsidR="00097280">
        <w:t xml:space="preserve">She announced that she will not run for another term and is currently looking for a successor. </w:t>
      </w:r>
      <w:r>
        <w:t xml:space="preserve">She is </w:t>
      </w:r>
      <w:r w:rsidR="00097280">
        <w:t xml:space="preserve">also </w:t>
      </w:r>
      <w:r>
        <w:t xml:space="preserve">recruiting for a </w:t>
      </w:r>
      <w:r w:rsidR="75BFCA05">
        <w:t>product</w:t>
      </w:r>
      <w:r>
        <w:t xml:space="preserve"> manager/website</w:t>
      </w:r>
      <w:r w:rsidR="7F3FEFE5">
        <w:t xml:space="preserve"> and Technology Director. </w:t>
      </w:r>
      <w:r w:rsidR="5BDFBB3A">
        <w:t>Ms. Maddox</w:t>
      </w:r>
      <w:r w:rsidR="0867260E">
        <w:t xml:space="preserve"> is also requesting volunteers to use the Technology Channel. </w:t>
      </w:r>
      <w:r w:rsidR="55A8FA26">
        <w:t>She is working with Mail Chimp</w:t>
      </w:r>
      <w:r w:rsidR="25640D43">
        <w:t xml:space="preserve"> and the Membership Team</w:t>
      </w:r>
      <w:r w:rsidR="55A8FA26">
        <w:t xml:space="preserve"> </w:t>
      </w:r>
      <w:r w:rsidR="263357B8">
        <w:t>to resolve issues with the Chapter’s account</w:t>
      </w:r>
      <w:r w:rsidR="00CD656E">
        <w:t xml:space="preserve"> which is impacting the release of the Chapter Survey.</w:t>
      </w:r>
      <w:r w:rsidR="59DC8138">
        <w:t xml:space="preserve"> </w:t>
      </w:r>
      <w:r w:rsidR="00097280">
        <w:rPr>
          <w:rFonts w:eastAsia="+mn-ea"/>
          <w:color w:val="000000"/>
          <w:kern w:val="24"/>
        </w:rPr>
        <w:t xml:space="preserve">Student versus Member pricing is on </w:t>
      </w:r>
      <w:r w:rsidR="00271F22">
        <w:rPr>
          <w:rFonts w:eastAsia="+mn-ea"/>
          <w:color w:val="000000"/>
          <w:kern w:val="24"/>
        </w:rPr>
        <w:t>the website</w:t>
      </w:r>
      <w:r w:rsidR="00097280">
        <w:rPr>
          <w:rFonts w:eastAsia="+mn-ea"/>
          <w:color w:val="000000"/>
          <w:kern w:val="24"/>
        </w:rPr>
        <w:t>. Members were reminded to use the coupon code.</w:t>
      </w:r>
    </w:p>
    <w:p w14:paraId="22671897" w14:textId="00312FC6" w:rsidR="00801357" w:rsidRDefault="5A9A05DD" w:rsidP="008E61BC">
      <w:pPr>
        <w:pStyle w:val="BodyText2"/>
      </w:pPr>
      <w:r>
        <w:t>In</w:t>
      </w:r>
      <w:r w:rsidR="6A5566D9">
        <w:t xml:space="preserve"> </w:t>
      </w:r>
      <w:r w:rsidR="2601C472">
        <w:t xml:space="preserve">addition, </w:t>
      </w:r>
      <w:r w:rsidR="220115A2">
        <w:t xml:space="preserve">Ms. Maddox </w:t>
      </w:r>
      <w:r w:rsidR="00097280">
        <w:t xml:space="preserve">mentioned </w:t>
      </w:r>
      <w:r w:rsidR="69DEBF80">
        <w:t xml:space="preserve">issues </w:t>
      </w:r>
      <w:r w:rsidR="654ADB3D">
        <w:t xml:space="preserve">with vendor managed systems </w:t>
      </w:r>
      <w:r w:rsidR="00097280">
        <w:t>take time. The team is limited in the changes they can make themselves.</w:t>
      </w:r>
      <w:r w:rsidR="33F86CF6">
        <w:t xml:space="preserve"> </w:t>
      </w:r>
      <w:r w:rsidR="00097280">
        <w:t xml:space="preserve">The group was reminded that </w:t>
      </w:r>
      <w:r w:rsidR="37B2ABCA">
        <w:t>Technology is capturing a list of applications all chapter volunteers are using</w:t>
      </w:r>
      <w:r w:rsidR="498B85BB">
        <w:t xml:space="preserve">. </w:t>
      </w:r>
      <w:r w:rsidR="37B2ABCA">
        <w:t>Board Members were asked to respond to Ginger’s email verifying their team</w:t>
      </w:r>
      <w:r w:rsidR="6AA2779F">
        <w:t>’</w:t>
      </w:r>
      <w:r w:rsidR="37B2ABCA">
        <w:t xml:space="preserve">s </w:t>
      </w:r>
      <w:r w:rsidR="6AA2779F">
        <w:t>applications.</w:t>
      </w:r>
      <w:r w:rsidR="6AA2779F" w:rsidRPr="09E5CE19">
        <w:rPr>
          <w:b/>
          <w:bCs/>
        </w:rPr>
        <w:t xml:space="preserve"> [Action]</w:t>
      </w:r>
      <w:r w:rsidR="6AA2779F">
        <w:t xml:space="preserve"> </w:t>
      </w:r>
      <w:r w:rsidR="35E69188">
        <w:t xml:space="preserve"> </w:t>
      </w:r>
    </w:p>
    <w:p w14:paraId="0F7C8A26" w14:textId="77777777" w:rsidR="00097280" w:rsidRDefault="00097280" w:rsidP="008E61BC">
      <w:pPr>
        <w:pStyle w:val="BodyText2"/>
      </w:pPr>
    </w:p>
    <w:p w14:paraId="4BA22360" w14:textId="66E45356" w:rsidR="000261D3" w:rsidRDefault="000261D3" w:rsidP="00877831">
      <w:pPr>
        <w:pStyle w:val="Heading1"/>
      </w:pPr>
      <w:r>
        <w:t>Administration &amp; Governance Program (7 Minutes) – Ma</w:t>
      </w:r>
      <w:r w:rsidR="004F4330">
        <w:t xml:space="preserve">ria </w:t>
      </w:r>
      <w:r w:rsidR="00097280">
        <w:t>Haney</w:t>
      </w:r>
    </w:p>
    <w:p w14:paraId="2634045A" w14:textId="44E8F0D1" w:rsidR="000261D3" w:rsidRDefault="090F3C33" w:rsidP="000261D3">
      <w:pPr>
        <w:pStyle w:val="BodyText2"/>
      </w:pPr>
      <w:r>
        <w:t xml:space="preserve">Maria </w:t>
      </w:r>
      <w:r w:rsidR="00097280">
        <w:t>Haney</w:t>
      </w:r>
      <w:r>
        <w:t>,</w:t>
      </w:r>
      <w:r w:rsidR="00097280">
        <w:t xml:space="preserve"> VP of Administration introduced two new volunteers </w:t>
      </w:r>
      <w:r w:rsidR="00271F22">
        <w:t>that recently joined</w:t>
      </w:r>
      <w:r w:rsidR="00097280">
        <w:t xml:space="preserve"> the </w:t>
      </w:r>
      <w:r w:rsidR="47975B31">
        <w:t>DE&amp;I</w:t>
      </w:r>
      <w:r w:rsidR="3BCC6D39">
        <w:t xml:space="preserve"> </w:t>
      </w:r>
      <w:r w:rsidR="4AAAAD2B">
        <w:t>committee</w:t>
      </w:r>
      <w:r w:rsidR="00097280">
        <w:t>.</w:t>
      </w:r>
      <w:r w:rsidR="1AB89F94">
        <w:t xml:space="preserve"> </w:t>
      </w:r>
      <w:r w:rsidR="531540EA">
        <w:t>T</w:t>
      </w:r>
      <w:r w:rsidR="00097280">
        <w:t xml:space="preserve">wo members of the committee will attend the </w:t>
      </w:r>
      <w:r w:rsidR="67DBD04A">
        <w:t xml:space="preserve">She Dreams </w:t>
      </w:r>
      <w:bookmarkStart w:id="5" w:name="_Int_wfMacLZt"/>
      <w:r w:rsidR="67DBD04A">
        <w:t>In</w:t>
      </w:r>
      <w:bookmarkEnd w:id="5"/>
      <w:r w:rsidR="67DBD04A">
        <w:t xml:space="preserve"> Color</w:t>
      </w:r>
      <w:r w:rsidR="4CCDC83C">
        <w:t xml:space="preserve"> </w:t>
      </w:r>
      <w:r w:rsidR="74F863B2">
        <w:t>sponsored by</w:t>
      </w:r>
      <w:r w:rsidR="4CCDC83C">
        <w:t xml:space="preserve"> Queen Tea on June 2, </w:t>
      </w:r>
      <w:r w:rsidR="002F4498">
        <w:t>2024,</w:t>
      </w:r>
      <w:r w:rsidR="00097280">
        <w:t xml:space="preserve"> with Ms. Evans. The</w:t>
      </w:r>
      <w:r w:rsidR="01D1EFF0">
        <w:t xml:space="preserve"> team </w:t>
      </w:r>
      <w:r w:rsidR="00097280">
        <w:t>continues to work</w:t>
      </w:r>
      <w:r w:rsidR="01D1EFF0">
        <w:t xml:space="preserve"> with various </w:t>
      </w:r>
      <w:r w:rsidR="3CAAC232">
        <w:t>groups</w:t>
      </w:r>
      <w:r w:rsidR="01D1EFF0">
        <w:t xml:space="preserve"> on </w:t>
      </w:r>
      <w:r w:rsidR="7AB63823">
        <w:t>program plans</w:t>
      </w:r>
      <w:r w:rsidR="772FF034">
        <w:t xml:space="preserve"> for </w:t>
      </w:r>
      <w:r w:rsidR="2626075C">
        <w:t>2024 (</w:t>
      </w:r>
      <w:bookmarkStart w:id="6" w:name="_Int_DTHHAnvR"/>
      <w:r w:rsidR="52C6B46E">
        <w:t>sound bytes</w:t>
      </w:r>
      <w:bookmarkEnd w:id="6"/>
      <w:r w:rsidR="52C6B46E">
        <w:t>, social media awareness post</w:t>
      </w:r>
      <w:r w:rsidR="545AF97F">
        <w:t xml:space="preserve">, </w:t>
      </w:r>
      <w:r w:rsidR="00097280">
        <w:t xml:space="preserve">back-to-school drive, </w:t>
      </w:r>
      <w:r w:rsidR="545AF97F">
        <w:t>etc.</w:t>
      </w:r>
      <w:r w:rsidR="52C6B46E">
        <w:t>)</w:t>
      </w:r>
      <w:r w:rsidR="00097280">
        <w:t xml:space="preserve"> and offered to assist with analyzing the Chapter’s </w:t>
      </w:r>
      <w:r w:rsidR="00ED0041">
        <w:t xml:space="preserve">2024 </w:t>
      </w:r>
      <w:r w:rsidR="00097280">
        <w:t xml:space="preserve">Survey results. </w:t>
      </w:r>
    </w:p>
    <w:p w14:paraId="3497A871" w14:textId="018DEA4C" w:rsidR="000261D3" w:rsidRDefault="00097280" w:rsidP="000261D3">
      <w:pPr>
        <w:pStyle w:val="BodyText2"/>
      </w:pPr>
      <w:r w:rsidRPr="00244553">
        <w:rPr>
          <w:rStyle w:val="BodyText2Char"/>
          <w:b/>
          <w:bCs/>
        </w:rPr>
        <w:t xml:space="preserve">Previous </w:t>
      </w:r>
      <w:r>
        <w:rPr>
          <w:rStyle w:val="BodyText2Char"/>
          <w:b/>
          <w:bCs/>
        </w:rPr>
        <w:t xml:space="preserve">Carryover </w:t>
      </w:r>
      <w:r w:rsidRPr="00244553">
        <w:rPr>
          <w:rStyle w:val="BodyText2Char"/>
          <w:b/>
          <w:bCs/>
        </w:rPr>
        <w:t>Action Items:</w:t>
      </w:r>
      <w:r>
        <w:rPr>
          <w:rStyle w:val="BodyText2Char"/>
        </w:rPr>
        <w:t xml:space="preserve"> </w:t>
      </w:r>
      <w:r w:rsidR="000261D3">
        <w:t>Ms. Haney</w:t>
      </w:r>
      <w:r w:rsidR="006A039B">
        <w:t xml:space="preserve"> is requesting each board member to </w:t>
      </w:r>
      <w:r w:rsidR="00BB1CA1">
        <w:t xml:space="preserve">provide </w:t>
      </w:r>
      <w:r w:rsidR="00F31EC9">
        <w:t xml:space="preserve">the </w:t>
      </w:r>
      <w:r w:rsidR="00796EC7">
        <w:t xml:space="preserve">Chapter’s Handbook </w:t>
      </w:r>
      <w:r w:rsidR="00BB1CA1">
        <w:t>s</w:t>
      </w:r>
      <w:r w:rsidR="00A14E85">
        <w:t>ignature</w:t>
      </w:r>
      <w:r w:rsidR="00BB1CA1">
        <w:t xml:space="preserve"> page acknowledging they have read the document and Code of Ethics. </w:t>
      </w:r>
      <w:r w:rsidR="001074F0" w:rsidRPr="001074F0">
        <w:rPr>
          <w:b/>
          <w:bCs/>
        </w:rPr>
        <w:t>[Action].</w:t>
      </w:r>
      <w:r w:rsidR="001074F0">
        <w:t xml:space="preserve"> </w:t>
      </w:r>
      <w:r w:rsidR="00BB1CA1" w:rsidRPr="00BB1CA1">
        <w:t>The</w:t>
      </w:r>
      <w:r w:rsidR="002F4498">
        <w:t xml:space="preserve"> document will be </w:t>
      </w:r>
      <w:r w:rsidR="00BB1CA1" w:rsidRPr="00BB1CA1">
        <w:t>updated periodically and shared with chapter volunteers</w:t>
      </w:r>
      <w:r w:rsidR="00BB1CA1">
        <w:t>.</w:t>
      </w:r>
    </w:p>
    <w:p w14:paraId="3925D649" w14:textId="77777777" w:rsidR="000261D3" w:rsidRDefault="000261D3" w:rsidP="000261D3">
      <w:pPr>
        <w:pStyle w:val="BodyText2"/>
      </w:pPr>
    </w:p>
    <w:p w14:paraId="3C3E9E6E" w14:textId="77777777" w:rsidR="0071330D" w:rsidRDefault="0071330D" w:rsidP="00877831">
      <w:pPr>
        <w:pStyle w:val="Heading1"/>
      </w:pPr>
      <w:r>
        <w:t>Marketing Programs Overview (7 Minutes) – Leeann Sullivan</w:t>
      </w:r>
    </w:p>
    <w:p w14:paraId="379AEC28" w14:textId="404A8D07" w:rsidR="0071330D" w:rsidRDefault="56404CE8" w:rsidP="0071330D">
      <w:pPr>
        <w:pStyle w:val="BodyText1"/>
        <w:ind w:left="720"/>
      </w:pPr>
      <w:r>
        <w:t xml:space="preserve">Leeann Sullivan, VP </w:t>
      </w:r>
      <w:r w:rsidR="4B6E26AF">
        <w:t>provided a report f</w:t>
      </w:r>
      <w:r w:rsidR="3213F464">
        <w:t>rom</w:t>
      </w:r>
      <w:r w:rsidR="4B6E26AF">
        <w:t xml:space="preserve"> Marketing. </w:t>
      </w:r>
      <w:r w:rsidR="00271F22">
        <w:t xml:space="preserve">She announced that she will not run another term and is also looking for a successor. Ms. Sullivan </w:t>
      </w:r>
      <w:r w:rsidR="18133520">
        <w:t xml:space="preserve">is creating job descriptions for volunteers to work on </w:t>
      </w:r>
      <w:r w:rsidR="00271F22">
        <w:t>the newsletter</w:t>
      </w:r>
      <w:r w:rsidR="18133520">
        <w:t>, website, and social media</w:t>
      </w:r>
      <w:r w:rsidR="00271F22">
        <w:t xml:space="preserve">. </w:t>
      </w:r>
      <w:r w:rsidR="7357FB2A">
        <w:t xml:space="preserve">She is considering micro-tasking to attract additional support in the area. </w:t>
      </w:r>
    </w:p>
    <w:p w14:paraId="0D6E5EDC" w14:textId="77777777" w:rsidR="003F17DC" w:rsidRDefault="003F17DC" w:rsidP="0071330D">
      <w:pPr>
        <w:pStyle w:val="BodyText1"/>
        <w:ind w:left="720"/>
      </w:pPr>
    </w:p>
    <w:p w14:paraId="436135FD" w14:textId="10C35686" w:rsidR="001E43D4" w:rsidRDefault="0023281A" w:rsidP="001E43D4">
      <w:pPr>
        <w:pStyle w:val="BodyText1"/>
        <w:ind w:left="720"/>
      </w:pPr>
      <w:r>
        <w:t xml:space="preserve">Marketing is requesting information for events be posted on the </w:t>
      </w:r>
      <w:r w:rsidR="002D6000">
        <w:t>calendar</w:t>
      </w:r>
      <w:r>
        <w:t xml:space="preserve"> months in </w:t>
      </w:r>
      <w:r w:rsidR="00B20D73">
        <w:t>advance</w:t>
      </w:r>
      <w:r>
        <w:t xml:space="preserve"> so that the </w:t>
      </w:r>
      <w:r w:rsidR="00B20D73">
        <w:t>group can market the events and support attendance. (see above action item)</w:t>
      </w:r>
      <w:r w:rsidR="003A614C">
        <w:t xml:space="preserve"> They are willing to assist in the process where </w:t>
      </w:r>
      <w:r w:rsidR="00521F4C">
        <w:t xml:space="preserve">appropriate. </w:t>
      </w:r>
      <w:r w:rsidR="0027020E">
        <w:t>The group is also willing to assist with all branding and logo projects</w:t>
      </w:r>
      <w:r w:rsidR="008128B8">
        <w:t xml:space="preserve"> (email banners,</w:t>
      </w:r>
      <w:r w:rsidR="00506B40">
        <w:t xml:space="preserve"> website changes, </w:t>
      </w:r>
      <w:r w:rsidR="00B73326">
        <w:t>PowerPoint, events, etc.)</w:t>
      </w:r>
      <w:r w:rsidR="002C2EB5">
        <w:t xml:space="preserve">. Ms. Sullivan </w:t>
      </w:r>
      <w:r w:rsidR="00942CEF">
        <w:t xml:space="preserve">is requesting volunteers </w:t>
      </w:r>
      <w:r w:rsidR="00ED0041">
        <w:t>post request to t</w:t>
      </w:r>
      <w:r w:rsidR="003C3410">
        <w:t>he Kanban board</w:t>
      </w:r>
      <w:r w:rsidR="00B96D3E">
        <w:t xml:space="preserve"> for marketing assistance</w:t>
      </w:r>
      <w:r w:rsidR="00ED0041">
        <w:t xml:space="preserve"> by the 25</w:t>
      </w:r>
      <w:r w:rsidR="00ED0041" w:rsidRPr="00ED0041">
        <w:rPr>
          <w:vertAlign w:val="superscript"/>
        </w:rPr>
        <w:t>th</w:t>
      </w:r>
      <w:r w:rsidR="00ED0041">
        <w:t xml:space="preserve"> of each month. </w:t>
      </w:r>
    </w:p>
    <w:p w14:paraId="2A4F4C50" w14:textId="77777777" w:rsidR="00015498" w:rsidRDefault="00015498" w:rsidP="001E43D4">
      <w:pPr>
        <w:pStyle w:val="BodyText2"/>
        <w:spacing w:after="0"/>
      </w:pPr>
    </w:p>
    <w:p w14:paraId="27F597B6" w14:textId="564B2761" w:rsidR="00D87EC5" w:rsidRDefault="00D87EC5" w:rsidP="00877831">
      <w:pPr>
        <w:pStyle w:val="Heading1"/>
      </w:pPr>
      <w:r>
        <w:t>Membership Program Report (7 Minutes) – Jennie Hale</w:t>
      </w:r>
    </w:p>
    <w:p w14:paraId="6F68657E" w14:textId="5ED473B3" w:rsidR="005F3463" w:rsidRPr="00942A30" w:rsidRDefault="00D87EC5" w:rsidP="00877831">
      <w:pPr>
        <w:pStyle w:val="Heading1"/>
        <w:numPr>
          <w:ilvl w:val="0"/>
          <w:numId w:val="0"/>
        </w:numPr>
        <w:ind w:left="720"/>
        <w:rPr>
          <w:b w:val="0"/>
          <w:bCs w:val="0"/>
        </w:rPr>
      </w:pPr>
      <w:r w:rsidRPr="00942A30">
        <w:rPr>
          <w:b w:val="0"/>
          <w:bCs w:val="0"/>
        </w:rPr>
        <w:t xml:space="preserve">Ms. Jennie </w:t>
      </w:r>
      <w:r w:rsidR="00ED634A" w:rsidRPr="00942A30">
        <w:rPr>
          <w:b w:val="0"/>
          <w:bCs w:val="0"/>
        </w:rPr>
        <w:t xml:space="preserve">Hale, </w:t>
      </w:r>
      <w:r w:rsidRPr="00942A30">
        <w:rPr>
          <w:b w:val="0"/>
          <w:bCs w:val="0"/>
        </w:rPr>
        <w:t>VP of Membership</w:t>
      </w:r>
      <w:r w:rsidR="005F3D26" w:rsidRPr="00942A30">
        <w:rPr>
          <w:b w:val="0"/>
          <w:bCs w:val="0"/>
        </w:rPr>
        <w:t>,</w:t>
      </w:r>
      <w:r w:rsidRPr="00942A30">
        <w:rPr>
          <w:b w:val="0"/>
          <w:bCs w:val="0"/>
        </w:rPr>
        <w:t xml:space="preserve"> </w:t>
      </w:r>
      <w:r w:rsidR="00845BA0" w:rsidRPr="00942A30">
        <w:rPr>
          <w:b w:val="0"/>
          <w:bCs w:val="0"/>
        </w:rPr>
        <w:t xml:space="preserve">provided a report for the Membership Team. </w:t>
      </w:r>
      <w:r w:rsidRPr="00942A30">
        <w:rPr>
          <w:b w:val="0"/>
          <w:bCs w:val="0"/>
        </w:rPr>
        <w:t>The team i</w:t>
      </w:r>
      <w:r w:rsidR="006A509E" w:rsidRPr="00942A30">
        <w:rPr>
          <w:b w:val="0"/>
          <w:bCs w:val="0"/>
        </w:rPr>
        <w:t xml:space="preserve">s </w:t>
      </w:r>
      <w:r w:rsidR="0025462F" w:rsidRPr="00942A30">
        <w:rPr>
          <w:b w:val="0"/>
          <w:bCs w:val="0"/>
        </w:rPr>
        <w:t xml:space="preserve">working with Technology </w:t>
      </w:r>
      <w:r w:rsidR="00D474D5" w:rsidRPr="00942A30">
        <w:rPr>
          <w:b w:val="0"/>
          <w:bCs w:val="0"/>
        </w:rPr>
        <w:t>to resolve</w:t>
      </w:r>
      <w:r w:rsidR="006A509E" w:rsidRPr="00942A30">
        <w:rPr>
          <w:b w:val="0"/>
          <w:bCs w:val="0"/>
        </w:rPr>
        <w:t xml:space="preserve"> </w:t>
      </w:r>
      <w:r w:rsidR="008A4EEE" w:rsidRPr="00942A30">
        <w:rPr>
          <w:b w:val="0"/>
          <w:bCs w:val="0"/>
        </w:rPr>
        <w:t xml:space="preserve">issues </w:t>
      </w:r>
      <w:r w:rsidR="00CB5E54" w:rsidRPr="00942A30">
        <w:rPr>
          <w:b w:val="0"/>
          <w:bCs w:val="0"/>
        </w:rPr>
        <w:t xml:space="preserve">between Dark Rhino, ThoughtSpot, and PMICarolina.org. </w:t>
      </w:r>
      <w:r w:rsidR="0077340A" w:rsidRPr="00942A30">
        <w:rPr>
          <w:b w:val="0"/>
          <w:bCs w:val="0"/>
        </w:rPr>
        <w:t>Membership</w:t>
      </w:r>
      <w:r w:rsidR="00034F78" w:rsidRPr="00942A30">
        <w:rPr>
          <w:b w:val="0"/>
          <w:bCs w:val="0"/>
        </w:rPr>
        <w:t xml:space="preserve"> is also requesting event information </w:t>
      </w:r>
      <w:r w:rsidR="000975D1" w:rsidRPr="00942A30">
        <w:rPr>
          <w:b w:val="0"/>
          <w:bCs w:val="0"/>
        </w:rPr>
        <w:t xml:space="preserve">be posted to the </w:t>
      </w:r>
      <w:r w:rsidR="002F0007" w:rsidRPr="00942A30">
        <w:rPr>
          <w:b w:val="0"/>
          <w:bCs w:val="0"/>
        </w:rPr>
        <w:t xml:space="preserve">website a month in </w:t>
      </w:r>
      <w:r w:rsidR="005F3463" w:rsidRPr="00942A30">
        <w:rPr>
          <w:b w:val="0"/>
          <w:bCs w:val="0"/>
        </w:rPr>
        <w:t>advance</w:t>
      </w:r>
      <w:r w:rsidR="002F0007" w:rsidRPr="00942A30">
        <w:rPr>
          <w:b w:val="0"/>
          <w:bCs w:val="0"/>
        </w:rPr>
        <w:t>.</w:t>
      </w:r>
      <w:r w:rsidR="00F355AD" w:rsidRPr="00942A30">
        <w:rPr>
          <w:b w:val="0"/>
          <w:bCs w:val="0"/>
        </w:rPr>
        <w:t xml:space="preserve"> </w:t>
      </w:r>
    </w:p>
    <w:p w14:paraId="2A799C4B" w14:textId="3D31974C" w:rsidR="000148E1" w:rsidRDefault="00971685" w:rsidP="00877831">
      <w:pPr>
        <w:pStyle w:val="Heading1"/>
        <w:numPr>
          <w:ilvl w:val="0"/>
          <w:numId w:val="0"/>
        </w:numPr>
        <w:ind w:left="720"/>
      </w:pPr>
      <w:r w:rsidRPr="003A48C5">
        <w:t xml:space="preserve">[Action] </w:t>
      </w:r>
      <w:r w:rsidR="006472F0" w:rsidRPr="00942A30">
        <w:rPr>
          <w:b w:val="0"/>
          <w:bCs w:val="0"/>
        </w:rPr>
        <w:t xml:space="preserve">In addition, VP of </w:t>
      </w:r>
      <w:r w:rsidR="00BB4019" w:rsidRPr="00942A30">
        <w:rPr>
          <w:b w:val="0"/>
          <w:bCs w:val="0"/>
        </w:rPr>
        <w:t>Marketing</w:t>
      </w:r>
      <w:r w:rsidR="006472F0" w:rsidRPr="00942A30">
        <w:rPr>
          <w:b w:val="0"/>
          <w:bCs w:val="0"/>
        </w:rPr>
        <w:t xml:space="preserve">, </w:t>
      </w:r>
      <w:r w:rsidR="00BB4019" w:rsidRPr="00942A30">
        <w:rPr>
          <w:b w:val="0"/>
          <w:bCs w:val="0"/>
        </w:rPr>
        <w:t>Technology</w:t>
      </w:r>
      <w:r w:rsidR="006472F0" w:rsidRPr="00942A30">
        <w:rPr>
          <w:b w:val="0"/>
          <w:bCs w:val="0"/>
        </w:rPr>
        <w:t>, Membership will work on the newsletter format and discuss updates to MailChimp.</w:t>
      </w:r>
      <w:r w:rsidR="005F3463">
        <w:t xml:space="preserve"> </w:t>
      </w:r>
    </w:p>
    <w:p w14:paraId="5E0398A4" w14:textId="77777777" w:rsidR="00ED0041" w:rsidRPr="00ED0041" w:rsidRDefault="00ED0041" w:rsidP="00ED0041">
      <w:pPr>
        <w:pStyle w:val="BodyText1"/>
      </w:pPr>
    </w:p>
    <w:p w14:paraId="7FCBD4C8" w14:textId="4B757350" w:rsidR="00F51D56" w:rsidRDefault="00F51D56" w:rsidP="00877831">
      <w:pPr>
        <w:pStyle w:val="Heading1"/>
      </w:pPr>
      <w:r>
        <w:t xml:space="preserve">Professional Development Program Report (7 Minutes) – </w:t>
      </w:r>
      <w:r w:rsidR="00D80AB0">
        <w:t>Pauline Robinson</w:t>
      </w:r>
    </w:p>
    <w:p w14:paraId="4616BC0C" w14:textId="6BBE2706" w:rsidR="00BF0CB9" w:rsidRDefault="00F51D56" w:rsidP="00877831">
      <w:pPr>
        <w:pStyle w:val="Heading2"/>
      </w:pPr>
      <w:r>
        <w:t xml:space="preserve">The VP, Professional Development, </w:t>
      </w:r>
      <w:r w:rsidR="008C2E18">
        <w:t>Pauline Robinson provided a report for the Professional Development team</w:t>
      </w:r>
      <w:r w:rsidR="00B00545">
        <w:t xml:space="preserve">. </w:t>
      </w:r>
      <w:r w:rsidR="00BF0CB9">
        <w:t>Ms. Robinson asked the Board for assistance with onboarding new volunteers. The group discussed that VPs should</w:t>
      </w:r>
      <w:r w:rsidR="00271F22">
        <w:t xml:space="preserve"> onboard volunteers on their teams </w:t>
      </w:r>
      <w:r w:rsidR="00BF0CB9">
        <w:t xml:space="preserve">until a new </w:t>
      </w:r>
      <w:r w:rsidR="00271F22">
        <w:t xml:space="preserve">Chapter </w:t>
      </w:r>
      <w:r w:rsidR="00BF0CB9">
        <w:t xml:space="preserve">onboarding program is developed. </w:t>
      </w:r>
      <w:r w:rsidR="0045692F">
        <w:t>VPs can seek the assistance of other VPs as needed.</w:t>
      </w:r>
    </w:p>
    <w:p w14:paraId="318AD65F" w14:textId="77777777" w:rsidR="00BF0CB9" w:rsidRDefault="00BF0CB9" w:rsidP="00877831">
      <w:pPr>
        <w:pStyle w:val="Heading2"/>
      </w:pPr>
    </w:p>
    <w:p w14:paraId="33A5274C" w14:textId="3E8A1453" w:rsidR="00774E4A" w:rsidRDefault="007743DA" w:rsidP="00877831">
      <w:pPr>
        <w:pStyle w:val="Heading2"/>
      </w:pPr>
      <w:r>
        <w:t xml:space="preserve">The team is currently </w:t>
      </w:r>
      <w:r w:rsidR="00774E4A">
        <w:t>recruiting</w:t>
      </w:r>
      <w:r>
        <w:t xml:space="preserve"> </w:t>
      </w:r>
      <w:r w:rsidR="00EF7597">
        <w:t xml:space="preserve">a Director of Community Engagement. </w:t>
      </w:r>
      <w:r w:rsidR="00380D3A">
        <w:t>Ms. Robinson</w:t>
      </w:r>
      <w:r w:rsidR="00133D47">
        <w:t xml:space="preserve"> pro</w:t>
      </w:r>
      <w:r w:rsidR="00BF0CB9">
        <w:t xml:space="preserve">vided an update for </w:t>
      </w:r>
      <w:r w:rsidR="00D424C0">
        <w:t>PDD 2024</w:t>
      </w:r>
      <w:r w:rsidR="004D7A4E">
        <w:t xml:space="preserve">, which is on </w:t>
      </w:r>
      <w:r w:rsidR="00B947EE">
        <w:t>September 14, 2024.</w:t>
      </w:r>
      <w:r w:rsidR="00D424C0">
        <w:t xml:space="preserve"> This year</w:t>
      </w:r>
      <w:r w:rsidR="00320012">
        <w:t>’s theme is Celebrating Differences: Methodolog</w:t>
      </w:r>
      <w:r w:rsidR="00F909EF">
        <w:t>y, Leadership, &amp; Diversity</w:t>
      </w:r>
      <w:r w:rsidR="00BF0CB9">
        <w:t>.</w:t>
      </w:r>
      <w:r w:rsidR="00D424C0">
        <w:t xml:space="preserve"> </w:t>
      </w:r>
    </w:p>
    <w:p w14:paraId="1EDD5606" w14:textId="77777777" w:rsidR="001C7292" w:rsidRPr="001C7292" w:rsidRDefault="001C7292" w:rsidP="00271F22">
      <w:pPr>
        <w:pStyle w:val="BodyText2"/>
        <w:spacing w:after="0"/>
      </w:pPr>
    </w:p>
    <w:p w14:paraId="77922A3D" w14:textId="151A54D4" w:rsidR="002D1FF2" w:rsidRDefault="00A84ED2" w:rsidP="00271F22">
      <w:pPr>
        <w:pStyle w:val="Heading2"/>
      </w:pPr>
      <w:r>
        <w:t xml:space="preserve">The team is </w:t>
      </w:r>
      <w:r w:rsidR="00CA1D15">
        <w:t xml:space="preserve">currently </w:t>
      </w:r>
      <w:r>
        <w:t>planning monthly training events, including Saturday destination PDU events. T</w:t>
      </w:r>
      <w:r w:rsidR="00CC2EC1">
        <w:t>opics will include leadership training, design thinking, and change management training.</w:t>
      </w:r>
      <w:r w:rsidR="00BB5120">
        <w:t xml:space="preserve"> </w:t>
      </w:r>
      <w:r w:rsidR="002D1FF2">
        <w:t>The next training event will be in Asheville, NC.</w:t>
      </w:r>
      <w:r w:rsidR="001A765A">
        <w:t xml:space="preserve"> They are currently working with Marketing on communication plans for the events.</w:t>
      </w:r>
      <w:r w:rsidR="002D1FF2">
        <w:t xml:space="preserve"> </w:t>
      </w:r>
    </w:p>
    <w:p w14:paraId="1D563A78" w14:textId="77777777" w:rsidR="00BB5120" w:rsidRPr="00BB5120" w:rsidRDefault="00BB5120" w:rsidP="00BB5120">
      <w:pPr>
        <w:pStyle w:val="BodyText2"/>
      </w:pPr>
    </w:p>
    <w:p w14:paraId="5E0ED83E" w14:textId="27A9AAF9" w:rsidR="61A7A376" w:rsidRDefault="61A7A376" w:rsidP="00877831">
      <w:pPr>
        <w:pStyle w:val="Heading1"/>
      </w:pPr>
      <w:r>
        <w:t xml:space="preserve">Programs Report (7 Minutes) – </w:t>
      </w:r>
      <w:r w:rsidR="00D80AB0">
        <w:t>Vinod Kumar</w:t>
      </w:r>
    </w:p>
    <w:p w14:paraId="3E20DA13" w14:textId="58521F47" w:rsidR="00414BC1" w:rsidRDefault="2D759E61" w:rsidP="00002DD5">
      <w:pPr>
        <w:pStyle w:val="BodyText2"/>
      </w:pPr>
      <w:r>
        <w:t>Vinod Kumar</w:t>
      </w:r>
      <w:r w:rsidR="58AB1D7C">
        <w:t xml:space="preserve">, VP of Programs </w:t>
      </w:r>
      <w:r w:rsidR="3886D3C2">
        <w:t>reported</w:t>
      </w:r>
      <w:r w:rsidR="007A712C">
        <w:t xml:space="preserve"> he is interviewing volunteers for 5-6 open positions.</w:t>
      </w:r>
      <w:r w:rsidR="1AB89F94">
        <w:t xml:space="preserve"> </w:t>
      </w:r>
      <w:r w:rsidR="007A712C">
        <w:t xml:space="preserve">The team continues to </w:t>
      </w:r>
      <w:r w:rsidR="00271F22">
        <w:t>recruit</w:t>
      </w:r>
      <w:r w:rsidR="007A712C">
        <w:t xml:space="preserve"> volunteers to support the communities. The group discussed Program materials available to support the onboarding.</w:t>
      </w:r>
    </w:p>
    <w:p w14:paraId="3029F7C5" w14:textId="41F0B9A5" w:rsidR="00AF0450" w:rsidRDefault="0045692F" w:rsidP="00002DD5">
      <w:pPr>
        <w:pStyle w:val="BodyText2"/>
      </w:pPr>
      <w:r>
        <w:t>Programs</w:t>
      </w:r>
      <w:r w:rsidR="007A712C">
        <w:t xml:space="preserve"> </w:t>
      </w:r>
      <w:r w:rsidR="0059103E">
        <w:t>request</w:t>
      </w:r>
      <w:r w:rsidR="007A712C">
        <w:t xml:space="preserve"> recommendations for speakers. Events are posted for May and June. Patricia Crawford is working to revamp the speaker board and survey.  </w:t>
      </w:r>
      <w:r>
        <w:t xml:space="preserve">The team is also </w:t>
      </w:r>
      <w:r w:rsidR="007A712C">
        <w:t>discuss</w:t>
      </w:r>
      <w:r>
        <w:t>ing</w:t>
      </w:r>
      <w:r w:rsidR="007A712C">
        <w:t xml:space="preserve"> ideas for</w:t>
      </w:r>
      <w:r w:rsidR="0059103E">
        <w:t xml:space="preserve"> a </w:t>
      </w:r>
      <w:r w:rsidR="0018265F">
        <w:t>July 16</w:t>
      </w:r>
      <w:r w:rsidR="0018265F" w:rsidRPr="0018265F">
        <w:rPr>
          <w:vertAlign w:val="superscript"/>
        </w:rPr>
        <w:t>th</w:t>
      </w:r>
      <w:r w:rsidR="0018265F">
        <w:t xml:space="preserve"> </w:t>
      </w:r>
      <w:r w:rsidR="007A712C">
        <w:t xml:space="preserve">in-person event.  </w:t>
      </w:r>
    </w:p>
    <w:p w14:paraId="7D58B2E2" w14:textId="77777777" w:rsidR="007A712C" w:rsidRDefault="007A712C" w:rsidP="00002DD5">
      <w:pPr>
        <w:pStyle w:val="BodyText2"/>
        <w:rPr>
          <w:b/>
          <w:bCs/>
        </w:rPr>
      </w:pPr>
    </w:p>
    <w:p w14:paraId="30552FE8" w14:textId="77777777" w:rsidR="00AB5BFA" w:rsidRPr="00CC117B" w:rsidRDefault="00AB5BFA" w:rsidP="00877831">
      <w:pPr>
        <w:pStyle w:val="Heading1"/>
      </w:pPr>
      <w:r w:rsidRPr="004F436E">
        <w:t>Next Meeting(s)</w:t>
      </w:r>
    </w:p>
    <w:p w14:paraId="5C0976B2" w14:textId="33FC198F" w:rsidR="00D11386" w:rsidRDefault="00C66644" w:rsidP="002337A6">
      <w:pPr>
        <w:pStyle w:val="BodyText1"/>
        <w:ind w:left="720"/>
        <w:rPr>
          <w:rStyle w:val="BodyText1Char"/>
        </w:rPr>
      </w:pPr>
      <w:r>
        <w:rPr>
          <w:rStyle w:val="BodyText1Char"/>
        </w:rPr>
        <w:t xml:space="preserve">The board will meet again </w:t>
      </w:r>
      <w:r w:rsidR="00031577">
        <w:rPr>
          <w:rStyle w:val="BodyText1Char"/>
        </w:rPr>
        <w:t>on</w:t>
      </w:r>
      <w:r w:rsidR="00890127">
        <w:rPr>
          <w:rStyle w:val="BodyText1Char"/>
        </w:rPr>
        <w:t xml:space="preserve"> </w:t>
      </w:r>
      <w:r w:rsidR="0018265F">
        <w:rPr>
          <w:rStyle w:val="BodyText1Char"/>
        </w:rPr>
        <w:t>June</w:t>
      </w:r>
      <w:r w:rsidR="00AF18A6">
        <w:rPr>
          <w:rStyle w:val="BodyText1Char"/>
        </w:rPr>
        <w:t xml:space="preserve"> 1</w:t>
      </w:r>
      <w:r w:rsidR="0018265F">
        <w:rPr>
          <w:rStyle w:val="BodyText1Char"/>
        </w:rPr>
        <w:t>1</w:t>
      </w:r>
      <w:r w:rsidR="00890127">
        <w:rPr>
          <w:rStyle w:val="BodyText1Char"/>
        </w:rPr>
        <w:t>, 202</w:t>
      </w:r>
      <w:r w:rsidR="00D11386">
        <w:rPr>
          <w:rStyle w:val="BodyText1Char"/>
        </w:rPr>
        <w:t>4</w:t>
      </w:r>
      <w:r w:rsidR="694DCD48" w:rsidRPr="33ED264A">
        <w:rPr>
          <w:rStyle w:val="BodyText1Char"/>
        </w:rPr>
        <w:t xml:space="preserve">, </w:t>
      </w:r>
      <w:r w:rsidR="00C5342B">
        <w:rPr>
          <w:rStyle w:val="BodyText1Char"/>
        </w:rPr>
        <w:t>5</w:t>
      </w:r>
      <w:r>
        <w:rPr>
          <w:rStyle w:val="BodyText1Char"/>
        </w:rPr>
        <w:t>:</w:t>
      </w:r>
      <w:r w:rsidR="00C5342B">
        <w:rPr>
          <w:rStyle w:val="BodyText1Char"/>
        </w:rPr>
        <w:t>3</w:t>
      </w:r>
      <w:r>
        <w:rPr>
          <w:rStyle w:val="BodyText1Char"/>
        </w:rPr>
        <w:t>0</w:t>
      </w:r>
      <w:r w:rsidR="694DCD48" w:rsidRPr="33ED264A">
        <w:rPr>
          <w:rStyle w:val="BodyText1Char"/>
        </w:rPr>
        <w:t xml:space="preserve"> </w:t>
      </w:r>
      <w:r>
        <w:rPr>
          <w:rStyle w:val="BodyText1Char"/>
        </w:rPr>
        <w:t>a</w:t>
      </w:r>
      <w:r w:rsidR="4099DDED" w:rsidRPr="33ED264A">
        <w:rPr>
          <w:rStyle w:val="BodyText1Char"/>
        </w:rPr>
        <w:t xml:space="preserve">.m. to </w:t>
      </w:r>
      <w:r w:rsidR="00C5342B">
        <w:rPr>
          <w:rStyle w:val="BodyText1Char"/>
        </w:rPr>
        <w:t>7</w:t>
      </w:r>
      <w:r w:rsidR="694DCD48" w:rsidRPr="33ED264A">
        <w:rPr>
          <w:rStyle w:val="BodyText1Char"/>
        </w:rPr>
        <w:t>:</w:t>
      </w:r>
      <w:r w:rsidR="00C5342B">
        <w:rPr>
          <w:rStyle w:val="BodyText1Char"/>
        </w:rPr>
        <w:t>3</w:t>
      </w:r>
      <w:r w:rsidR="694DCD48" w:rsidRPr="33ED264A">
        <w:rPr>
          <w:rStyle w:val="BodyText1Char"/>
        </w:rPr>
        <w:t xml:space="preserve">0 </w:t>
      </w:r>
      <w:r w:rsidR="00F03C0F" w:rsidRPr="33ED264A">
        <w:rPr>
          <w:rStyle w:val="BodyText1Char"/>
        </w:rPr>
        <w:t>p.m.</w:t>
      </w:r>
      <w:r w:rsidR="00EE06A2" w:rsidRPr="33ED264A">
        <w:rPr>
          <w:rStyle w:val="BodyText1Char"/>
        </w:rPr>
        <w:t xml:space="preserve"> </w:t>
      </w:r>
      <w:r w:rsidR="00F77132">
        <w:rPr>
          <w:rStyle w:val="BodyText1Char"/>
        </w:rPr>
        <w:t xml:space="preserve">The VP of </w:t>
      </w:r>
      <w:r w:rsidR="0018265F">
        <w:rPr>
          <w:rStyle w:val="BodyText1Char"/>
        </w:rPr>
        <w:t>Finance</w:t>
      </w:r>
      <w:r w:rsidR="00F77132">
        <w:rPr>
          <w:rStyle w:val="BodyText1Char"/>
        </w:rPr>
        <w:t xml:space="preserve">, </w:t>
      </w:r>
      <w:r w:rsidR="0018265F">
        <w:rPr>
          <w:rStyle w:val="BodyText1Char"/>
        </w:rPr>
        <w:t>Robert Martin</w:t>
      </w:r>
      <w:r w:rsidR="00593F31">
        <w:rPr>
          <w:rStyle w:val="BodyText1Char"/>
        </w:rPr>
        <w:t>,</w:t>
      </w:r>
      <w:r w:rsidR="00F77132">
        <w:rPr>
          <w:rStyle w:val="BodyText1Char"/>
        </w:rPr>
        <w:t xml:space="preserve"> will facilitate the meeting.</w:t>
      </w:r>
    </w:p>
    <w:p w14:paraId="0783E3A3" w14:textId="77777777" w:rsidR="00687E46" w:rsidRDefault="00687E46" w:rsidP="002337A6">
      <w:pPr>
        <w:pStyle w:val="BodyText1"/>
        <w:ind w:left="720"/>
        <w:rPr>
          <w:rStyle w:val="BodyText1Char"/>
        </w:rPr>
      </w:pPr>
    </w:p>
    <w:p w14:paraId="68ACCED3" w14:textId="5DF7433E" w:rsidR="00B34042" w:rsidRDefault="009665AF" w:rsidP="002337A6">
      <w:pPr>
        <w:pStyle w:val="BodyText1"/>
        <w:ind w:left="720"/>
        <w:rPr>
          <w:rStyle w:val="BodyText1Char"/>
        </w:rPr>
      </w:pPr>
      <w:r w:rsidRPr="009665AF">
        <w:rPr>
          <w:rStyle w:val="BodyText1Char"/>
        </w:rPr>
        <w:t>The 2024 board meeting facilitation schedule is as follows:  Rhonda (Feb); Maria (March); Anna (April); Leeanne (May); Robert (June), Jennie (July); Vinod (August); Tabetha (Sept); Pauline (Oct); Rhonda (Nov); December EOY Celebration.</w:t>
      </w:r>
      <w:r w:rsidR="000E43BD">
        <w:rPr>
          <w:rStyle w:val="BodyText1Char"/>
        </w:rPr>
        <w:t xml:space="preserve"> </w:t>
      </w:r>
    </w:p>
    <w:p w14:paraId="0B705737" w14:textId="77777777" w:rsidR="00B34042" w:rsidRDefault="00B34042" w:rsidP="0096681C">
      <w:pPr>
        <w:pStyle w:val="BodyText1"/>
        <w:ind w:left="720"/>
        <w:rPr>
          <w:rStyle w:val="BodyText1Char"/>
        </w:rPr>
      </w:pPr>
    </w:p>
    <w:p w14:paraId="7033B44C" w14:textId="77777777" w:rsidR="00AB5BFA" w:rsidRPr="00CC117B" w:rsidRDefault="7AC14A89" w:rsidP="00877831">
      <w:pPr>
        <w:pStyle w:val="Heading1"/>
      </w:pPr>
      <w:r>
        <w:t>Adjourn</w:t>
      </w:r>
    </w:p>
    <w:p w14:paraId="469B9DDF" w14:textId="3AC29C2F" w:rsidR="00AB5BFA" w:rsidRDefault="00EF4803" w:rsidP="00593F31">
      <w:pPr>
        <w:pStyle w:val="BodyText1"/>
        <w:ind w:left="720"/>
      </w:pPr>
      <w:r>
        <w:rPr>
          <w:rStyle w:val="BodyText1Char"/>
        </w:rPr>
        <w:t xml:space="preserve">Ms. </w:t>
      </w:r>
      <w:r w:rsidR="00271F22">
        <w:rPr>
          <w:rStyle w:val="BodyText1Char"/>
        </w:rPr>
        <w:t>Sullivan</w:t>
      </w:r>
      <w:r w:rsidR="7CBC9624" w:rsidRPr="0703989D">
        <w:rPr>
          <w:rStyle w:val="BodyText1Char"/>
        </w:rPr>
        <w:t xml:space="preserve"> adjourned</w:t>
      </w:r>
      <w:r w:rsidR="35AF17E1" w:rsidRPr="0703989D">
        <w:rPr>
          <w:rStyle w:val="BodyText1Char"/>
        </w:rPr>
        <w:t xml:space="preserve"> </w:t>
      </w:r>
      <w:r w:rsidR="201C257D" w:rsidRPr="0703989D">
        <w:rPr>
          <w:rStyle w:val="BodyText1Char"/>
        </w:rPr>
        <w:t xml:space="preserve">the meeting at </w:t>
      </w:r>
      <w:r w:rsidR="59E48247" w:rsidRPr="0703989D">
        <w:rPr>
          <w:rStyle w:val="BodyText1Char"/>
        </w:rPr>
        <w:t>7:</w:t>
      </w:r>
      <w:r w:rsidR="00786E70">
        <w:rPr>
          <w:rStyle w:val="BodyText1Char"/>
        </w:rPr>
        <w:t>3</w:t>
      </w:r>
      <w:r w:rsidR="59E48247" w:rsidRPr="0703989D">
        <w:rPr>
          <w:rStyle w:val="BodyText1Char"/>
        </w:rPr>
        <w:t>0</w:t>
      </w:r>
      <w:r w:rsidR="7CBC9624" w:rsidRPr="0703989D">
        <w:rPr>
          <w:rStyle w:val="BodyText1Char"/>
        </w:rPr>
        <w:t xml:space="preserve"> </w:t>
      </w:r>
      <w:r w:rsidR="201C257D" w:rsidRPr="0703989D">
        <w:rPr>
          <w:rStyle w:val="BodyText1Char"/>
        </w:rPr>
        <w:t xml:space="preserve">p.m. on </w:t>
      </w:r>
      <w:r w:rsidR="00271F22">
        <w:rPr>
          <w:rStyle w:val="BodyText1Char"/>
        </w:rPr>
        <w:t>May 14</w:t>
      </w:r>
      <w:r w:rsidR="1AA58A8E" w:rsidRPr="0703989D">
        <w:rPr>
          <w:rStyle w:val="BodyText1Char"/>
        </w:rPr>
        <w:t>, 202</w:t>
      </w:r>
      <w:r w:rsidR="0079258A">
        <w:rPr>
          <w:rStyle w:val="BodyText1Char"/>
        </w:rPr>
        <w:t>4</w:t>
      </w:r>
      <w:r w:rsidR="201C257D" w:rsidRPr="0703989D">
        <w:rPr>
          <w:rStyle w:val="BodyText1Char"/>
        </w:rPr>
        <w:t>.</w:t>
      </w:r>
      <w:r w:rsidR="008637F0">
        <w:rPr>
          <w:rStyle w:val="BodyText1Char"/>
        </w:rPr>
        <w:t xml:space="preserve"> </w:t>
      </w:r>
      <w:r w:rsidR="00AB5BFA">
        <w:br w:type="page"/>
      </w:r>
    </w:p>
    <w:p w14:paraId="5B045D96" w14:textId="6226E504" w:rsidR="002955E5" w:rsidRPr="005225DF" w:rsidRDefault="002955E5" w:rsidP="00877831">
      <w:pPr>
        <w:pStyle w:val="HeadingContent"/>
      </w:pPr>
      <w:r>
        <w:lastRenderedPageBreak/>
        <w:t>Action Item Log</w:t>
      </w:r>
    </w:p>
    <w:p w14:paraId="51871AB5" w14:textId="380A9543" w:rsidR="00FC1664" w:rsidRPr="00FC1664" w:rsidRDefault="0011167E" w:rsidP="00FC1664">
      <w:pPr>
        <w:widowControl w:val="0"/>
        <w:jc w:val="center"/>
        <w:rPr>
          <w:rFonts w:cs="Arial"/>
          <w:b/>
          <w:bCs/>
          <w:color w:val="0064C4"/>
          <w:sz w:val="24"/>
          <w:szCs w:val="24"/>
        </w:rPr>
      </w:pPr>
      <w:r>
        <w:rPr>
          <w:rFonts w:cs="Arial"/>
          <w:b/>
          <w:bCs/>
          <w:color w:val="0064C4"/>
          <w:sz w:val="24"/>
          <w:szCs w:val="24"/>
        </w:rPr>
        <w:t xml:space="preserve">PMI </w:t>
      </w:r>
      <w:r w:rsidR="007C54BA">
        <w:rPr>
          <w:rFonts w:cs="Arial"/>
          <w:b/>
          <w:bCs/>
          <w:color w:val="0064C4"/>
          <w:sz w:val="24"/>
          <w:szCs w:val="24"/>
        </w:rPr>
        <w:t>Carolina</w:t>
      </w:r>
      <w:r>
        <w:rPr>
          <w:rFonts w:cs="Arial"/>
          <w:b/>
          <w:bCs/>
          <w:color w:val="0064C4"/>
          <w:sz w:val="24"/>
          <w:szCs w:val="24"/>
        </w:rPr>
        <w:t xml:space="preserve"> Board of Directors Meeting</w:t>
      </w:r>
    </w:p>
    <w:p w14:paraId="0E78598E" w14:textId="360167C4" w:rsidR="00927870" w:rsidRPr="00FC1664" w:rsidRDefault="0018265F" w:rsidP="00927870">
      <w:pPr>
        <w:spacing w:after="60"/>
        <w:jc w:val="center"/>
        <w:rPr>
          <w:rFonts w:cs="Arial"/>
          <w:b/>
          <w:bCs/>
          <w:color w:val="0064C4"/>
          <w:sz w:val="24"/>
          <w:szCs w:val="24"/>
        </w:rPr>
      </w:pPr>
      <w:r>
        <w:rPr>
          <w:rFonts w:cs="Arial"/>
          <w:b/>
          <w:bCs/>
          <w:color w:val="0064C4"/>
          <w:sz w:val="24"/>
          <w:szCs w:val="24"/>
        </w:rPr>
        <w:t>May 14</w:t>
      </w:r>
      <w:r w:rsidR="004E0721">
        <w:rPr>
          <w:rFonts w:cs="Arial"/>
          <w:b/>
          <w:bCs/>
          <w:color w:val="0064C4"/>
          <w:sz w:val="24"/>
          <w:szCs w:val="24"/>
        </w:rPr>
        <w:t>, 202</w:t>
      </w:r>
      <w:r w:rsidR="00657AD8">
        <w:rPr>
          <w:rFonts w:cs="Arial"/>
          <w:b/>
          <w:bCs/>
          <w:color w:val="0064C4"/>
          <w:sz w:val="24"/>
          <w:szCs w:val="24"/>
        </w:rPr>
        <w:t>4</w:t>
      </w:r>
      <w:r w:rsidR="00927870" w:rsidRPr="00FC1664">
        <w:rPr>
          <w:rFonts w:cs="Arial"/>
          <w:b/>
          <w:bCs/>
          <w:color w:val="0064C4"/>
          <w:sz w:val="24"/>
          <w:szCs w:val="24"/>
        </w:rPr>
        <w:t xml:space="preserve"> – </w:t>
      </w:r>
      <w:r w:rsidR="00927870">
        <w:rPr>
          <w:rFonts w:cs="Arial"/>
          <w:b/>
          <w:bCs/>
          <w:color w:val="0064C4"/>
          <w:sz w:val="24"/>
          <w:szCs w:val="24"/>
        </w:rPr>
        <w:t>5</w:t>
      </w:r>
      <w:r w:rsidR="00927870" w:rsidRPr="00FC1664">
        <w:rPr>
          <w:rFonts w:cs="Arial"/>
          <w:b/>
          <w:bCs/>
          <w:color w:val="0064C4"/>
          <w:sz w:val="24"/>
          <w:szCs w:val="24"/>
        </w:rPr>
        <w:t>:</w:t>
      </w:r>
      <w:r w:rsidR="00927870">
        <w:rPr>
          <w:rFonts w:cs="Arial"/>
          <w:b/>
          <w:bCs/>
          <w:color w:val="0064C4"/>
          <w:sz w:val="24"/>
          <w:szCs w:val="24"/>
        </w:rPr>
        <w:t>30 p.m.</w:t>
      </w:r>
      <w:r w:rsidR="00927870" w:rsidRPr="00FC1664">
        <w:rPr>
          <w:rFonts w:cs="Arial"/>
          <w:b/>
          <w:bCs/>
          <w:color w:val="0064C4"/>
          <w:sz w:val="24"/>
          <w:szCs w:val="24"/>
        </w:rPr>
        <w:t xml:space="preserve"> to </w:t>
      </w:r>
      <w:r w:rsidR="00927870">
        <w:rPr>
          <w:rFonts w:cs="Arial"/>
          <w:b/>
          <w:bCs/>
          <w:color w:val="0064C4"/>
          <w:sz w:val="24"/>
          <w:szCs w:val="24"/>
        </w:rPr>
        <w:t xml:space="preserve">7:30 </w:t>
      </w:r>
      <w:r w:rsidR="00927870" w:rsidRPr="00FC1664">
        <w:rPr>
          <w:rFonts w:cs="Arial"/>
          <w:b/>
          <w:bCs/>
          <w:color w:val="0064C4"/>
          <w:sz w:val="24"/>
          <w:szCs w:val="24"/>
        </w:rPr>
        <w:t>p.m. Eastern</w:t>
      </w:r>
    </w:p>
    <w:tbl>
      <w:tblPr>
        <w:tblW w:w="8505" w:type="dxa"/>
        <w:tblInd w:w="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3908"/>
        <w:gridCol w:w="1710"/>
        <w:gridCol w:w="1140"/>
        <w:gridCol w:w="1395"/>
      </w:tblGrid>
      <w:tr w:rsidR="00615F0D" w:rsidRPr="004F32A8" w14:paraId="6B05C08F" w14:textId="77777777" w:rsidTr="09E5CE19">
        <w:trPr>
          <w:trHeight w:val="630"/>
        </w:trPr>
        <w:tc>
          <w:tcPr>
            <w:tcW w:w="35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28559561" w14:textId="77777777" w:rsidR="00615F0D" w:rsidRPr="004F32A8" w:rsidRDefault="00615F0D" w:rsidP="001F2D3C">
            <w:pPr>
              <w:jc w:val="center"/>
              <w:textAlignment w:val="baseline"/>
              <w:rPr>
                <w:rFonts w:ascii="Segoe UI" w:eastAsia="Times New Roman" w:hAnsi="Segoe UI" w:cs="Segoe UI"/>
                <w:sz w:val="18"/>
                <w:szCs w:val="18"/>
              </w:rPr>
            </w:pPr>
            <w:r w:rsidRPr="004F32A8">
              <w:rPr>
                <w:rFonts w:eastAsia="Times New Roman" w:cs="Arial"/>
                <w:b/>
                <w:bCs/>
              </w:rPr>
              <w:t>#</w:t>
            </w:r>
            <w:r w:rsidRPr="004F32A8">
              <w:rPr>
                <w:rFonts w:eastAsia="Times New Roman" w:cs="Arial"/>
              </w:rPr>
              <w:t> </w:t>
            </w:r>
          </w:p>
        </w:tc>
        <w:tc>
          <w:tcPr>
            <w:tcW w:w="390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7650711E" w14:textId="77777777" w:rsidR="00615F0D" w:rsidRPr="004F32A8" w:rsidRDefault="00615F0D" w:rsidP="001F2D3C">
            <w:pPr>
              <w:jc w:val="center"/>
              <w:textAlignment w:val="baseline"/>
              <w:rPr>
                <w:rFonts w:ascii="Segoe UI" w:eastAsia="Times New Roman" w:hAnsi="Segoe UI" w:cs="Segoe UI"/>
                <w:sz w:val="18"/>
                <w:szCs w:val="18"/>
              </w:rPr>
            </w:pPr>
            <w:r w:rsidRPr="004F32A8">
              <w:rPr>
                <w:rFonts w:eastAsia="Times New Roman" w:cs="Arial"/>
                <w:b/>
                <w:bCs/>
              </w:rPr>
              <w:t>Action Items</w:t>
            </w:r>
            <w:r w:rsidRPr="004F32A8">
              <w:rPr>
                <w:rFonts w:eastAsia="Times New Roman" w:cs="Arial"/>
              </w:rPr>
              <w:t> </w:t>
            </w:r>
          </w:p>
        </w:tc>
        <w:tc>
          <w:tcPr>
            <w:tcW w:w="171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071085A9" w14:textId="77777777" w:rsidR="00615F0D" w:rsidRPr="004F32A8" w:rsidRDefault="00615F0D" w:rsidP="001F2D3C">
            <w:pPr>
              <w:jc w:val="center"/>
              <w:textAlignment w:val="baseline"/>
              <w:rPr>
                <w:rFonts w:ascii="Segoe UI" w:eastAsia="Times New Roman" w:hAnsi="Segoe UI" w:cs="Segoe UI"/>
                <w:sz w:val="18"/>
                <w:szCs w:val="18"/>
              </w:rPr>
            </w:pPr>
            <w:r w:rsidRPr="004F32A8">
              <w:rPr>
                <w:rFonts w:eastAsia="Times New Roman" w:cs="Arial"/>
                <w:b/>
                <w:bCs/>
              </w:rPr>
              <w:t>Assigned To</w:t>
            </w:r>
            <w:r w:rsidRPr="004F32A8">
              <w:rPr>
                <w:rFonts w:eastAsia="Times New Roman" w:cs="Arial"/>
              </w:rPr>
              <w:t> </w:t>
            </w:r>
          </w:p>
        </w:tc>
        <w:tc>
          <w:tcPr>
            <w:tcW w:w="114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1FE45E51" w14:textId="77777777" w:rsidR="00615F0D" w:rsidRPr="004F32A8" w:rsidRDefault="00615F0D" w:rsidP="001F2D3C">
            <w:pPr>
              <w:jc w:val="center"/>
              <w:textAlignment w:val="baseline"/>
              <w:rPr>
                <w:rFonts w:ascii="Segoe UI" w:eastAsia="Times New Roman" w:hAnsi="Segoe UI" w:cs="Segoe UI"/>
                <w:sz w:val="18"/>
                <w:szCs w:val="18"/>
              </w:rPr>
            </w:pPr>
            <w:r w:rsidRPr="004F32A8">
              <w:rPr>
                <w:rFonts w:eastAsia="Times New Roman" w:cs="Arial"/>
                <w:b/>
                <w:bCs/>
              </w:rPr>
              <w:t>Target Date</w:t>
            </w:r>
            <w:r w:rsidRPr="004F32A8">
              <w:rPr>
                <w:rFonts w:eastAsia="Times New Roman" w:cs="Arial"/>
              </w:rPr>
              <w:t> </w:t>
            </w:r>
          </w:p>
        </w:tc>
        <w:tc>
          <w:tcPr>
            <w:tcW w:w="13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0C0C0"/>
            <w:vAlign w:val="center"/>
            <w:hideMark/>
          </w:tcPr>
          <w:p w14:paraId="17030C90" w14:textId="77777777" w:rsidR="00615F0D" w:rsidRPr="004F32A8" w:rsidRDefault="00615F0D" w:rsidP="001F2D3C">
            <w:pPr>
              <w:jc w:val="center"/>
              <w:textAlignment w:val="baseline"/>
              <w:rPr>
                <w:rFonts w:ascii="Segoe UI" w:eastAsia="Times New Roman" w:hAnsi="Segoe UI" w:cs="Segoe UI"/>
                <w:sz w:val="18"/>
                <w:szCs w:val="18"/>
              </w:rPr>
            </w:pPr>
            <w:r w:rsidRPr="004F32A8">
              <w:rPr>
                <w:rFonts w:eastAsia="Times New Roman" w:cs="Arial"/>
                <w:b/>
                <w:bCs/>
              </w:rPr>
              <w:t>Action Status</w:t>
            </w:r>
            <w:r w:rsidRPr="004F32A8">
              <w:rPr>
                <w:rFonts w:eastAsia="Times New Roman" w:cs="Arial"/>
              </w:rPr>
              <w:t> </w:t>
            </w:r>
          </w:p>
        </w:tc>
      </w:tr>
      <w:tr w:rsidR="00615F0D" w:rsidRPr="004F32A8" w14:paraId="4641DB43"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B91C64" w14:textId="77777777" w:rsidR="00615F0D" w:rsidRPr="004F32A8" w:rsidRDefault="00615F0D" w:rsidP="001F2D3C">
            <w:pPr>
              <w:jc w:val="center"/>
              <w:textAlignment w:val="baseline"/>
              <w:rPr>
                <w:rFonts w:ascii="Segoe UI" w:eastAsia="Times New Roman" w:hAnsi="Segoe UI" w:cs="Segoe UI"/>
                <w:sz w:val="18"/>
                <w:szCs w:val="18"/>
              </w:rPr>
            </w:pPr>
            <w:r w:rsidRPr="004F32A8">
              <w:rPr>
                <w:rFonts w:eastAsia="Times New Roman" w:cs="Arial"/>
                <w:b/>
                <w:bCs/>
              </w:rPr>
              <w:t>1</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31EA5" w14:textId="77777777" w:rsidR="00615F0D" w:rsidRPr="00AC4BBB" w:rsidRDefault="00615F0D" w:rsidP="001F2D3C">
            <w:pPr>
              <w:pStyle w:val="BodyText2"/>
              <w:ind w:left="0"/>
            </w:pPr>
            <w:r>
              <w:rPr>
                <w:rStyle w:val="BodyText2Char"/>
              </w:rPr>
              <w:t xml:space="preserve">Develop a plan to incorporate Skilldora logo/information into </w:t>
            </w:r>
            <w:r w:rsidRPr="00AC4BBB">
              <w:t>Chapter communications.</w:t>
            </w:r>
          </w:p>
          <w:p w14:paraId="3F3B4C26" w14:textId="77777777" w:rsidR="00615F0D" w:rsidRPr="004F32A8" w:rsidRDefault="00615F0D" w:rsidP="001F2D3C">
            <w:pPr>
              <w:textAlignment w:val="baseline"/>
              <w:rPr>
                <w:rFonts w:ascii="Segoe UI" w:eastAsia="Times New Roman" w:hAnsi="Segoe UI" w:cs="Segoe UI"/>
                <w:sz w:val="18"/>
                <w:szCs w:val="18"/>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0E52E16" w14:textId="77777777" w:rsidR="00615F0D" w:rsidRPr="004F32A8" w:rsidRDefault="00615F0D" w:rsidP="001F2D3C">
            <w:pPr>
              <w:jc w:val="center"/>
              <w:textAlignment w:val="baseline"/>
              <w:rPr>
                <w:rFonts w:ascii="Segoe UI" w:eastAsia="Times New Roman" w:hAnsi="Segoe UI" w:cs="Segoe UI"/>
                <w:sz w:val="18"/>
                <w:szCs w:val="18"/>
              </w:rPr>
            </w:pPr>
            <w:r>
              <w:rPr>
                <w:rStyle w:val="BodyText2Char"/>
              </w:rPr>
              <w:t>VP Marketing, President</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25EB7E" w14:textId="77777777" w:rsidR="00615F0D" w:rsidRPr="004F32A8" w:rsidRDefault="00615F0D" w:rsidP="001F2D3C">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C81105" w14:textId="77777777" w:rsidR="00615F0D" w:rsidRPr="004F32A8" w:rsidRDefault="00615F0D" w:rsidP="001F2D3C">
            <w:pPr>
              <w:jc w:val="center"/>
              <w:textAlignment w:val="baseline"/>
              <w:rPr>
                <w:rFonts w:ascii="Segoe UI" w:eastAsia="Times New Roman" w:hAnsi="Segoe UI" w:cs="Segoe UI"/>
                <w:sz w:val="18"/>
                <w:szCs w:val="18"/>
              </w:rPr>
            </w:pPr>
            <w:r w:rsidRPr="00B05903">
              <w:rPr>
                <w:rFonts w:eastAsia="Times New Roman" w:cs="Arial"/>
              </w:rPr>
              <w:t>Carryover</w:t>
            </w:r>
          </w:p>
        </w:tc>
      </w:tr>
      <w:tr w:rsidR="0018265F" w:rsidRPr="004F32A8" w14:paraId="5706DEF1" w14:textId="77777777" w:rsidTr="002408CA">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856949" w14:textId="77777777" w:rsidR="0018265F" w:rsidRPr="004F32A8" w:rsidRDefault="0018265F" w:rsidP="0018265F">
            <w:pPr>
              <w:jc w:val="center"/>
              <w:textAlignment w:val="baseline"/>
              <w:rPr>
                <w:rFonts w:ascii="Segoe UI" w:eastAsia="Times New Roman" w:hAnsi="Segoe UI" w:cs="Segoe UI"/>
                <w:sz w:val="18"/>
                <w:szCs w:val="18"/>
              </w:rPr>
            </w:pPr>
            <w:r w:rsidRPr="004F32A8">
              <w:rPr>
                <w:rFonts w:eastAsia="Times New Roman" w:cs="Arial"/>
                <w:b/>
                <w:bCs/>
              </w:rPr>
              <w:t>2</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250E75" w14:textId="58FD4A23" w:rsidR="0018265F" w:rsidRPr="004F32A8" w:rsidRDefault="0018265F" w:rsidP="0018265F">
            <w:pPr>
              <w:textAlignment w:val="baseline"/>
            </w:pPr>
            <w:r>
              <w:t>Update action items on the Board’s Teams Channel captured from the July 15, 2023, January 2024, strategy sessions, and present strategy items that need discussion at the next board strategy meeting.</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A8586D" w14:textId="0811F84F" w:rsidR="0018265F" w:rsidRPr="004F32A8" w:rsidRDefault="0018265F" w:rsidP="0018265F">
            <w:pPr>
              <w:jc w:val="center"/>
              <w:textAlignment w:val="baseline"/>
              <w:rPr>
                <w:rFonts w:ascii="Segoe UI" w:eastAsia="Times New Roman" w:hAnsi="Segoe UI" w:cs="Segoe UI"/>
                <w:sz w:val="18"/>
                <w:szCs w:val="18"/>
              </w:rPr>
            </w:pPr>
            <w:r w:rsidRPr="00053F8C">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5510BD"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6FCC8C" w14:textId="346FAF23" w:rsidR="0018265F" w:rsidRPr="004F32A8" w:rsidRDefault="0018265F" w:rsidP="0018265F">
            <w:pPr>
              <w:jc w:val="center"/>
              <w:textAlignment w:val="baseline"/>
              <w:rPr>
                <w:rFonts w:ascii="Segoe UI" w:eastAsia="Times New Roman" w:hAnsi="Segoe UI" w:cs="Segoe UI"/>
                <w:sz w:val="18"/>
                <w:szCs w:val="18"/>
              </w:rPr>
            </w:pPr>
            <w:r w:rsidRPr="00764FB9">
              <w:t>Carryover</w:t>
            </w:r>
          </w:p>
        </w:tc>
      </w:tr>
      <w:tr w:rsidR="0018265F" w:rsidRPr="004F32A8" w14:paraId="52F911CE"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A39ED0" w14:textId="77777777" w:rsidR="0018265F" w:rsidRPr="004F32A8" w:rsidRDefault="0018265F" w:rsidP="0018265F">
            <w:pPr>
              <w:jc w:val="center"/>
              <w:textAlignment w:val="baseline"/>
              <w:rPr>
                <w:rFonts w:ascii="Segoe UI" w:eastAsia="Times New Roman" w:hAnsi="Segoe UI" w:cs="Segoe UI"/>
                <w:sz w:val="18"/>
                <w:szCs w:val="18"/>
              </w:rPr>
            </w:pPr>
            <w:r w:rsidRPr="004F32A8">
              <w:rPr>
                <w:rFonts w:eastAsia="Times New Roman" w:cs="Arial"/>
                <w:b/>
                <w:bCs/>
              </w:rPr>
              <w:t>3</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10748B" w14:textId="5A5C3B4E" w:rsidR="0018265F" w:rsidRPr="003E43DD" w:rsidRDefault="0018265F" w:rsidP="0018265F">
            <w:pPr>
              <w:pStyle w:val="BodyText2"/>
              <w:ind w:left="0"/>
            </w:pPr>
            <w:r>
              <w:rPr>
                <w:rStyle w:val="BodyText2Char"/>
              </w:rPr>
              <w:t>D</w:t>
            </w:r>
            <w:r w:rsidRPr="00D726DF">
              <w:rPr>
                <w:rStyle w:val="BodyText2Char"/>
              </w:rPr>
              <w:t>iscuss improvements for the speaker management process.</w:t>
            </w:r>
            <w:r>
              <w:rPr>
                <w:rStyle w:val="BodyText2Char"/>
              </w:rPr>
              <w:t xml:space="preserve"> VP Programs to set up call. (Also refer to action items on the Board’s Teams Channel from the Board’s July Strategy Meeting)</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53D051" w14:textId="1F5BF4E8" w:rsidR="0018265F" w:rsidRPr="004F32A8" w:rsidRDefault="0018265F" w:rsidP="0018265F">
            <w:pPr>
              <w:jc w:val="center"/>
              <w:textAlignment w:val="baseline"/>
              <w:rPr>
                <w:rFonts w:ascii="Segoe UI" w:eastAsia="Times New Roman" w:hAnsi="Segoe UI" w:cs="Segoe UI"/>
                <w:sz w:val="18"/>
                <w:szCs w:val="18"/>
              </w:rPr>
            </w:pPr>
            <w:r>
              <w:rPr>
                <w:rStyle w:val="BodyText2Char"/>
              </w:rPr>
              <w:t xml:space="preserve">VPs </w:t>
            </w:r>
            <w:r w:rsidRPr="00D726DF">
              <w:rPr>
                <w:rStyle w:val="BodyText2Char"/>
              </w:rPr>
              <w:t xml:space="preserve">Programs, </w:t>
            </w:r>
            <w:r>
              <w:rPr>
                <w:rStyle w:val="BodyText2Char"/>
              </w:rPr>
              <w:t xml:space="preserve">VP </w:t>
            </w:r>
            <w:r w:rsidRPr="00D726DF">
              <w:rPr>
                <w:rStyle w:val="BodyText2Char"/>
              </w:rPr>
              <w:t xml:space="preserve">Membership, </w:t>
            </w:r>
            <w:r>
              <w:rPr>
                <w:rStyle w:val="BodyText2Char"/>
              </w:rPr>
              <w:t xml:space="preserve">VP </w:t>
            </w:r>
            <w:r w:rsidRPr="00D726DF">
              <w:rPr>
                <w:rStyle w:val="BodyText2Char"/>
              </w:rPr>
              <w:t>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56B6269"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AB055A" w14:textId="25CF37DB" w:rsidR="0018265F" w:rsidRPr="004F32A8" w:rsidRDefault="0018265F" w:rsidP="0018265F">
            <w:pPr>
              <w:jc w:val="center"/>
              <w:textAlignment w:val="baseline"/>
              <w:rPr>
                <w:rFonts w:ascii="Segoe UI" w:eastAsia="Times New Roman" w:hAnsi="Segoe UI" w:cs="Segoe UI"/>
                <w:sz w:val="18"/>
                <w:szCs w:val="18"/>
              </w:rPr>
            </w:pPr>
            <w:r w:rsidRPr="00764FB9">
              <w:t>Carryover</w:t>
            </w:r>
          </w:p>
        </w:tc>
      </w:tr>
      <w:tr w:rsidR="0018265F" w:rsidRPr="004F32A8" w14:paraId="7EF287D4"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2CE9F2" w14:textId="77777777" w:rsidR="0018265F" w:rsidRPr="004F32A8" w:rsidRDefault="0018265F" w:rsidP="0018265F">
            <w:pPr>
              <w:jc w:val="center"/>
              <w:textAlignment w:val="baseline"/>
              <w:rPr>
                <w:rFonts w:ascii="Segoe UI" w:eastAsia="Times New Roman" w:hAnsi="Segoe UI" w:cs="Segoe UI"/>
                <w:sz w:val="18"/>
                <w:szCs w:val="18"/>
              </w:rPr>
            </w:pPr>
            <w:r w:rsidRPr="004F32A8">
              <w:rPr>
                <w:rFonts w:eastAsia="Times New Roman" w:cs="Arial"/>
                <w:b/>
                <w:bCs/>
              </w:rPr>
              <w:t>4</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17C826" w14:textId="26DE1B86" w:rsidR="0018265F" w:rsidRPr="004F32A8" w:rsidRDefault="0018265F" w:rsidP="0018265F">
            <w:pPr>
              <w:textAlignment w:val="baseline"/>
              <w:rPr>
                <w:rFonts w:ascii="Segoe UI" w:eastAsia="Times New Roman" w:hAnsi="Segoe UI" w:cs="Segoe UI"/>
                <w:sz w:val="18"/>
                <w:szCs w:val="18"/>
              </w:rPr>
            </w:pPr>
            <w:r>
              <w:t>D</w:t>
            </w:r>
            <w:r w:rsidRPr="00731278">
              <w:t xml:space="preserve">evelop a </w:t>
            </w:r>
            <w:r>
              <w:t xml:space="preserve">similar </w:t>
            </w:r>
            <w:r w:rsidRPr="00731278">
              <w:t>form</w:t>
            </w:r>
            <w:r w:rsidRPr="003A48C5">
              <w:t xml:space="preserve"> </w:t>
            </w:r>
            <w:r>
              <w:t xml:space="preserve">(above) </w:t>
            </w:r>
            <w:r w:rsidRPr="003A48C5">
              <w:t>for VOM nominees</w:t>
            </w:r>
            <w:r>
              <w:t>.</w:t>
            </w:r>
            <w:r w:rsidRPr="003A48C5">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662E79" w14:textId="31D2B474" w:rsidR="0018265F" w:rsidRPr="004F32A8" w:rsidRDefault="0018265F" w:rsidP="0018265F">
            <w:pPr>
              <w:jc w:val="center"/>
              <w:textAlignment w:val="baseline"/>
              <w:rPr>
                <w:rFonts w:ascii="Segoe UI" w:eastAsia="Times New Roman" w:hAnsi="Segoe UI" w:cs="Segoe UI"/>
                <w:sz w:val="18"/>
                <w:szCs w:val="18"/>
              </w:rPr>
            </w:pPr>
            <w:r>
              <w:rPr>
                <w:rStyle w:val="BodyText2Char"/>
              </w:rPr>
              <w:t>President</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11BB8A"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45FF8" w14:textId="51C0D05F" w:rsidR="0018265F" w:rsidRPr="004F32A8" w:rsidRDefault="0018265F" w:rsidP="0018265F">
            <w:pPr>
              <w:jc w:val="center"/>
              <w:textAlignment w:val="baseline"/>
              <w:rPr>
                <w:rFonts w:ascii="Segoe UI" w:eastAsia="Times New Roman" w:hAnsi="Segoe UI" w:cs="Segoe UI"/>
                <w:sz w:val="18"/>
                <w:szCs w:val="18"/>
              </w:rPr>
            </w:pPr>
            <w:r w:rsidRPr="006A05B7">
              <w:t>Carryover</w:t>
            </w:r>
          </w:p>
        </w:tc>
      </w:tr>
      <w:tr w:rsidR="0018265F" w:rsidRPr="004F32A8" w14:paraId="7F8A162C"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51CEF2" w14:textId="77777777" w:rsidR="0018265F" w:rsidRPr="004F32A8" w:rsidRDefault="0018265F" w:rsidP="0018265F">
            <w:pPr>
              <w:jc w:val="center"/>
              <w:textAlignment w:val="baseline"/>
              <w:rPr>
                <w:rFonts w:ascii="Segoe UI" w:eastAsia="Times New Roman" w:hAnsi="Segoe UI" w:cs="Segoe UI"/>
                <w:sz w:val="18"/>
                <w:szCs w:val="18"/>
              </w:rPr>
            </w:pPr>
            <w:r w:rsidRPr="004F32A8">
              <w:rPr>
                <w:rFonts w:eastAsia="Times New Roman" w:cs="Arial"/>
                <w:b/>
                <w:bCs/>
              </w:rPr>
              <w:t>5</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7CE85E" w14:textId="6EA6E5AF" w:rsidR="0018265F" w:rsidRPr="00EF03BF" w:rsidRDefault="0018265F" w:rsidP="0018265F">
            <w:pPr>
              <w:pStyle w:val="BodyText2"/>
              <w:ind w:left="0"/>
              <w:rPr>
                <w:rStyle w:val="BodyText2Char"/>
              </w:rPr>
            </w:pPr>
            <w:r>
              <w:t xml:space="preserve">Respond to </w:t>
            </w:r>
            <w:r w:rsidR="00271F22">
              <w:t>Technology (</w:t>
            </w:r>
            <w:r>
              <w:t>Ginger’s</w:t>
            </w:r>
            <w:r w:rsidR="00271F22">
              <w:t>)</w:t>
            </w:r>
            <w:r>
              <w:t xml:space="preserve"> email verifying their team’s applications.</w:t>
            </w:r>
            <w:r w:rsidRPr="00260EED">
              <w:rPr>
                <w:b/>
                <w:bCs/>
              </w:rPr>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EB1871" w14:textId="3194BC08" w:rsidR="0018265F" w:rsidRPr="004F32A8" w:rsidRDefault="0018265F" w:rsidP="0018265F">
            <w:pPr>
              <w:jc w:val="center"/>
              <w:textAlignment w:val="baseline"/>
              <w:rPr>
                <w:rFonts w:ascii="Segoe UI" w:eastAsia="Times New Roman" w:hAnsi="Segoe UI" w:cs="Segoe UI"/>
                <w:sz w:val="18"/>
                <w:szCs w:val="18"/>
              </w:rPr>
            </w:pPr>
            <w:r>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158D07"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D0278C" w14:textId="6D06B602" w:rsidR="0018265F" w:rsidRPr="004F32A8" w:rsidRDefault="0018265F" w:rsidP="0018265F">
            <w:pPr>
              <w:jc w:val="center"/>
              <w:textAlignment w:val="baseline"/>
              <w:rPr>
                <w:rFonts w:ascii="Segoe UI" w:eastAsia="Times New Roman" w:hAnsi="Segoe UI" w:cs="Segoe UI"/>
                <w:sz w:val="18"/>
                <w:szCs w:val="18"/>
              </w:rPr>
            </w:pPr>
            <w:r w:rsidRPr="006A05B7">
              <w:t>Carryover</w:t>
            </w:r>
          </w:p>
        </w:tc>
      </w:tr>
      <w:tr w:rsidR="0018265F" w:rsidRPr="004F32A8" w14:paraId="08EC9E15"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81A0E6" w14:textId="77777777" w:rsidR="0018265F" w:rsidRPr="004F32A8" w:rsidRDefault="0018265F" w:rsidP="0018265F">
            <w:pPr>
              <w:jc w:val="center"/>
              <w:textAlignment w:val="baseline"/>
              <w:rPr>
                <w:rFonts w:eastAsia="Times New Roman" w:cs="Arial"/>
                <w:b/>
                <w:bCs/>
              </w:rPr>
            </w:pPr>
            <w:r w:rsidRPr="004F32A8">
              <w:rPr>
                <w:rFonts w:eastAsia="Times New Roman" w:cs="Arial"/>
                <w:b/>
                <w:bCs/>
              </w:rPr>
              <w:t>6</w:t>
            </w:r>
            <w:r w:rsidRPr="004F32A8">
              <w:rPr>
                <w:rFonts w:eastAsia="Times New Roman" w:cs="Arial"/>
              </w:rPr>
              <w:t>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068EC4" w14:textId="36FD1CD0" w:rsidR="0018265F" w:rsidRDefault="0018265F" w:rsidP="0018265F">
            <w:pPr>
              <w:pStyle w:val="BodyText2"/>
              <w:ind w:left="0"/>
            </w:pPr>
            <w:r>
              <w:t>Discuss proposal</w:t>
            </w:r>
            <w:r w:rsidRPr="00900D47">
              <w:t xml:space="preserve"> to host </w:t>
            </w:r>
            <w:r>
              <w:t xml:space="preserve">informational </w:t>
            </w:r>
            <w:r w:rsidRPr="00900D47">
              <w:t xml:space="preserve">sessions for individual </w:t>
            </w:r>
            <w:r>
              <w:t xml:space="preserve">Chapter </w:t>
            </w:r>
            <w:r w:rsidRPr="00900D47">
              <w:t>programs</w:t>
            </w:r>
            <w:r>
              <w:t>. (Helps to engage the members and generate interest.)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4716E1" w14:textId="77777777" w:rsidR="0018265F" w:rsidRDefault="0018265F" w:rsidP="0018265F">
            <w:pPr>
              <w:jc w:val="center"/>
              <w:textAlignment w:val="baseline"/>
              <w:rPr>
                <w:rStyle w:val="BodyText2Char"/>
              </w:rPr>
            </w:pPr>
            <w:r>
              <w:rPr>
                <w:rStyle w:val="BodyText2Char"/>
              </w:rPr>
              <w:t>All Members,</w:t>
            </w:r>
          </w:p>
          <w:p w14:paraId="259FCEBF" w14:textId="6D457BDE" w:rsidR="0018265F" w:rsidRPr="00053F8C" w:rsidRDefault="0018265F" w:rsidP="0018265F">
            <w:pPr>
              <w:jc w:val="center"/>
              <w:textAlignment w:val="baseline"/>
              <w:rPr>
                <w:rStyle w:val="BodyText2Char"/>
              </w:rPr>
            </w:pPr>
            <w:r>
              <w:rPr>
                <w:rStyle w:val="BodyText2Char"/>
              </w:rPr>
              <w:t>VP 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ECB2B2F"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4493F2" w14:textId="35816157" w:rsidR="0018265F" w:rsidRPr="004F32A8" w:rsidRDefault="0018265F" w:rsidP="0018265F">
            <w:pPr>
              <w:jc w:val="center"/>
              <w:textAlignment w:val="baseline"/>
              <w:rPr>
                <w:rFonts w:ascii="Segoe UI" w:eastAsia="Times New Roman" w:hAnsi="Segoe UI" w:cs="Segoe UI"/>
                <w:sz w:val="18"/>
                <w:szCs w:val="18"/>
              </w:rPr>
            </w:pPr>
            <w:r w:rsidRPr="006A05B7">
              <w:t>Carryover</w:t>
            </w:r>
          </w:p>
        </w:tc>
      </w:tr>
      <w:tr w:rsidR="0018265F" w:rsidRPr="004F32A8" w14:paraId="0D604EF5" w14:textId="77777777" w:rsidTr="005729AF">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A2B7A2" w14:textId="469035FC" w:rsidR="0018265F" w:rsidRPr="004F32A8" w:rsidRDefault="0018265F" w:rsidP="0018265F">
            <w:pPr>
              <w:jc w:val="center"/>
              <w:textAlignment w:val="baseline"/>
              <w:rPr>
                <w:rFonts w:eastAsia="Times New Roman" w:cs="Arial"/>
                <w:b/>
                <w:bCs/>
              </w:rPr>
            </w:pPr>
            <w:r>
              <w:rPr>
                <w:rFonts w:eastAsia="Times New Roman" w:cs="Arial"/>
                <w:b/>
                <w:bCs/>
              </w:rPr>
              <w:t>7</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6B88F6" w14:textId="08BDDB5B" w:rsidR="0018265F" w:rsidRDefault="0018265F" w:rsidP="0018265F">
            <w:pPr>
              <w:pStyle w:val="BodyText2"/>
              <w:ind w:left="0"/>
            </w:pPr>
            <w:r>
              <w:t xml:space="preserve">Launch member campaign in several ways to retain ACP and PMP membership/recertifications (see minutes above)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72074D" w14:textId="7694E8AE" w:rsidR="0018265F" w:rsidRDefault="0018265F" w:rsidP="0018265F">
            <w:pPr>
              <w:jc w:val="center"/>
              <w:textAlignment w:val="baseline"/>
              <w:rPr>
                <w:rStyle w:val="BodyText2Char"/>
              </w:rPr>
            </w:pPr>
            <w:r w:rsidRPr="00DE2478">
              <w:t xml:space="preserve">VP Professional Development, </w:t>
            </w:r>
            <w:r>
              <w:t xml:space="preserve">VP </w:t>
            </w:r>
            <w:r w:rsidRPr="00DE2478">
              <w:t xml:space="preserve">Programs, </w:t>
            </w:r>
            <w:r>
              <w:t xml:space="preserve">VP </w:t>
            </w:r>
            <w:r w:rsidRPr="00DE2478">
              <w:t xml:space="preserve">Membership, </w:t>
            </w:r>
            <w:r>
              <w:t>VP</w:t>
            </w:r>
            <w:r w:rsidRPr="00DE2478">
              <w:t xml:space="preserve"> Marketing</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58F0F2F"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463B5D" w14:textId="3F800EC3" w:rsidR="0018265F" w:rsidRPr="004F32A8" w:rsidRDefault="0018265F" w:rsidP="0018265F">
            <w:pPr>
              <w:jc w:val="center"/>
              <w:textAlignment w:val="baseline"/>
              <w:rPr>
                <w:rFonts w:ascii="Segoe UI" w:eastAsia="Times New Roman" w:hAnsi="Segoe UI" w:cs="Segoe UI"/>
                <w:sz w:val="18"/>
                <w:szCs w:val="18"/>
              </w:rPr>
            </w:pPr>
            <w:r w:rsidRPr="006A05B7">
              <w:t>Carryover</w:t>
            </w:r>
          </w:p>
        </w:tc>
      </w:tr>
      <w:tr w:rsidR="0018265F" w:rsidRPr="004F32A8" w14:paraId="7FBFD380"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794612" w14:textId="7DDFA473" w:rsidR="0018265F" w:rsidRPr="004F32A8" w:rsidRDefault="0018265F" w:rsidP="0018265F">
            <w:pPr>
              <w:jc w:val="center"/>
              <w:textAlignment w:val="baseline"/>
              <w:rPr>
                <w:rFonts w:eastAsia="Times New Roman" w:cs="Arial"/>
                <w:b/>
                <w:bCs/>
              </w:rPr>
            </w:pPr>
            <w:r>
              <w:rPr>
                <w:rFonts w:eastAsia="Times New Roman" w:cs="Arial"/>
                <w:b/>
                <w:bCs/>
              </w:rPr>
              <w:t>8</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821474" w14:textId="6C90304A" w:rsidR="0018265F" w:rsidRDefault="0018265F" w:rsidP="0018265F">
            <w:pPr>
              <w:pStyle w:val="BodyText2"/>
              <w:ind w:left="0"/>
              <w:rPr>
                <w:rStyle w:val="BodyText2Char"/>
              </w:rPr>
            </w:pPr>
            <w:r>
              <w:t>Provide Chapter’s Handbook signature page.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577FFB" w14:textId="72996524" w:rsidR="0018265F" w:rsidRDefault="0018265F" w:rsidP="0018265F">
            <w:pPr>
              <w:jc w:val="center"/>
              <w:textAlignment w:val="baseline"/>
              <w:rPr>
                <w:rStyle w:val="BodyText2Char"/>
              </w:rPr>
            </w:pPr>
            <w: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3D591DB"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957F3" w14:textId="0393AFAD" w:rsidR="0018265F" w:rsidRPr="004F32A8" w:rsidRDefault="0018265F" w:rsidP="0018265F">
            <w:pPr>
              <w:jc w:val="center"/>
              <w:textAlignment w:val="baseline"/>
              <w:rPr>
                <w:rFonts w:ascii="Segoe UI" w:eastAsia="Times New Roman" w:hAnsi="Segoe UI" w:cs="Segoe UI"/>
                <w:sz w:val="18"/>
                <w:szCs w:val="18"/>
              </w:rPr>
            </w:pPr>
          </w:p>
        </w:tc>
      </w:tr>
      <w:tr w:rsidR="0018265F" w:rsidRPr="004F32A8" w14:paraId="4C81CCE3"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36D202" w14:textId="07B4D587" w:rsidR="0018265F" w:rsidRDefault="0018265F" w:rsidP="0018265F">
            <w:pPr>
              <w:jc w:val="center"/>
              <w:textAlignment w:val="baseline"/>
              <w:rPr>
                <w:rFonts w:eastAsia="Times New Roman" w:cs="Arial"/>
                <w:b/>
                <w:bCs/>
              </w:rPr>
            </w:pPr>
            <w:r>
              <w:rPr>
                <w:rFonts w:eastAsia="Times New Roman" w:cs="Arial"/>
                <w:b/>
                <w:bCs/>
              </w:rPr>
              <w:t>9</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236CAB" w14:textId="6D6EFA24" w:rsidR="0018265F" w:rsidRDefault="002E2984" w:rsidP="0018265F">
            <w:pPr>
              <w:pStyle w:val="BodyText2"/>
              <w:ind w:left="0"/>
            </w:pPr>
            <w:r w:rsidRPr="002E2984">
              <w:t xml:space="preserve">Membership team to pull data seven days prior to the 1st </w:t>
            </w:r>
            <w:r w:rsidR="00223A15">
              <w:t>programing event</w:t>
            </w:r>
            <w:r w:rsidRPr="002E2984">
              <w:t xml:space="preserve"> of the month.</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0CC313" w14:textId="4F71F5A2" w:rsidR="0018265F" w:rsidRDefault="002E2984" w:rsidP="0018265F">
            <w:pPr>
              <w:jc w:val="center"/>
              <w:textAlignment w:val="baseline"/>
              <w:rPr>
                <w:rStyle w:val="BodyText2Char"/>
              </w:rPr>
            </w:pPr>
            <w:r>
              <w:rPr>
                <w:rStyle w:val="BodyText2Char"/>
              </w:rPr>
              <w:t xml:space="preserve">VP </w:t>
            </w:r>
            <w:r w:rsidR="00490235">
              <w:rPr>
                <w:rStyle w:val="BodyText2Char"/>
              </w:rPr>
              <w:t>Membership</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A47969"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26BE4" w14:textId="77777777" w:rsidR="0018265F" w:rsidRPr="004F32A8" w:rsidRDefault="0018265F" w:rsidP="0018265F">
            <w:pPr>
              <w:jc w:val="center"/>
              <w:textAlignment w:val="baseline"/>
              <w:rPr>
                <w:rFonts w:ascii="Segoe UI" w:eastAsia="Times New Roman" w:hAnsi="Segoe UI" w:cs="Segoe UI"/>
                <w:sz w:val="18"/>
                <w:szCs w:val="18"/>
              </w:rPr>
            </w:pPr>
          </w:p>
        </w:tc>
      </w:tr>
      <w:tr w:rsidR="0018265F" w:rsidRPr="004F32A8" w14:paraId="3BB52B9E"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B004FE" w14:textId="5C0D3E70" w:rsidR="0018265F" w:rsidRDefault="0018265F" w:rsidP="0018265F">
            <w:pPr>
              <w:jc w:val="center"/>
              <w:textAlignment w:val="baseline"/>
              <w:rPr>
                <w:rFonts w:eastAsia="Times New Roman" w:cs="Arial"/>
                <w:b/>
                <w:bCs/>
              </w:rPr>
            </w:pPr>
            <w:r>
              <w:rPr>
                <w:rFonts w:eastAsia="Times New Roman" w:cs="Arial"/>
                <w:b/>
                <w:bCs/>
              </w:rPr>
              <w:t>10</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BC46CF" w14:textId="1DB6A5F8" w:rsidR="0018265F" w:rsidRDefault="00223A15" w:rsidP="0018265F">
            <w:pPr>
              <w:pStyle w:val="BodyText2"/>
              <w:ind w:left="0"/>
            </w:pPr>
            <w:r>
              <w:t xml:space="preserve">Board members submit </w:t>
            </w:r>
            <w:r w:rsidRPr="00223A15">
              <w:t>nomination forms for May’s VOM and discuss at the June meeting.</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F5586E" w14:textId="7D55F072" w:rsidR="0018265F" w:rsidRDefault="00271F22" w:rsidP="0018265F">
            <w:pPr>
              <w:jc w:val="center"/>
              <w:textAlignment w:val="baseline"/>
              <w:rPr>
                <w:rStyle w:val="BodyText2Char"/>
              </w:rPr>
            </w:pPr>
            <w:r>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4E36A6"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934B1B" w14:textId="77777777" w:rsidR="0018265F" w:rsidRPr="004F32A8" w:rsidRDefault="0018265F" w:rsidP="0018265F">
            <w:pPr>
              <w:jc w:val="center"/>
              <w:textAlignment w:val="baseline"/>
              <w:rPr>
                <w:rFonts w:ascii="Segoe UI" w:eastAsia="Times New Roman" w:hAnsi="Segoe UI" w:cs="Segoe UI"/>
                <w:sz w:val="18"/>
                <w:szCs w:val="18"/>
              </w:rPr>
            </w:pPr>
          </w:p>
        </w:tc>
      </w:tr>
      <w:tr w:rsidR="0018265F" w:rsidRPr="004F32A8" w14:paraId="239CB6DC"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CA513F" w14:textId="29F60F16" w:rsidR="0018265F" w:rsidRDefault="0018265F" w:rsidP="0018265F">
            <w:pPr>
              <w:jc w:val="center"/>
              <w:textAlignment w:val="baseline"/>
              <w:rPr>
                <w:rFonts w:eastAsia="Times New Roman" w:cs="Arial"/>
                <w:b/>
                <w:bCs/>
              </w:rPr>
            </w:pPr>
            <w:r>
              <w:rPr>
                <w:rFonts w:eastAsia="Times New Roman" w:cs="Arial"/>
                <w:b/>
                <w:bCs/>
              </w:rPr>
              <w:t>11</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9BCB49" w14:textId="4EF7F99B" w:rsidR="0018265F" w:rsidRDefault="00E4548B" w:rsidP="0018265F">
            <w:pPr>
              <w:pStyle w:val="BodyText2"/>
              <w:ind w:left="0"/>
            </w:pPr>
            <w:r>
              <w:t>P</w:t>
            </w:r>
            <w:r w:rsidR="00271F22" w:rsidRPr="00271F22">
              <w:t>rovide the Chapter’s Handbook signature page</w:t>
            </w:r>
            <w:r>
              <w:t>.</w:t>
            </w:r>
            <w:r w:rsidR="00271F22" w:rsidRPr="00271F22">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D26A7E" w14:textId="1EB9A6DD" w:rsidR="0018265F" w:rsidRDefault="00E4548B" w:rsidP="0018265F">
            <w:pPr>
              <w:jc w:val="center"/>
              <w:textAlignment w:val="baseline"/>
              <w:rPr>
                <w:rStyle w:val="BodyText2Char"/>
              </w:rPr>
            </w:pPr>
            <w:r>
              <w:rPr>
                <w:rStyle w:val="BodyText2Char"/>
              </w:rPr>
              <w:t>All Members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4C1561" w14:textId="77777777" w:rsidR="0018265F" w:rsidRPr="004F32A8" w:rsidRDefault="0018265F" w:rsidP="0018265F">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DCE728" w14:textId="77777777" w:rsidR="0018265F" w:rsidRPr="004F32A8" w:rsidRDefault="0018265F" w:rsidP="0018265F">
            <w:pPr>
              <w:jc w:val="center"/>
              <w:textAlignment w:val="baseline"/>
              <w:rPr>
                <w:rFonts w:ascii="Segoe UI" w:eastAsia="Times New Roman" w:hAnsi="Segoe UI" w:cs="Segoe UI"/>
                <w:sz w:val="18"/>
                <w:szCs w:val="18"/>
              </w:rPr>
            </w:pPr>
          </w:p>
        </w:tc>
      </w:tr>
      <w:tr w:rsidR="00E4548B" w:rsidRPr="004F32A8" w14:paraId="61CB01CE" w14:textId="77777777" w:rsidTr="09E5CE19">
        <w:trPr>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21C79D" w14:textId="5FAD989B" w:rsidR="00E4548B" w:rsidRPr="004F32A8" w:rsidRDefault="00E4548B" w:rsidP="00E4548B">
            <w:pPr>
              <w:jc w:val="center"/>
              <w:textAlignment w:val="baseline"/>
              <w:rPr>
                <w:rFonts w:ascii="Segoe UI" w:eastAsia="Times New Roman" w:hAnsi="Segoe UI" w:cs="Segoe UI"/>
                <w:sz w:val="18"/>
                <w:szCs w:val="18"/>
              </w:rPr>
            </w:pPr>
            <w:r>
              <w:rPr>
                <w:rFonts w:eastAsia="Times New Roman" w:cs="Arial"/>
                <w:b/>
                <w:bCs/>
              </w:rPr>
              <w:t>12</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E6940E" w14:textId="77777777" w:rsidR="00E4548B" w:rsidRDefault="00E4548B" w:rsidP="00E4548B">
            <w:pPr>
              <w:textAlignment w:val="baseline"/>
            </w:pPr>
            <w:r>
              <w:t>Facilitate May Board Meeting</w:t>
            </w:r>
          </w:p>
          <w:p w14:paraId="13F3C474" w14:textId="3587C2E9" w:rsidR="00E4548B" w:rsidRPr="004F32A8" w:rsidRDefault="00E4548B" w:rsidP="00E4548B">
            <w:pPr>
              <w:textAlignment w:val="baseline"/>
              <w:rPr>
                <w:rFonts w:ascii="Segoe UI" w:eastAsia="Times New Roman" w:hAnsi="Segoe UI" w:cs="Segoe UI"/>
                <w:sz w:val="18"/>
                <w:szCs w:val="18"/>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C457B5" w14:textId="26CA9223" w:rsidR="00E4548B" w:rsidRPr="00A57F43" w:rsidRDefault="00E4548B" w:rsidP="00E4548B">
            <w:pPr>
              <w:jc w:val="center"/>
              <w:textAlignment w:val="baseline"/>
              <w:rPr>
                <w:rStyle w:val="BodyText2Char"/>
              </w:rPr>
            </w:pPr>
            <w:r>
              <w:rPr>
                <w:rStyle w:val="BodyText2Char"/>
              </w:rPr>
              <w:t>VP Finance</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C656BC2" w14:textId="77777777" w:rsidR="00E4548B" w:rsidRPr="004F32A8" w:rsidRDefault="00E4548B" w:rsidP="00E4548B">
            <w:pPr>
              <w:jc w:val="center"/>
              <w:textAlignment w:val="baseline"/>
              <w:rPr>
                <w:rFonts w:ascii="Segoe UI" w:eastAsia="Times New Roman" w:hAnsi="Segoe UI" w:cs="Segoe UI"/>
                <w:sz w:val="18"/>
                <w:szCs w:val="18"/>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E3C35F" w14:textId="60539CD4" w:rsidR="00E4548B" w:rsidRPr="004F32A8" w:rsidRDefault="00E4548B" w:rsidP="00E4548B">
            <w:pPr>
              <w:jc w:val="center"/>
              <w:textAlignment w:val="baseline"/>
              <w:rPr>
                <w:rFonts w:ascii="Segoe UI" w:eastAsia="Times New Roman" w:hAnsi="Segoe UI" w:cs="Segoe UI"/>
                <w:sz w:val="18"/>
                <w:szCs w:val="18"/>
              </w:rPr>
            </w:pPr>
          </w:p>
        </w:tc>
      </w:tr>
    </w:tbl>
    <w:p w14:paraId="599ACD64" w14:textId="1C89ACDC" w:rsidR="005225DF" w:rsidRPr="00C814BB" w:rsidRDefault="005225DF" w:rsidP="005225DF">
      <w:pPr>
        <w:jc w:val="right"/>
        <w:rPr>
          <w:rFonts w:cs="Arial"/>
          <w:b/>
          <w:sz w:val="24"/>
          <w:szCs w:val="24"/>
        </w:rPr>
      </w:pPr>
      <w:r w:rsidRPr="00C814BB">
        <w:rPr>
          <w:rFonts w:cs="Arial"/>
          <w:b/>
          <w:sz w:val="24"/>
          <w:szCs w:val="24"/>
        </w:rPr>
        <w:lastRenderedPageBreak/>
        <w:t xml:space="preserve">Attachment </w:t>
      </w:r>
      <w:r>
        <w:rPr>
          <w:rFonts w:cs="Arial"/>
          <w:b/>
          <w:sz w:val="24"/>
          <w:szCs w:val="24"/>
        </w:rPr>
        <w:t>1</w:t>
      </w:r>
    </w:p>
    <w:p w14:paraId="22C65EAE" w14:textId="77777777" w:rsidR="00B73169" w:rsidRPr="00B73169" w:rsidRDefault="00B73169" w:rsidP="00877831">
      <w:pPr>
        <w:pStyle w:val="HeadingContent"/>
      </w:pPr>
      <w:r w:rsidRPr="00B73169">
        <w:t>Attendance List</w:t>
      </w:r>
    </w:p>
    <w:p w14:paraId="18AD1522" w14:textId="7E7CF1AB" w:rsidR="00F61809" w:rsidRPr="00FC1664" w:rsidRDefault="00F61809" w:rsidP="009D289F">
      <w:pPr>
        <w:spacing w:after="60"/>
        <w:jc w:val="center"/>
        <w:rPr>
          <w:rFonts w:cs="Arial"/>
          <w:b/>
          <w:bCs/>
          <w:color w:val="0064C4"/>
          <w:sz w:val="24"/>
          <w:szCs w:val="24"/>
        </w:rPr>
      </w:pPr>
      <w:r>
        <w:rPr>
          <w:rFonts w:cs="Arial"/>
          <w:b/>
          <w:bCs/>
          <w:color w:val="0064C4"/>
          <w:sz w:val="24"/>
          <w:szCs w:val="24"/>
        </w:rPr>
        <w:t xml:space="preserve">PMI </w:t>
      </w:r>
      <w:r w:rsidR="007C54BA">
        <w:rPr>
          <w:rFonts w:cs="Arial"/>
          <w:b/>
          <w:bCs/>
          <w:color w:val="0064C4"/>
          <w:sz w:val="24"/>
          <w:szCs w:val="24"/>
        </w:rPr>
        <w:t>Carolina</w:t>
      </w:r>
      <w:r>
        <w:rPr>
          <w:rFonts w:cs="Arial"/>
          <w:b/>
          <w:bCs/>
          <w:color w:val="0064C4"/>
          <w:sz w:val="24"/>
          <w:szCs w:val="24"/>
        </w:rPr>
        <w:t xml:space="preserve"> Board of Directors</w:t>
      </w:r>
    </w:p>
    <w:p w14:paraId="431085A1" w14:textId="73F1FDC9" w:rsidR="00F61809" w:rsidRPr="00FC1664" w:rsidRDefault="0018265F" w:rsidP="009D289F">
      <w:pPr>
        <w:spacing w:after="60"/>
        <w:jc w:val="center"/>
        <w:rPr>
          <w:rFonts w:cs="Arial"/>
          <w:b/>
          <w:bCs/>
          <w:color w:val="0064C4"/>
          <w:sz w:val="24"/>
          <w:szCs w:val="24"/>
        </w:rPr>
      </w:pPr>
      <w:r>
        <w:rPr>
          <w:rFonts w:cs="Arial"/>
          <w:b/>
          <w:bCs/>
          <w:color w:val="0064C4"/>
          <w:sz w:val="24"/>
          <w:szCs w:val="24"/>
        </w:rPr>
        <w:t>May 14</w:t>
      </w:r>
      <w:r w:rsidR="00F61809">
        <w:rPr>
          <w:rFonts w:cs="Arial"/>
          <w:b/>
          <w:bCs/>
          <w:color w:val="0064C4"/>
          <w:sz w:val="24"/>
          <w:szCs w:val="24"/>
        </w:rPr>
        <w:t>, 202</w:t>
      </w:r>
      <w:r w:rsidR="001705C2">
        <w:rPr>
          <w:rFonts w:cs="Arial"/>
          <w:b/>
          <w:bCs/>
          <w:color w:val="0064C4"/>
          <w:sz w:val="24"/>
          <w:szCs w:val="24"/>
        </w:rPr>
        <w:t>4</w:t>
      </w:r>
      <w:r w:rsidR="00F61809" w:rsidRPr="00FC1664">
        <w:rPr>
          <w:rFonts w:cs="Arial"/>
          <w:b/>
          <w:bCs/>
          <w:color w:val="0064C4"/>
          <w:sz w:val="24"/>
          <w:szCs w:val="24"/>
        </w:rPr>
        <w:t xml:space="preserve"> – </w:t>
      </w:r>
      <w:r w:rsidR="00F61809">
        <w:rPr>
          <w:rFonts w:cs="Arial"/>
          <w:b/>
          <w:bCs/>
          <w:color w:val="0064C4"/>
          <w:sz w:val="24"/>
          <w:szCs w:val="24"/>
        </w:rPr>
        <w:t>5</w:t>
      </w:r>
      <w:r w:rsidR="00F61809" w:rsidRPr="00FC1664">
        <w:rPr>
          <w:rFonts w:cs="Arial"/>
          <w:b/>
          <w:bCs/>
          <w:color w:val="0064C4"/>
          <w:sz w:val="24"/>
          <w:szCs w:val="24"/>
        </w:rPr>
        <w:t>:</w:t>
      </w:r>
      <w:r w:rsidR="00F61809">
        <w:rPr>
          <w:rFonts w:cs="Arial"/>
          <w:b/>
          <w:bCs/>
          <w:color w:val="0064C4"/>
          <w:sz w:val="24"/>
          <w:szCs w:val="24"/>
        </w:rPr>
        <w:t>30 p.m.</w:t>
      </w:r>
      <w:r w:rsidR="00F61809" w:rsidRPr="00FC1664">
        <w:rPr>
          <w:rFonts w:cs="Arial"/>
          <w:b/>
          <w:bCs/>
          <w:color w:val="0064C4"/>
          <w:sz w:val="24"/>
          <w:szCs w:val="24"/>
        </w:rPr>
        <w:t xml:space="preserve"> to </w:t>
      </w:r>
      <w:r w:rsidR="00F61809">
        <w:rPr>
          <w:rFonts w:cs="Arial"/>
          <w:b/>
          <w:bCs/>
          <w:color w:val="0064C4"/>
          <w:sz w:val="24"/>
          <w:szCs w:val="24"/>
        </w:rPr>
        <w:t xml:space="preserve">7:30 </w:t>
      </w:r>
      <w:r w:rsidR="00F61809" w:rsidRPr="00FC1664">
        <w:rPr>
          <w:rFonts w:cs="Arial"/>
          <w:b/>
          <w:bCs/>
          <w:color w:val="0064C4"/>
          <w:sz w:val="24"/>
          <w:szCs w:val="24"/>
        </w:rPr>
        <w:t>p.m. Eastern</w:t>
      </w:r>
    </w:p>
    <w:p w14:paraId="6BE347E1" w14:textId="77777777" w:rsidR="00F61809" w:rsidRDefault="00F61809" w:rsidP="00F61809">
      <w:pPr>
        <w:spacing w:after="240"/>
        <w:jc w:val="center"/>
        <w:rPr>
          <w:rFonts w:cs="Arial"/>
          <w:b/>
          <w:bCs/>
        </w:rPr>
      </w:pPr>
      <w:r>
        <w:rPr>
          <w:rFonts w:cs="Arial"/>
          <w:b/>
          <w:bCs/>
          <w:color w:val="0064C4"/>
          <w:sz w:val="24"/>
          <w:szCs w:val="24"/>
        </w:rPr>
        <w:t>Teams Virtual Meeting</w:t>
      </w:r>
    </w:p>
    <w:p w14:paraId="0E05027E" w14:textId="3B0C4B42" w:rsidR="53948A7C" w:rsidRDefault="53948A7C"/>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89"/>
        <w:gridCol w:w="4951"/>
      </w:tblGrid>
      <w:tr w:rsidR="00660215" w:rsidRPr="00CC117B" w14:paraId="455564E3" w14:textId="77777777" w:rsidTr="00C636BE">
        <w:trPr>
          <w:trHeight w:val="360"/>
          <w:tblHeader/>
        </w:trPr>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14:paraId="0E048F1C" w14:textId="77777777" w:rsidR="00660215" w:rsidRPr="002D6BE0" w:rsidRDefault="00660215" w:rsidP="00C636BE">
            <w:pPr>
              <w:rPr>
                <w:rFonts w:cs="Arial"/>
                <w:b/>
                <w:bCs/>
              </w:rPr>
            </w:pPr>
            <w:r w:rsidRPr="002D6BE0">
              <w:rPr>
                <w:rFonts w:cs="Arial"/>
                <w:b/>
                <w:bCs/>
              </w:rPr>
              <w:t>#</w:t>
            </w:r>
          </w:p>
        </w:tc>
        <w:tc>
          <w:tcPr>
            <w:tcW w:w="3689" w:type="dxa"/>
            <w:tcBorders>
              <w:top w:val="single" w:sz="4" w:space="0" w:color="auto"/>
              <w:left w:val="single" w:sz="4" w:space="0" w:color="auto"/>
              <w:bottom w:val="single" w:sz="4" w:space="0" w:color="auto"/>
              <w:right w:val="single" w:sz="4" w:space="0" w:color="auto"/>
            </w:tcBorders>
            <w:shd w:val="clear" w:color="auto" w:fill="C0C0C0"/>
            <w:vAlign w:val="center"/>
          </w:tcPr>
          <w:p w14:paraId="5FF2E276" w14:textId="77777777" w:rsidR="00660215" w:rsidRPr="00CC117B" w:rsidRDefault="00660215" w:rsidP="00C636BE">
            <w:pPr>
              <w:rPr>
                <w:rFonts w:cs="Arial"/>
                <w:b/>
                <w:bCs/>
              </w:rPr>
            </w:pPr>
            <w:r w:rsidRPr="00CC117B">
              <w:rPr>
                <w:rFonts w:cs="Arial"/>
                <w:b/>
                <w:bCs/>
              </w:rPr>
              <w:t>Name</w:t>
            </w:r>
          </w:p>
        </w:tc>
        <w:tc>
          <w:tcPr>
            <w:tcW w:w="4951" w:type="dxa"/>
            <w:tcBorders>
              <w:top w:val="single" w:sz="4" w:space="0" w:color="auto"/>
              <w:left w:val="single" w:sz="4" w:space="0" w:color="auto"/>
              <w:bottom w:val="single" w:sz="4" w:space="0" w:color="auto"/>
              <w:right w:val="single" w:sz="4" w:space="0" w:color="auto"/>
            </w:tcBorders>
            <w:shd w:val="clear" w:color="auto" w:fill="C0C0C0"/>
            <w:vAlign w:val="center"/>
          </w:tcPr>
          <w:p w14:paraId="03E6B90A" w14:textId="77777777" w:rsidR="00660215" w:rsidRPr="00CC117B" w:rsidRDefault="00660215" w:rsidP="00C636BE">
            <w:pPr>
              <w:rPr>
                <w:rFonts w:cs="Arial"/>
                <w:b/>
                <w:bCs/>
              </w:rPr>
            </w:pPr>
            <w:r>
              <w:rPr>
                <w:rFonts w:cs="Arial"/>
                <w:b/>
                <w:bCs/>
              </w:rPr>
              <w:t>Board Position</w:t>
            </w:r>
          </w:p>
        </w:tc>
      </w:tr>
      <w:tr w:rsidR="00660215" w:rsidRPr="004F436E" w14:paraId="2C73246F" w14:textId="77777777" w:rsidTr="00C636B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0C3167" w14:textId="77777777" w:rsidR="00660215" w:rsidRPr="004F436E" w:rsidRDefault="00660215" w:rsidP="00C636BE">
            <w:pPr>
              <w:rPr>
                <w:rFonts w:cs="Arial"/>
                <w:bCs/>
              </w:rPr>
            </w:pPr>
            <w:r w:rsidRPr="004F436E">
              <w:rPr>
                <w:rFonts w:cs="Arial"/>
                <w:bCs/>
              </w:rPr>
              <w:t>1</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06D02D90" w14:textId="77777777" w:rsidR="00660215" w:rsidRPr="004F436E" w:rsidRDefault="00660215" w:rsidP="00C636BE">
            <w:pPr>
              <w:rPr>
                <w:b/>
              </w:rPr>
            </w:pPr>
            <w:r>
              <w:rPr>
                <w:b/>
              </w:rPr>
              <w:t>Rhonda Evans</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7B70AB93" w14:textId="77777777" w:rsidR="00660215" w:rsidRPr="004F436E" w:rsidRDefault="00660215" w:rsidP="00C636BE">
            <w:r>
              <w:t>Chapter President</w:t>
            </w:r>
          </w:p>
        </w:tc>
      </w:tr>
      <w:tr w:rsidR="00660215" w:rsidRPr="004F436E" w14:paraId="2E1F6AF2" w14:textId="77777777" w:rsidTr="00C636B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497DE1" w14:textId="77777777" w:rsidR="00660215" w:rsidRPr="004F436E" w:rsidRDefault="00660215" w:rsidP="00C636BE">
            <w:pPr>
              <w:rPr>
                <w:rFonts w:cs="Arial"/>
                <w:bCs/>
              </w:rPr>
            </w:pPr>
            <w:r w:rsidRPr="004F436E">
              <w:rPr>
                <w:rFonts w:cs="Arial"/>
                <w:bCs/>
              </w:rPr>
              <w:t>2</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166F0C7D" w14:textId="201E2807" w:rsidR="00660215" w:rsidRPr="004F436E" w:rsidRDefault="00660215" w:rsidP="00C636BE">
            <w:pPr>
              <w:rPr>
                <w:b/>
                <w:bCs/>
              </w:rPr>
            </w:pPr>
            <w:r>
              <w:rPr>
                <w:b/>
                <w:bCs/>
              </w:rPr>
              <w:t>Tabetha</w:t>
            </w:r>
            <w:r w:rsidR="00657AD8">
              <w:rPr>
                <w:b/>
                <w:bCs/>
              </w:rPr>
              <w:t xml:space="preserve"> Gregory</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3D3ED287" w14:textId="77777777" w:rsidR="00660215" w:rsidRPr="004F436E" w:rsidRDefault="00660215" w:rsidP="00C636BE">
            <w:r>
              <w:t xml:space="preserve">Vice President, </w:t>
            </w:r>
            <w:r w:rsidRPr="000F5FF8">
              <w:t>Social Impact</w:t>
            </w:r>
          </w:p>
        </w:tc>
      </w:tr>
      <w:tr w:rsidR="00183795" w:rsidRPr="004F436E" w14:paraId="0F85259E" w14:textId="77777777" w:rsidTr="00C636B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56A0F5" w14:textId="77777777" w:rsidR="00183795" w:rsidRPr="004F436E" w:rsidRDefault="00183795" w:rsidP="00183795">
            <w:pPr>
              <w:rPr>
                <w:rFonts w:cs="Arial"/>
                <w:bCs/>
              </w:rPr>
            </w:pPr>
            <w:r w:rsidRPr="004F436E">
              <w:rPr>
                <w:rFonts w:cs="Arial"/>
                <w:bCs/>
              </w:rPr>
              <w:t>3</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44697EB7" w14:textId="63503D2F" w:rsidR="00183795" w:rsidRPr="004F436E" w:rsidRDefault="00183795" w:rsidP="00183795">
            <w:pPr>
              <w:rPr>
                <w:b/>
              </w:rPr>
            </w:pPr>
            <w:r>
              <w:rPr>
                <w:b/>
              </w:rPr>
              <w:t>Robert Martin</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1E2F16A9" w14:textId="184818A1" w:rsidR="00183795" w:rsidRPr="004F436E" w:rsidRDefault="00183795" w:rsidP="00183795">
            <w:r>
              <w:t>Vice President, Finance</w:t>
            </w:r>
          </w:p>
        </w:tc>
      </w:tr>
      <w:tr w:rsidR="00183795" w:rsidRPr="004F436E" w14:paraId="14D2BD03" w14:textId="77777777" w:rsidTr="00C636B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00D82C" w14:textId="77777777" w:rsidR="00183795" w:rsidRPr="004F436E" w:rsidRDefault="00183795" w:rsidP="00183795">
            <w:pPr>
              <w:rPr>
                <w:rFonts w:cs="Arial"/>
                <w:bCs/>
              </w:rPr>
            </w:pPr>
            <w:r w:rsidRPr="004F436E">
              <w:rPr>
                <w:rFonts w:cs="Arial"/>
                <w:bCs/>
              </w:rPr>
              <w:t>4</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7571C52E" w14:textId="20E5A930" w:rsidR="00183795" w:rsidRPr="004F436E" w:rsidRDefault="00183795" w:rsidP="00183795">
            <w:pPr>
              <w:rPr>
                <w:b/>
                <w:bCs/>
              </w:rPr>
            </w:pPr>
            <w:r>
              <w:rPr>
                <w:b/>
                <w:bCs/>
              </w:rPr>
              <w:t>Pauline Robinson</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28A67492" w14:textId="259861F8" w:rsidR="00183795" w:rsidRPr="004F436E" w:rsidRDefault="00183795" w:rsidP="00183795">
            <w:r>
              <w:t>Vice President, Professional Development</w:t>
            </w:r>
          </w:p>
        </w:tc>
      </w:tr>
      <w:tr w:rsidR="00183795" w:rsidRPr="004F436E" w14:paraId="28CF687A" w14:textId="77777777" w:rsidTr="00C636B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A9E9DD" w14:textId="77777777" w:rsidR="00183795" w:rsidRPr="004F436E" w:rsidRDefault="00183795" w:rsidP="00183795">
            <w:pPr>
              <w:rPr>
                <w:rFonts w:cs="Arial"/>
                <w:bCs/>
              </w:rPr>
            </w:pPr>
            <w:r w:rsidRPr="004F436E">
              <w:rPr>
                <w:rFonts w:cs="Arial"/>
                <w:bCs/>
              </w:rPr>
              <w:t>5</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587DB1F4" w14:textId="61F31E2A" w:rsidR="00183795" w:rsidRPr="004F436E" w:rsidRDefault="00183795" w:rsidP="00183795">
            <w:pPr>
              <w:rPr>
                <w:b/>
              </w:rPr>
            </w:pPr>
            <w:r>
              <w:rPr>
                <w:b/>
                <w:bCs/>
              </w:rPr>
              <w:t>Vinod Kumar</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6920C26B" w14:textId="46D91E81" w:rsidR="00183795" w:rsidRPr="004F436E" w:rsidRDefault="00183795" w:rsidP="00183795">
            <w:r w:rsidRPr="5E63C390">
              <w:rPr>
                <w:rFonts w:eastAsia="Calibri"/>
              </w:rPr>
              <w:t>Vice President Pro</w:t>
            </w:r>
            <w:r w:rsidRPr="000F5FF8">
              <w:rPr>
                <w:rFonts w:eastAsia="Calibri"/>
              </w:rPr>
              <w:t>grams</w:t>
            </w:r>
          </w:p>
        </w:tc>
      </w:tr>
      <w:tr w:rsidR="00183795" w14:paraId="72504E37" w14:textId="77777777" w:rsidTr="00C636BE">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7E7CF7C" w14:textId="77777777" w:rsidR="00183795" w:rsidRDefault="00183795" w:rsidP="00183795">
            <w:pPr>
              <w:rPr>
                <w:rFonts w:cs="Arial"/>
              </w:rPr>
            </w:pPr>
            <w:r w:rsidRPr="70E3A069">
              <w:rPr>
                <w:rFonts w:cs="Arial"/>
              </w:rPr>
              <w:t>6</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530FA69B" w14:textId="12740E43" w:rsidR="00183795" w:rsidRDefault="00183795" w:rsidP="00183795">
            <w:pPr>
              <w:rPr>
                <w:b/>
                <w:bCs/>
              </w:rPr>
            </w:pPr>
            <w:r>
              <w:rPr>
                <w:b/>
                <w:bCs/>
              </w:rPr>
              <w:t>Jennie Hale</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1A776AFE" w14:textId="0953DA30" w:rsidR="00183795" w:rsidRDefault="00183795" w:rsidP="00183795">
            <w:pPr>
              <w:rPr>
                <w:rFonts w:eastAsia="Calibri"/>
              </w:rPr>
            </w:pPr>
            <w:r>
              <w:rPr>
                <w:rFonts w:eastAsia="Calibri"/>
              </w:rPr>
              <w:t>Vice President, Membership</w:t>
            </w:r>
          </w:p>
        </w:tc>
      </w:tr>
      <w:tr w:rsidR="00183795" w:rsidRPr="004F436E" w14:paraId="3332FB09" w14:textId="77777777" w:rsidTr="00C636BE">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D579D0" w14:textId="77777777" w:rsidR="00183795" w:rsidRPr="004F436E" w:rsidRDefault="00183795" w:rsidP="00183795">
            <w:pPr>
              <w:rPr>
                <w:rFonts w:cs="Arial"/>
                <w:bCs/>
              </w:rPr>
            </w:pPr>
            <w:r w:rsidRPr="5E63C390">
              <w:rPr>
                <w:rFonts w:cs="Arial"/>
              </w:rPr>
              <w:t>7</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51AECE58" w14:textId="70E61F9A" w:rsidR="00183795" w:rsidRPr="007C54BA" w:rsidRDefault="00183795" w:rsidP="00183795">
            <w:pPr>
              <w:rPr>
                <w:b/>
              </w:rPr>
            </w:pPr>
            <w:r>
              <w:rPr>
                <w:b/>
                <w:bCs/>
              </w:rPr>
              <w:t>Leeann Sullivan</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3A2EDF22" w14:textId="475751AE" w:rsidR="00183795" w:rsidRPr="004F436E" w:rsidRDefault="00183795" w:rsidP="00183795">
            <w:r>
              <w:rPr>
                <w:rFonts w:eastAsia="Calibri"/>
              </w:rPr>
              <w:t>Vice President, Marketing</w:t>
            </w:r>
          </w:p>
        </w:tc>
      </w:tr>
      <w:tr w:rsidR="00183795" w:rsidRPr="004F436E" w14:paraId="77CA6B15" w14:textId="77777777" w:rsidTr="00C636BE">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987E6C" w14:textId="7C9C809C" w:rsidR="00183795" w:rsidRDefault="00293FCC" w:rsidP="00183795">
            <w:pPr>
              <w:rPr>
                <w:rFonts w:cs="Arial"/>
              </w:rPr>
            </w:pPr>
            <w:r>
              <w:rPr>
                <w:rFonts w:cs="Arial"/>
              </w:rPr>
              <w:t>8</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0A36A7D1" w14:textId="33B0F9AF" w:rsidR="00183795" w:rsidRDefault="00183795" w:rsidP="00183795">
            <w:pPr>
              <w:rPr>
                <w:b/>
                <w:bCs/>
              </w:rPr>
            </w:pPr>
            <w:r>
              <w:rPr>
                <w:b/>
                <w:bCs/>
              </w:rPr>
              <w:t>Mariana Morini</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6DD0A157" w14:textId="49E698B3" w:rsidR="00183795" w:rsidRDefault="002E2984" w:rsidP="00183795">
            <w:pPr>
              <w:rPr>
                <w:rFonts w:eastAsia="Calibri"/>
              </w:rPr>
            </w:pPr>
            <w:r>
              <w:rPr>
                <w:rFonts w:eastAsia="Calibri"/>
              </w:rPr>
              <w:t xml:space="preserve">Director, </w:t>
            </w:r>
            <w:r w:rsidR="00183795">
              <w:rPr>
                <w:rFonts w:eastAsia="Calibri"/>
              </w:rPr>
              <w:t>D</w:t>
            </w:r>
            <w:r w:rsidR="00183795" w:rsidRPr="00BB6AFD">
              <w:rPr>
                <w:rFonts w:eastAsia="Calibri"/>
              </w:rPr>
              <w:t xml:space="preserve">iversity </w:t>
            </w:r>
            <w:r w:rsidR="00183795">
              <w:rPr>
                <w:rFonts w:eastAsia="Calibri"/>
              </w:rPr>
              <w:t>E</w:t>
            </w:r>
            <w:r w:rsidR="00183795" w:rsidRPr="00BB6AFD">
              <w:rPr>
                <w:rFonts w:eastAsia="Calibri"/>
              </w:rPr>
              <w:t xml:space="preserve">quity </w:t>
            </w:r>
            <w:r>
              <w:rPr>
                <w:rFonts w:eastAsia="Calibri"/>
              </w:rPr>
              <w:t xml:space="preserve">&amp; </w:t>
            </w:r>
            <w:r w:rsidR="00183795">
              <w:rPr>
                <w:rFonts w:eastAsia="Calibri"/>
              </w:rPr>
              <w:t>I</w:t>
            </w:r>
            <w:r w:rsidR="00183795" w:rsidRPr="00BB6AFD">
              <w:rPr>
                <w:rFonts w:eastAsia="Calibri"/>
              </w:rPr>
              <w:t xml:space="preserve">nclusion </w:t>
            </w:r>
          </w:p>
        </w:tc>
      </w:tr>
      <w:tr w:rsidR="00183795" w:rsidRPr="004F436E" w14:paraId="606AD8B5" w14:textId="77777777" w:rsidTr="00C636BE">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420171" w14:textId="5873A34B" w:rsidR="00183795" w:rsidRDefault="00293FCC" w:rsidP="00183795">
            <w:pPr>
              <w:rPr>
                <w:rFonts w:cs="Arial"/>
              </w:rPr>
            </w:pPr>
            <w:r>
              <w:rPr>
                <w:rFonts w:cs="Arial"/>
              </w:rPr>
              <w:t>9</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0E3E30FC" w14:textId="497EC0F7" w:rsidR="00183795" w:rsidRDefault="00183795" w:rsidP="00183795">
            <w:pPr>
              <w:rPr>
                <w:b/>
                <w:bCs/>
              </w:rPr>
            </w:pPr>
            <w:r>
              <w:rPr>
                <w:b/>
                <w:bCs/>
              </w:rPr>
              <w:t>Anna Maddox</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02E9DA5D" w14:textId="1EBD9C26" w:rsidR="00183795" w:rsidRDefault="00183795" w:rsidP="00183795">
            <w:pPr>
              <w:rPr>
                <w:rFonts w:eastAsia="Calibri"/>
              </w:rPr>
            </w:pPr>
            <w:r>
              <w:rPr>
                <w:rFonts w:eastAsia="Calibri"/>
              </w:rPr>
              <w:t>V</w:t>
            </w:r>
            <w:r w:rsidRPr="000F5FF8">
              <w:rPr>
                <w:rFonts w:eastAsia="Calibri"/>
              </w:rPr>
              <w:t xml:space="preserve">ice </w:t>
            </w:r>
            <w:r>
              <w:rPr>
                <w:rFonts w:eastAsia="Calibri"/>
              </w:rPr>
              <w:t>P</w:t>
            </w:r>
            <w:r w:rsidRPr="000F5FF8">
              <w:rPr>
                <w:rFonts w:eastAsia="Calibri"/>
              </w:rPr>
              <w:t xml:space="preserve">resident </w:t>
            </w:r>
            <w:r>
              <w:rPr>
                <w:rFonts w:eastAsia="Calibri"/>
              </w:rPr>
              <w:t>T</w:t>
            </w:r>
            <w:r w:rsidRPr="000F5FF8">
              <w:rPr>
                <w:rFonts w:eastAsia="Calibri"/>
              </w:rPr>
              <w:t>echnology</w:t>
            </w:r>
          </w:p>
        </w:tc>
      </w:tr>
      <w:tr w:rsidR="0018265F" w:rsidRPr="004F436E" w14:paraId="2F10454F" w14:textId="77777777" w:rsidTr="00C636BE">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EE87B9F" w14:textId="51E17BF0" w:rsidR="0018265F" w:rsidRDefault="00F11B55" w:rsidP="00183795">
            <w:pPr>
              <w:rPr>
                <w:rFonts w:cs="Arial"/>
              </w:rPr>
            </w:pPr>
            <w:r>
              <w:rPr>
                <w:rFonts w:cs="Arial"/>
              </w:rPr>
              <w:t>10</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77DB485E" w14:textId="42CBEBA4" w:rsidR="0018265F" w:rsidRDefault="00240B30" w:rsidP="00183795">
            <w:pPr>
              <w:rPr>
                <w:b/>
                <w:bCs/>
              </w:rPr>
            </w:pPr>
            <w:r>
              <w:rPr>
                <w:b/>
                <w:bCs/>
              </w:rPr>
              <w:t xml:space="preserve">Bobby Saunders </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32743489" w14:textId="5ABEC32B" w:rsidR="0018265F" w:rsidRDefault="00240B30" w:rsidP="00183795">
            <w:pPr>
              <w:rPr>
                <w:rFonts w:eastAsia="Calibri"/>
              </w:rPr>
            </w:pPr>
            <w:r>
              <w:rPr>
                <w:rFonts w:eastAsia="Calibri"/>
              </w:rPr>
              <w:t xml:space="preserve">Director, Military Outreach </w:t>
            </w:r>
          </w:p>
        </w:tc>
      </w:tr>
      <w:tr w:rsidR="0018265F" w:rsidRPr="004F436E" w14:paraId="59825382" w14:textId="77777777" w:rsidTr="00C636BE">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9B8995" w14:textId="401E8FEF" w:rsidR="0018265F" w:rsidRDefault="00F11B55" w:rsidP="00183795">
            <w:pPr>
              <w:rPr>
                <w:rFonts w:cs="Arial"/>
              </w:rPr>
            </w:pPr>
            <w:r>
              <w:rPr>
                <w:rFonts w:cs="Arial"/>
              </w:rPr>
              <w:t>11</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2CF9EACD" w14:textId="614E3A92" w:rsidR="0018265F" w:rsidRDefault="00F11B55" w:rsidP="00183795">
            <w:pPr>
              <w:rPr>
                <w:b/>
                <w:bCs/>
              </w:rPr>
            </w:pPr>
            <w:r>
              <w:rPr>
                <w:b/>
                <w:bCs/>
              </w:rPr>
              <w:t>Jim Copeland</w:t>
            </w: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0AB193DE" w14:textId="7D1FB0DF" w:rsidR="0018265F" w:rsidRDefault="00F11B55" w:rsidP="00183795">
            <w:pPr>
              <w:rPr>
                <w:rFonts w:eastAsia="Calibri"/>
              </w:rPr>
            </w:pPr>
            <w:r>
              <w:rPr>
                <w:rFonts w:eastAsia="Calibri"/>
              </w:rPr>
              <w:t>Director, Membership</w:t>
            </w:r>
          </w:p>
        </w:tc>
      </w:tr>
    </w:tbl>
    <w:p w14:paraId="43448753" w14:textId="77777777" w:rsidR="00AB5BFA" w:rsidRDefault="00AB5BFA"/>
    <w:sectPr w:rsidR="00AB5BFA" w:rsidSect="008F25F2">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10DA4" w14:textId="77777777" w:rsidR="007030A6" w:rsidRDefault="007030A6" w:rsidP="00493278">
      <w:r>
        <w:separator/>
      </w:r>
    </w:p>
    <w:p w14:paraId="5064F99C" w14:textId="77777777" w:rsidR="007030A6" w:rsidRDefault="007030A6"/>
    <w:p w14:paraId="4CC8B5E1" w14:textId="77777777" w:rsidR="007030A6" w:rsidRDefault="007030A6" w:rsidP="00CC117B"/>
  </w:endnote>
  <w:endnote w:type="continuationSeparator" w:id="0">
    <w:p w14:paraId="68183A6F" w14:textId="77777777" w:rsidR="007030A6" w:rsidRDefault="007030A6" w:rsidP="00493278">
      <w:r>
        <w:continuationSeparator/>
      </w:r>
    </w:p>
    <w:p w14:paraId="0486A266" w14:textId="77777777" w:rsidR="007030A6" w:rsidRDefault="007030A6"/>
    <w:p w14:paraId="3C10D003" w14:textId="77777777" w:rsidR="007030A6" w:rsidRDefault="007030A6" w:rsidP="00CC117B"/>
  </w:endnote>
  <w:endnote w:type="continuationNotice" w:id="1">
    <w:p w14:paraId="2AF9692B" w14:textId="77777777" w:rsidR="007030A6" w:rsidRDefault="00703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C924" w14:textId="77777777" w:rsidR="00480B82" w:rsidRDefault="00480B82" w:rsidP="005225DF">
    <w:pPr>
      <w:pStyle w:val="Footer"/>
      <w:jc w:val="right"/>
      <w:rPr>
        <w:sz w:val="20"/>
      </w:rPr>
    </w:pPr>
  </w:p>
  <w:p w14:paraId="20A112C2" w14:textId="09B465E7" w:rsidR="006E021E" w:rsidRDefault="00480B82" w:rsidP="00927870">
    <w:pPr>
      <w:pStyle w:val="Footer"/>
      <w:jc w:val="right"/>
      <w:rPr>
        <w:sz w:val="20"/>
      </w:rPr>
    </w:pPr>
    <w:r>
      <w:rPr>
        <w:sz w:val="20"/>
      </w:rPr>
      <w:t xml:space="preserve">PMI </w:t>
    </w:r>
    <w:r w:rsidR="009A1ACF">
      <w:rPr>
        <w:sz w:val="20"/>
      </w:rPr>
      <w:t>Carolina</w:t>
    </w:r>
    <w:r w:rsidRPr="00D034FE">
      <w:rPr>
        <w:sz w:val="20"/>
      </w:rPr>
      <w:t xml:space="preserve"> Meeting Minutes </w:t>
    </w:r>
    <w:r w:rsidR="006E021E">
      <w:rPr>
        <w:sz w:val="20"/>
      </w:rPr>
      <w:t xml:space="preserve">May </w:t>
    </w:r>
    <w:r w:rsidR="0018265F">
      <w:rPr>
        <w:sz w:val="20"/>
      </w:rPr>
      <w:t>14</w:t>
    </w:r>
    <w:r w:rsidR="006E021E">
      <w:rPr>
        <w:sz w:val="20"/>
      </w:rPr>
      <w:t>, 2024</w:t>
    </w:r>
  </w:p>
  <w:p w14:paraId="63EAD1E8" w14:textId="77777777" w:rsidR="00480B82" w:rsidRPr="00365668" w:rsidRDefault="00000000" w:rsidP="00D034FE">
    <w:pPr>
      <w:pStyle w:val="Footer"/>
      <w:jc w:val="right"/>
    </w:pPr>
    <w:sdt>
      <w:sdtPr>
        <w:rPr>
          <w:color w:val="2B579A"/>
          <w:shd w:val="clear" w:color="auto" w:fill="E6E6E6"/>
        </w:rPr>
        <w:id w:val="1374500273"/>
        <w:docPartObj>
          <w:docPartGallery w:val="Page Numbers (Top of Page)"/>
          <w:docPartUnique/>
        </w:docPartObj>
      </w:sdtPr>
      <w:sdtEndPr>
        <w:rPr>
          <w:color w:val="auto"/>
          <w:sz w:val="20"/>
          <w:shd w:val="clear" w:color="auto" w:fill="auto"/>
        </w:rPr>
      </w:sdtEndPr>
      <w:sdtContent>
        <w:r w:rsidR="00480B82">
          <w:t xml:space="preserve"> </w:t>
        </w:r>
        <w:r w:rsidR="00480B82" w:rsidRPr="001142D1">
          <w:rPr>
            <w:sz w:val="20"/>
          </w:rPr>
          <w:t xml:space="preserve">Page </w:t>
        </w:r>
        <w:r w:rsidR="00480B82" w:rsidRPr="001142D1">
          <w:rPr>
            <w:b/>
            <w:bCs/>
            <w:color w:val="2B579A"/>
            <w:szCs w:val="24"/>
            <w:shd w:val="clear" w:color="auto" w:fill="E6E6E6"/>
          </w:rPr>
          <w:fldChar w:fldCharType="begin"/>
        </w:r>
        <w:r w:rsidR="00480B82" w:rsidRPr="001142D1">
          <w:rPr>
            <w:b/>
            <w:bCs/>
            <w:sz w:val="20"/>
          </w:rPr>
          <w:instrText xml:space="preserve"> PAGE </w:instrText>
        </w:r>
        <w:r w:rsidR="00480B82" w:rsidRPr="001142D1">
          <w:rPr>
            <w:b/>
            <w:bCs/>
            <w:color w:val="2B579A"/>
            <w:szCs w:val="24"/>
            <w:shd w:val="clear" w:color="auto" w:fill="E6E6E6"/>
          </w:rPr>
          <w:fldChar w:fldCharType="separate"/>
        </w:r>
        <w:r w:rsidR="00FB7201">
          <w:rPr>
            <w:b/>
            <w:bCs/>
            <w:noProof/>
            <w:sz w:val="20"/>
          </w:rPr>
          <w:t>12</w:t>
        </w:r>
        <w:r w:rsidR="00480B82" w:rsidRPr="001142D1">
          <w:rPr>
            <w:b/>
            <w:bCs/>
            <w:color w:val="2B579A"/>
            <w:szCs w:val="24"/>
            <w:shd w:val="clear" w:color="auto" w:fill="E6E6E6"/>
          </w:rPr>
          <w:fldChar w:fldCharType="end"/>
        </w:r>
        <w:r w:rsidR="00480B82" w:rsidRPr="001142D1">
          <w:rPr>
            <w:sz w:val="20"/>
          </w:rPr>
          <w:t xml:space="preserve"> of </w:t>
        </w:r>
        <w:r w:rsidR="00480B82" w:rsidRPr="001142D1">
          <w:rPr>
            <w:b/>
            <w:bCs/>
            <w:color w:val="2B579A"/>
            <w:szCs w:val="24"/>
            <w:shd w:val="clear" w:color="auto" w:fill="E6E6E6"/>
          </w:rPr>
          <w:fldChar w:fldCharType="begin"/>
        </w:r>
        <w:r w:rsidR="00480B82" w:rsidRPr="001142D1">
          <w:rPr>
            <w:b/>
            <w:bCs/>
            <w:sz w:val="20"/>
          </w:rPr>
          <w:instrText xml:space="preserve"> NUMPAGES  </w:instrText>
        </w:r>
        <w:r w:rsidR="00480B82" w:rsidRPr="001142D1">
          <w:rPr>
            <w:b/>
            <w:bCs/>
            <w:color w:val="2B579A"/>
            <w:szCs w:val="24"/>
            <w:shd w:val="clear" w:color="auto" w:fill="E6E6E6"/>
          </w:rPr>
          <w:fldChar w:fldCharType="separate"/>
        </w:r>
        <w:r w:rsidR="00FB7201">
          <w:rPr>
            <w:b/>
            <w:bCs/>
            <w:noProof/>
            <w:sz w:val="20"/>
          </w:rPr>
          <w:t>12</w:t>
        </w:r>
        <w:r w:rsidR="00480B82" w:rsidRPr="001142D1">
          <w:rPr>
            <w:b/>
            <w:bCs/>
            <w:color w:val="2B579A"/>
            <w:szCs w:val="24"/>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6DA3" w14:textId="77777777" w:rsidR="00480B82" w:rsidRDefault="00480B82" w:rsidP="002955E5">
    <w:pPr>
      <w:pStyle w:val="Footer"/>
      <w:jc w:val="center"/>
    </w:pPr>
    <w:r>
      <w:tab/>
    </w:r>
  </w:p>
  <w:p w14:paraId="32F39C5F" w14:textId="5372065F" w:rsidR="00512BBC" w:rsidRDefault="00480B82" w:rsidP="001142D1">
    <w:pPr>
      <w:pStyle w:val="Footer"/>
      <w:jc w:val="right"/>
      <w:rPr>
        <w:sz w:val="20"/>
      </w:rPr>
    </w:pPr>
    <w:r>
      <w:rPr>
        <w:sz w:val="20"/>
      </w:rPr>
      <w:t xml:space="preserve">PMI </w:t>
    </w:r>
    <w:r w:rsidR="007A385B">
      <w:rPr>
        <w:sz w:val="20"/>
      </w:rPr>
      <w:t>Carolina</w:t>
    </w:r>
    <w:r w:rsidRPr="00D034FE">
      <w:rPr>
        <w:sz w:val="20"/>
      </w:rPr>
      <w:t xml:space="preserve"> Meeting Minutes </w:t>
    </w:r>
    <w:r w:rsidR="00153850">
      <w:rPr>
        <w:sz w:val="20"/>
      </w:rPr>
      <w:t>April 9</w:t>
    </w:r>
    <w:r w:rsidR="00512BBC">
      <w:rPr>
        <w:sz w:val="20"/>
      </w:rPr>
      <w:t>, 202</w:t>
    </w:r>
    <w:r w:rsidR="000E2317">
      <w:rPr>
        <w:sz w:val="20"/>
      </w:rPr>
      <w:t>4</w:t>
    </w:r>
  </w:p>
  <w:p w14:paraId="5D12E744" w14:textId="77777777" w:rsidR="00480B82" w:rsidRPr="00365668" w:rsidRDefault="00000000" w:rsidP="001142D1">
    <w:pPr>
      <w:pStyle w:val="Footer"/>
      <w:jc w:val="right"/>
    </w:pPr>
    <w:sdt>
      <w:sdtPr>
        <w:rPr>
          <w:color w:val="2B579A"/>
          <w:shd w:val="clear" w:color="auto" w:fill="E6E6E6"/>
        </w:rPr>
        <w:id w:val="390770109"/>
        <w:docPartObj>
          <w:docPartGallery w:val="Page Numbers (Top of Page)"/>
          <w:docPartUnique/>
        </w:docPartObj>
      </w:sdtPr>
      <w:sdtEndPr>
        <w:rPr>
          <w:color w:val="auto"/>
          <w:sz w:val="20"/>
          <w:shd w:val="clear" w:color="auto" w:fill="auto"/>
        </w:rPr>
      </w:sdtEndPr>
      <w:sdtContent>
        <w:r w:rsidR="00480B82">
          <w:t xml:space="preserve"> </w:t>
        </w:r>
        <w:r w:rsidR="00480B82" w:rsidRPr="001142D1">
          <w:rPr>
            <w:sz w:val="20"/>
          </w:rPr>
          <w:t xml:space="preserve">Page </w:t>
        </w:r>
        <w:r w:rsidR="00480B82" w:rsidRPr="001142D1">
          <w:rPr>
            <w:b/>
            <w:bCs/>
            <w:color w:val="2B579A"/>
            <w:szCs w:val="24"/>
            <w:shd w:val="clear" w:color="auto" w:fill="E6E6E6"/>
          </w:rPr>
          <w:fldChar w:fldCharType="begin"/>
        </w:r>
        <w:r w:rsidR="00480B82" w:rsidRPr="001142D1">
          <w:rPr>
            <w:b/>
            <w:bCs/>
            <w:sz w:val="20"/>
          </w:rPr>
          <w:instrText xml:space="preserve"> PAGE </w:instrText>
        </w:r>
        <w:r w:rsidR="00480B82" w:rsidRPr="001142D1">
          <w:rPr>
            <w:b/>
            <w:bCs/>
            <w:color w:val="2B579A"/>
            <w:szCs w:val="24"/>
            <w:shd w:val="clear" w:color="auto" w:fill="E6E6E6"/>
          </w:rPr>
          <w:fldChar w:fldCharType="separate"/>
        </w:r>
        <w:r w:rsidR="007A7CBF">
          <w:rPr>
            <w:b/>
            <w:bCs/>
            <w:noProof/>
            <w:sz w:val="20"/>
          </w:rPr>
          <w:t>1</w:t>
        </w:r>
        <w:r w:rsidR="00480B82" w:rsidRPr="001142D1">
          <w:rPr>
            <w:b/>
            <w:bCs/>
            <w:color w:val="2B579A"/>
            <w:szCs w:val="24"/>
            <w:shd w:val="clear" w:color="auto" w:fill="E6E6E6"/>
          </w:rPr>
          <w:fldChar w:fldCharType="end"/>
        </w:r>
        <w:r w:rsidR="00480B82" w:rsidRPr="001142D1">
          <w:rPr>
            <w:sz w:val="20"/>
          </w:rPr>
          <w:t xml:space="preserve"> of </w:t>
        </w:r>
        <w:r w:rsidR="00480B82" w:rsidRPr="001142D1">
          <w:rPr>
            <w:b/>
            <w:bCs/>
            <w:color w:val="2B579A"/>
            <w:szCs w:val="24"/>
            <w:shd w:val="clear" w:color="auto" w:fill="E6E6E6"/>
          </w:rPr>
          <w:fldChar w:fldCharType="begin"/>
        </w:r>
        <w:r w:rsidR="00480B82" w:rsidRPr="001142D1">
          <w:rPr>
            <w:b/>
            <w:bCs/>
            <w:sz w:val="20"/>
          </w:rPr>
          <w:instrText xml:space="preserve"> NUMPAGES  </w:instrText>
        </w:r>
        <w:r w:rsidR="00480B82" w:rsidRPr="001142D1">
          <w:rPr>
            <w:b/>
            <w:bCs/>
            <w:color w:val="2B579A"/>
            <w:szCs w:val="24"/>
            <w:shd w:val="clear" w:color="auto" w:fill="E6E6E6"/>
          </w:rPr>
          <w:fldChar w:fldCharType="separate"/>
        </w:r>
        <w:r w:rsidR="007A7CBF">
          <w:rPr>
            <w:b/>
            <w:bCs/>
            <w:noProof/>
            <w:sz w:val="20"/>
          </w:rPr>
          <w:t>12</w:t>
        </w:r>
        <w:r w:rsidR="00480B82" w:rsidRPr="001142D1">
          <w:rPr>
            <w:b/>
            <w:bCs/>
            <w:color w:val="2B579A"/>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5F218" w14:textId="77777777" w:rsidR="007030A6" w:rsidRDefault="007030A6" w:rsidP="00493278">
      <w:r>
        <w:separator/>
      </w:r>
    </w:p>
    <w:p w14:paraId="7AB54819" w14:textId="77777777" w:rsidR="007030A6" w:rsidRDefault="007030A6"/>
    <w:p w14:paraId="179BEEEE" w14:textId="77777777" w:rsidR="007030A6" w:rsidRDefault="007030A6" w:rsidP="00CC117B"/>
  </w:footnote>
  <w:footnote w:type="continuationSeparator" w:id="0">
    <w:p w14:paraId="65861AE8" w14:textId="77777777" w:rsidR="007030A6" w:rsidRDefault="007030A6" w:rsidP="00493278">
      <w:r>
        <w:continuationSeparator/>
      </w:r>
    </w:p>
    <w:p w14:paraId="64C32699" w14:textId="77777777" w:rsidR="007030A6" w:rsidRDefault="007030A6"/>
    <w:p w14:paraId="2DACA023" w14:textId="77777777" w:rsidR="007030A6" w:rsidRDefault="007030A6" w:rsidP="00CC117B"/>
  </w:footnote>
  <w:footnote w:type="continuationNotice" w:id="1">
    <w:p w14:paraId="4D8FC109" w14:textId="77777777" w:rsidR="007030A6" w:rsidRDefault="00703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9A38" w14:textId="1FC4CAC4" w:rsidR="00ED0041" w:rsidRDefault="00ED0041">
    <w:pPr>
      <w:pStyle w:val="Header"/>
    </w:pPr>
    <w:r>
      <w:rPr>
        <w:noProof/>
      </w:rPr>
      <mc:AlternateContent>
        <mc:Choice Requires="wps">
          <w:drawing>
            <wp:anchor distT="0" distB="0" distL="0" distR="0" simplePos="0" relativeHeight="251659264" behindDoc="0" locked="0" layoutInCell="1" allowOverlap="1" wp14:anchorId="5BA37CD8" wp14:editId="749C35F2">
              <wp:simplePos x="635" y="635"/>
              <wp:positionH relativeFrom="page">
                <wp:align>right</wp:align>
              </wp:positionH>
              <wp:positionV relativeFrom="page">
                <wp:align>top</wp:align>
              </wp:positionV>
              <wp:extent cx="1007745" cy="376555"/>
              <wp:effectExtent l="0" t="0" r="0" b="4445"/>
              <wp:wrapNone/>
              <wp:docPr id="2095734818"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7745" cy="376555"/>
                      </a:xfrm>
                      <a:prstGeom prst="rect">
                        <a:avLst/>
                      </a:prstGeom>
                      <a:noFill/>
                      <a:ln>
                        <a:noFill/>
                      </a:ln>
                    </wps:spPr>
                    <wps:txbx>
                      <w:txbxContent>
                        <w:p w14:paraId="0E6E991A" w14:textId="43F445F9" w:rsidR="00ED0041" w:rsidRPr="00ED0041" w:rsidRDefault="00ED0041" w:rsidP="00ED0041">
                          <w:pPr>
                            <w:rPr>
                              <w:rFonts w:ascii="Calibri" w:eastAsia="Calibri" w:hAnsi="Calibri" w:cs="Calibri"/>
                              <w:noProof/>
                              <w:color w:val="FF0000"/>
                              <w:sz w:val="24"/>
                              <w:szCs w:val="24"/>
                            </w:rPr>
                          </w:pPr>
                          <w:r w:rsidRPr="00ED0041">
                            <w:rPr>
                              <w:rFonts w:ascii="Calibri" w:eastAsia="Calibri" w:hAnsi="Calibri" w:cs="Calibri"/>
                              <w:noProof/>
                              <w:color w:val="FF0000"/>
                              <w:sz w:val="24"/>
                              <w:szCs w:val="24"/>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A37CD8" id="_x0000_t202" coordsize="21600,21600" o:spt="202" path="m,l,21600r21600,l21600,xe">
              <v:stroke joinstyle="miter"/>
              <v:path gradientshapeok="t" o:connecttype="rect"/>
            </v:shapetype>
            <v:shape id="Text Box 2" o:spid="_x0000_s1026" type="#_x0000_t202" alt="Confidential" style="position:absolute;margin-left:28.15pt;margin-top:0;width:79.35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" filled="f" stroked="f">
              <v:textbox style="mso-fit-shape-to-text:t" inset="0,15pt,20pt,0">
                <w:txbxContent>
                  <w:p w14:paraId="0E6E991A" w14:textId="43F445F9" w:rsidR="00ED0041" w:rsidRPr="00ED0041" w:rsidRDefault="00ED0041" w:rsidP="00ED0041">
                    <w:pPr>
                      <w:rPr>
                        <w:rFonts w:ascii="Calibri" w:eastAsia="Calibri" w:hAnsi="Calibri" w:cs="Calibri"/>
                        <w:noProof/>
                        <w:color w:val="FF0000"/>
                        <w:sz w:val="24"/>
                        <w:szCs w:val="24"/>
                      </w:rPr>
                    </w:pPr>
                    <w:r w:rsidRPr="00ED0041">
                      <w:rPr>
                        <w:rFonts w:ascii="Calibri" w:eastAsia="Calibri" w:hAnsi="Calibri" w:cs="Calibri"/>
                        <w:noProof/>
                        <w:color w:val="FF0000"/>
                        <w:sz w:val="24"/>
                        <w:szCs w:val="24"/>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4404" w14:textId="37296BEB" w:rsidR="00480B82" w:rsidRDefault="00ED0041" w:rsidP="00493278">
    <w:pPr>
      <w:pStyle w:val="Header"/>
      <w:tabs>
        <w:tab w:val="clear" w:pos="9360"/>
      </w:tabs>
      <w:ind w:left="-1440"/>
    </w:pPr>
    <w:r>
      <w:rPr>
        <w:noProof/>
      </w:rPr>
      <mc:AlternateContent>
        <mc:Choice Requires="wps">
          <w:drawing>
            <wp:anchor distT="0" distB="0" distL="0" distR="0" simplePos="0" relativeHeight="251660288" behindDoc="0" locked="0" layoutInCell="1" allowOverlap="1" wp14:anchorId="4B1DEDE3" wp14:editId="11C64BCC">
              <wp:simplePos x="914400" y="461727"/>
              <wp:positionH relativeFrom="page">
                <wp:align>right</wp:align>
              </wp:positionH>
              <wp:positionV relativeFrom="page">
                <wp:align>top</wp:align>
              </wp:positionV>
              <wp:extent cx="1007745" cy="376555"/>
              <wp:effectExtent l="0" t="0" r="0" b="4445"/>
              <wp:wrapNone/>
              <wp:docPr id="266353700"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7745" cy="376555"/>
                      </a:xfrm>
                      <a:prstGeom prst="rect">
                        <a:avLst/>
                      </a:prstGeom>
                      <a:noFill/>
                      <a:ln>
                        <a:noFill/>
                      </a:ln>
                    </wps:spPr>
                    <wps:txbx>
                      <w:txbxContent>
                        <w:p w14:paraId="4FB1665E" w14:textId="63B11058" w:rsidR="00ED0041" w:rsidRPr="00ED0041" w:rsidRDefault="00ED0041" w:rsidP="00ED0041">
                          <w:pPr>
                            <w:rPr>
                              <w:rFonts w:ascii="Calibri" w:eastAsia="Calibri" w:hAnsi="Calibri" w:cs="Calibri"/>
                              <w:noProof/>
                              <w:color w:val="FF0000"/>
                              <w:sz w:val="24"/>
                              <w:szCs w:val="24"/>
                            </w:rPr>
                          </w:pPr>
                          <w:r w:rsidRPr="00ED0041">
                            <w:rPr>
                              <w:rFonts w:ascii="Calibri" w:eastAsia="Calibri" w:hAnsi="Calibri" w:cs="Calibri"/>
                              <w:noProof/>
                              <w:color w:val="FF0000"/>
                              <w:sz w:val="24"/>
                              <w:szCs w:val="24"/>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1DEDE3" id="_x0000_t202" coordsize="21600,21600" o:spt="202" path="m,l,21600r21600,l21600,xe">
              <v:stroke joinstyle="miter"/>
              <v:path gradientshapeok="t" o:connecttype="rect"/>
            </v:shapetype>
            <v:shape id="Text Box 3" o:spid="_x0000_s1027" type="#_x0000_t202" alt="Confidential" style="position:absolute;left:0;text-align:left;margin-left:28.15pt;margin-top:0;width:79.35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" filled="f" stroked="f">
              <v:textbox style="mso-fit-shape-to-text:t" inset="0,15pt,20pt,0">
                <w:txbxContent>
                  <w:p w14:paraId="4FB1665E" w14:textId="63B11058" w:rsidR="00ED0041" w:rsidRPr="00ED0041" w:rsidRDefault="00ED0041" w:rsidP="00ED0041">
                    <w:pPr>
                      <w:rPr>
                        <w:rFonts w:ascii="Calibri" w:eastAsia="Calibri" w:hAnsi="Calibri" w:cs="Calibri"/>
                        <w:noProof/>
                        <w:color w:val="FF0000"/>
                        <w:sz w:val="24"/>
                        <w:szCs w:val="24"/>
                      </w:rPr>
                    </w:pPr>
                    <w:r w:rsidRPr="00ED0041">
                      <w:rPr>
                        <w:rFonts w:ascii="Calibri" w:eastAsia="Calibri" w:hAnsi="Calibri" w:cs="Calibri"/>
                        <w:noProof/>
                        <w:color w:val="FF0000"/>
                        <w:sz w:val="24"/>
                        <w:szCs w:val="24"/>
                      </w:rPr>
                      <w:t>Confidential</w:t>
                    </w:r>
                  </w:p>
                </w:txbxContent>
              </v:textbox>
              <w10:wrap anchorx="page" anchory="page"/>
            </v:shape>
          </w:pict>
        </mc:Fallback>
      </mc:AlternateContent>
    </w:r>
  </w:p>
  <w:p w14:paraId="2CA792C7" w14:textId="57F1A81A" w:rsidR="00480B82" w:rsidRDefault="00480B82" w:rsidP="0011167E">
    <w:pPr>
      <w:pStyle w:val="Header"/>
      <w:tabs>
        <w:tab w:val="clear" w:pos="9360"/>
      </w:tabs>
    </w:pPr>
  </w:p>
  <w:p w14:paraId="33B6A247" w14:textId="276B3C36" w:rsidR="00480B82" w:rsidRPr="00CC117B" w:rsidRDefault="00480B82" w:rsidP="00CC117B">
    <w:pPr>
      <w:pStyle w:val="Header"/>
      <w:tabs>
        <w:tab w:val="clear" w:pos="4680"/>
        <w:tab w:val="clear" w:pos="9360"/>
        <w:tab w:val="left" w:pos="2002"/>
      </w:tabs>
      <w:ind w:left="-1440"/>
      <w:jc w:val="right"/>
      <w:rPr>
        <w:color w:val="FF0000"/>
      </w:rPr>
    </w:pPr>
    <w:r>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D6D7" w14:textId="0A701262" w:rsidR="00480B82" w:rsidRDefault="00ED0041" w:rsidP="00A870A9">
    <w:pPr>
      <w:pStyle w:val="Header"/>
      <w:tabs>
        <w:tab w:val="clear" w:pos="9360"/>
      </w:tabs>
      <w:ind w:left="-1440"/>
    </w:pPr>
    <w:r>
      <w:rPr>
        <w:noProof/>
      </w:rPr>
      <mc:AlternateContent>
        <mc:Choice Requires="wps">
          <w:drawing>
            <wp:anchor distT="0" distB="0" distL="0" distR="0" simplePos="0" relativeHeight="251658240" behindDoc="0" locked="0" layoutInCell="1" allowOverlap="1" wp14:anchorId="087DFCE4" wp14:editId="50526639">
              <wp:simplePos x="915035" y="457835"/>
              <wp:positionH relativeFrom="page">
                <wp:align>right</wp:align>
              </wp:positionH>
              <wp:positionV relativeFrom="page">
                <wp:align>top</wp:align>
              </wp:positionV>
              <wp:extent cx="1007745" cy="376555"/>
              <wp:effectExtent l="0" t="0" r="0" b="4445"/>
              <wp:wrapNone/>
              <wp:docPr id="66552963"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7745" cy="376555"/>
                      </a:xfrm>
                      <a:prstGeom prst="rect">
                        <a:avLst/>
                      </a:prstGeom>
                      <a:noFill/>
                      <a:ln>
                        <a:noFill/>
                      </a:ln>
                    </wps:spPr>
                    <wps:txbx>
                      <w:txbxContent>
                        <w:p w14:paraId="713C97C6" w14:textId="3C976AE2" w:rsidR="00ED0041" w:rsidRPr="00ED0041" w:rsidRDefault="00ED0041" w:rsidP="00ED0041">
                          <w:pPr>
                            <w:rPr>
                              <w:rFonts w:ascii="Calibri" w:eastAsia="Calibri" w:hAnsi="Calibri" w:cs="Calibri"/>
                              <w:noProof/>
                              <w:color w:val="FF0000"/>
                              <w:sz w:val="24"/>
                              <w:szCs w:val="24"/>
                            </w:rPr>
                          </w:pPr>
                          <w:r w:rsidRPr="00ED0041">
                            <w:rPr>
                              <w:rFonts w:ascii="Calibri" w:eastAsia="Calibri" w:hAnsi="Calibri" w:cs="Calibri"/>
                              <w:noProof/>
                              <w:color w:val="FF0000"/>
                              <w:sz w:val="24"/>
                              <w:szCs w:val="24"/>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7DFCE4" id="_x0000_t202" coordsize="21600,21600" o:spt="202" path="m,l,21600r21600,l21600,xe">
              <v:stroke joinstyle="miter"/>
              <v:path gradientshapeok="t" o:connecttype="rect"/>
            </v:shapetype>
            <v:shape id="Text Box 1" o:spid="_x0000_s1028" type="#_x0000_t202" alt="Confidential" style="position:absolute;left:0;text-align:left;margin-left:28.15pt;margin-top:0;width:79.35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" filled="f" stroked="f">
              <v:textbox style="mso-fit-shape-to-text:t" inset="0,15pt,20pt,0">
                <w:txbxContent>
                  <w:p w14:paraId="713C97C6" w14:textId="3C976AE2" w:rsidR="00ED0041" w:rsidRPr="00ED0041" w:rsidRDefault="00ED0041" w:rsidP="00ED0041">
                    <w:pPr>
                      <w:rPr>
                        <w:rFonts w:ascii="Calibri" w:eastAsia="Calibri" w:hAnsi="Calibri" w:cs="Calibri"/>
                        <w:noProof/>
                        <w:color w:val="FF0000"/>
                        <w:sz w:val="24"/>
                        <w:szCs w:val="24"/>
                      </w:rPr>
                    </w:pPr>
                    <w:r w:rsidRPr="00ED0041">
                      <w:rPr>
                        <w:rFonts w:ascii="Calibri" w:eastAsia="Calibri" w:hAnsi="Calibri" w:cs="Calibri"/>
                        <w:noProof/>
                        <w:color w:val="FF0000"/>
                        <w:sz w:val="24"/>
                        <w:szCs w:val="24"/>
                      </w:rPr>
                      <w:t>Confidential</w:t>
                    </w:r>
                  </w:p>
                </w:txbxContent>
              </v:textbox>
              <w10:wrap anchorx="page" anchory="page"/>
            </v:shape>
          </w:pict>
        </mc:Fallback>
      </mc:AlternateContent>
    </w:r>
  </w:p>
  <w:p w14:paraId="1006C5FB" w14:textId="735AC18B" w:rsidR="00480B82" w:rsidRDefault="00480B82" w:rsidP="00E35158">
    <w:pPr>
      <w:pStyle w:val="Header"/>
      <w:tabs>
        <w:tab w:val="clear" w:pos="9360"/>
      </w:tabs>
      <w:jc w:val="center"/>
    </w:pPr>
    <w:r>
      <w:rPr>
        <w:noProof/>
      </w:rPr>
      <w:t xml:space="preserve">       </w:t>
    </w:r>
    <w:r w:rsidR="00E35158">
      <w:t> </w:t>
    </w:r>
    <w:r w:rsidR="00E35158">
      <w:rPr>
        <w:noProof/>
        <w:color w:val="2B579A"/>
        <w:shd w:val="clear" w:color="auto" w:fill="E6E6E6"/>
      </w:rPr>
      <w:drawing>
        <wp:inline distT="0" distB="0" distL="0" distR="0" wp14:anchorId="7BBFEE06" wp14:editId="0D1B5830">
          <wp:extent cx="2362200" cy="92265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22655"/>
                  </a:xfrm>
                  <a:prstGeom prst="rect">
                    <a:avLst/>
                  </a:prstGeom>
                  <a:noFill/>
                  <a:ln>
                    <a:noFill/>
                  </a:ln>
                </pic:spPr>
              </pic:pic>
            </a:graphicData>
          </a:graphic>
        </wp:inline>
      </w:drawing>
    </w:r>
    <w:r>
      <w:rPr>
        <w:noProof/>
      </w:rPr>
      <w:t xml:space="preserve">                         </w:t>
    </w:r>
  </w:p>
  <w:p w14:paraId="7E94B05B" w14:textId="24511B60" w:rsidR="00480B82" w:rsidRPr="00CC117B" w:rsidRDefault="00480B82" w:rsidP="0011167E">
    <w:pPr>
      <w:pStyle w:val="Header"/>
      <w:tabs>
        <w:tab w:val="clear" w:pos="9360"/>
      </w:tabs>
      <w:ind w:left="-1440"/>
      <w:rPr>
        <w:rFonts w:cs="Arial"/>
        <w:color w:val="FF0000"/>
        <w:spacing w:val="40"/>
        <w:kern w:val="48"/>
        <w:sz w:val="36"/>
        <w:szCs w:val="36"/>
      </w:rPr>
    </w:pPr>
    <w:r>
      <w:rPr>
        <w:rFonts w:ascii="Calibri" w:hAnsi="Calibri" w:cs="Calibri"/>
        <w:color w:val="000000"/>
        <w:shd w:val="clear" w:color="auto" w:fill="FFFFFF"/>
      </w:rPr>
      <w:br/>
    </w:r>
  </w:p>
</w:hdr>
</file>

<file path=word/intelligence2.xml><?xml version="1.0" encoding="utf-8"?>
<int2:intelligence xmlns:int2="http://schemas.microsoft.com/office/intelligence/2020/intelligence" xmlns:oel="http://schemas.microsoft.com/office/2019/extlst">
  <int2:observations>
    <int2:textHash int2:hashCode="0KJFpGFKbrM4z7" int2:id="QxR7A0kX">
      <int2:state int2:value="Rejected" int2:type="AugLoop_Text_Critique"/>
    </int2:textHash>
    <int2:textHash int2:hashCode="6IhkwcfTe7Fyzl" int2:id="hKvePQuv">
      <int2:state int2:value="Rejected" int2:type="AugLoop_Text_Critique"/>
    </int2:textHash>
    <int2:textHash int2:hashCode="DA+l8b1qXisBIu" int2:id="LP87BW46">
      <int2:state int2:value="Rejected" int2:type="LegacyProofing"/>
    </int2:textHash>
    <int2:textHash int2:hashCode="P5il+PGU1I2Y8d" int2:id="jZLYJJo0">
      <int2:state int2:value="Rejected" int2:type="LegacyProofing"/>
    </int2:textHash>
    <int2:textHash int2:hashCode="uStEXVnzqkPG/T" int2:id="n96lyfIL">
      <int2:state int2:value="Rejected" int2:type="LegacyProofing"/>
    </int2:textHash>
    <int2:bookmark int2:bookmarkName="_Int_UleSgHUB" int2:invalidationBookmarkName="" int2:hashCode="v44r1Ml+eiW58M" int2:id="1N8He5Mp">
      <int2:state int2:value="Rejected" int2:type="AugLoop_Acronyms_AcronymsCritique"/>
    </int2:bookmark>
    <int2:bookmark int2:bookmarkName="_Int_wfMacLZt" int2:invalidationBookmarkName="" int2:hashCode="rvNlAtZ7BSBlTe" int2:id="HYXvD0QX">
      <int2:state int2:value="Rejected" int2:type="AugLoop_Text_Critique"/>
    </int2:bookmark>
    <int2:bookmark int2:bookmarkName="_Int_DTHHAnvR" int2:invalidationBookmarkName="" int2:hashCode="QVFf6MqK4XDQJJ" int2:id="iLppdZc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A30"/>
    <w:multiLevelType w:val="multilevel"/>
    <w:tmpl w:val="9B5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02B01"/>
    <w:multiLevelType w:val="hybridMultilevel"/>
    <w:tmpl w:val="6E94C6F2"/>
    <w:lvl w:ilvl="0" w:tplc="63B4695E">
      <w:start w:val="1"/>
      <w:numFmt w:val="decimal"/>
      <w:lvlText w:val="%1."/>
      <w:lvlJc w:val="left"/>
      <w:pPr>
        <w:ind w:left="720" w:hanging="360"/>
      </w:pPr>
    </w:lvl>
    <w:lvl w:ilvl="1" w:tplc="FFFFFFFF">
      <w:start w:val="1"/>
      <w:numFmt w:val="lowerLetter"/>
      <w:lvlText w:val="%2)"/>
      <w:lvlJc w:val="left"/>
      <w:pPr>
        <w:ind w:left="1170" w:hanging="360"/>
      </w:pPr>
      <w:rPr>
        <w:rFonts w:ascii="Arial" w:hAnsi="Arial" w:hint="default"/>
        <w:sz w:val="22"/>
        <w:szCs w:val="22"/>
      </w:rPr>
    </w:lvl>
    <w:lvl w:ilvl="2" w:tplc="47086EF2">
      <w:start w:val="1"/>
      <w:numFmt w:val="lowerRoman"/>
      <w:lvlText w:val="%3."/>
      <w:lvlJc w:val="right"/>
      <w:pPr>
        <w:ind w:left="2160" w:hanging="180"/>
      </w:pPr>
    </w:lvl>
    <w:lvl w:ilvl="3" w:tplc="C05AB79A">
      <w:start w:val="1"/>
      <w:numFmt w:val="decimal"/>
      <w:lvlText w:val="%4."/>
      <w:lvlJc w:val="left"/>
      <w:pPr>
        <w:ind w:left="2880" w:hanging="360"/>
      </w:pPr>
    </w:lvl>
    <w:lvl w:ilvl="4" w:tplc="27425D12">
      <w:start w:val="1"/>
      <w:numFmt w:val="lowerLetter"/>
      <w:lvlText w:val="%5."/>
      <w:lvlJc w:val="left"/>
      <w:pPr>
        <w:ind w:left="3600" w:hanging="360"/>
      </w:pPr>
    </w:lvl>
    <w:lvl w:ilvl="5" w:tplc="FB5A7552">
      <w:start w:val="1"/>
      <w:numFmt w:val="lowerRoman"/>
      <w:lvlText w:val="%6."/>
      <w:lvlJc w:val="right"/>
      <w:pPr>
        <w:ind w:left="4320" w:hanging="180"/>
      </w:pPr>
    </w:lvl>
    <w:lvl w:ilvl="6" w:tplc="33049150">
      <w:start w:val="1"/>
      <w:numFmt w:val="decimal"/>
      <w:lvlText w:val="%7."/>
      <w:lvlJc w:val="left"/>
      <w:pPr>
        <w:ind w:left="5040" w:hanging="360"/>
      </w:pPr>
    </w:lvl>
    <w:lvl w:ilvl="7" w:tplc="311A31E8">
      <w:start w:val="1"/>
      <w:numFmt w:val="lowerLetter"/>
      <w:lvlText w:val="%8."/>
      <w:lvlJc w:val="left"/>
      <w:pPr>
        <w:ind w:left="5760" w:hanging="360"/>
      </w:pPr>
    </w:lvl>
    <w:lvl w:ilvl="8" w:tplc="1FB00B50">
      <w:start w:val="1"/>
      <w:numFmt w:val="lowerRoman"/>
      <w:lvlText w:val="%9."/>
      <w:lvlJc w:val="right"/>
      <w:pPr>
        <w:ind w:left="6480" w:hanging="180"/>
      </w:pPr>
    </w:lvl>
  </w:abstractNum>
  <w:abstractNum w:abstractNumId="2" w15:restartNumberingAfterBreak="0">
    <w:nsid w:val="074D72C6"/>
    <w:multiLevelType w:val="multilevel"/>
    <w:tmpl w:val="874CE188"/>
    <w:lvl w:ilvl="0">
      <w:start w:val="1"/>
      <w:numFmt w:val="decimal"/>
      <w:lvlText w:val="%1."/>
      <w:lvlJc w:val="left"/>
      <w:pPr>
        <w:ind w:left="720" w:hanging="360"/>
      </w:pPr>
      <w:rPr>
        <w:rFonts w:hint="default"/>
      </w:rPr>
    </w:lvl>
    <w:lvl w:ilvl="1">
      <w:start w:val="4"/>
      <w:numFmt w:val="decimal"/>
      <w:lvlText w:val="%2%1."/>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04D794"/>
    <w:multiLevelType w:val="hybridMultilevel"/>
    <w:tmpl w:val="1C52E750"/>
    <w:lvl w:ilvl="0" w:tplc="9A5AFCEC">
      <w:start w:val="1"/>
      <w:numFmt w:val="decimal"/>
      <w:lvlText w:val="%1."/>
      <w:lvlJc w:val="left"/>
      <w:pPr>
        <w:ind w:left="720" w:hanging="360"/>
      </w:pPr>
    </w:lvl>
    <w:lvl w:ilvl="1" w:tplc="72FC8B2C">
      <w:start w:val="1"/>
      <w:numFmt w:val="lowerLetter"/>
      <w:lvlText w:val="%2."/>
      <w:lvlJc w:val="left"/>
      <w:pPr>
        <w:ind w:left="1440" w:hanging="360"/>
      </w:pPr>
    </w:lvl>
    <w:lvl w:ilvl="2" w:tplc="79AA0890">
      <w:start w:val="1"/>
      <w:numFmt w:val="lowerRoman"/>
      <w:lvlText w:val="%3."/>
      <w:lvlJc w:val="right"/>
      <w:pPr>
        <w:ind w:left="2160" w:hanging="180"/>
      </w:pPr>
    </w:lvl>
    <w:lvl w:ilvl="3" w:tplc="FC7EF3F8">
      <w:start w:val="1"/>
      <w:numFmt w:val="decimal"/>
      <w:lvlText w:val="%4."/>
      <w:lvlJc w:val="left"/>
      <w:pPr>
        <w:ind w:left="2880" w:hanging="360"/>
      </w:pPr>
    </w:lvl>
    <w:lvl w:ilvl="4" w:tplc="312A7CCE">
      <w:start w:val="1"/>
      <w:numFmt w:val="lowerLetter"/>
      <w:lvlText w:val="%5."/>
      <w:lvlJc w:val="left"/>
      <w:pPr>
        <w:ind w:left="3600" w:hanging="360"/>
      </w:pPr>
    </w:lvl>
    <w:lvl w:ilvl="5" w:tplc="6CF6917A">
      <w:start w:val="1"/>
      <w:numFmt w:val="lowerRoman"/>
      <w:lvlText w:val="%6."/>
      <w:lvlJc w:val="right"/>
      <w:pPr>
        <w:ind w:left="4320" w:hanging="180"/>
      </w:pPr>
    </w:lvl>
    <w:lvl w:ilvl="6" w:tplc="7F3C808E">
      <w:start w:val="1"/>
      <w:numFmt w:val="decimal"/>
      <w:lvlText w:val="%7."/>
      <w:lvlJc w:val="left"/>
      <w:pPr>
        <w:ind w:left="5040" w:hanging="360"/>
      </w:pPr>
    </w:lvl>
    <w:lvl w:ilvl="7" w:tplc="29A40460">
      <w:start w:val="1"/>
      <w:numFmt w:val="lowerLetter"/>
      <w:lvlText w:val="%8."/>
      <w:lvlJc w:val="left"/>
      <w:pPr>
        <w:ind w:left="5760" w:hanging="360"/>
      </w:pPr>
    </w:lvl>
    <w:lvl w:ilvl="8" w:tplc="28A0F574">
      <w:start w:val="1"/>
      <w:numFmt w:val="lowerRoman"/>
      <w:lvlText w:val="%9."/>
      <w:lvlJc w:val="right"/>
      <w:pPr>
        <w:ind w:left="6480" w:hanging="180"/>
      </w:pPr>
    </w:lvl>
  </w:abstractNum>
  <w:abstractNum w:abstractNumId="4" w15:restartNumberingAfterBreak="0">
    <w:nsid w:val="19864F7C"/>
    <w:multiLevelType w:val="hybridMultilevel"/>
    <w:tmpl w:val="159EC0CC"/>
    <w:lvl w:ilvl="0" w:tplc="3FA63804">
      <w:start w:val="3"/>
      <w:numFmt w:val="lowerLetter"/>
      <w:lvlText w:val="%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BA6567C"/>
    <w:multiLevelType w:val="multilevel"/>
    <w:tmpl w:val="5994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B4894"/>
    <w:multiLevelType w:val="hybridMultilevel"/>
    <w:tmpl w:val="7A56DAEC"/>
    <w:lvl w:ilvl="0" w:tplc="17C41EB2">
      <w:start w:val="1"/>
      <w:numFmt w:val="decimal"/>
      <w:lvlText w:val="%1."/>
      <w:lvlJc w:val="left"/>
      <w:pPr>
        <w:ind w:left="720" w:hanging="360"/>
      </w:pPr>
    </w:lvl>
    <w:lvl w:ilvl="1" w:tplc="D6B8EDA4">
      <w:start w:val="1"/>
      <w:numFmt w:val="lowerLetter"/>
      <w:lvlText w:val="%2."/>
      <w:lvlJc w:val="left"/>
      <w:pPr>
        <w:ind w:left="1440" w:hanging="360"/>
      </w:pPr>
    </w:lvl>
    <w:lvl w:ilvl="2" w:tplc="46687FCA">
      <w:start w:val="1"/>
      <w:numFmt w:val="lowerRoman"/>
      <w:lvlText w:val="%3."/>
      <w:lvlJc w:val="right"/>
      <w:pPr>
        <w:ind w:left="2160" w:hanging="180"/>
      </w:pPr>
    </w:lvl>
    <w:lvl w:ilvl="3" w:tplc="E826A2F2">
      <w:start w:val="1"/>
      <w:numFmt w:val="decimal"/>
      <w:lvlText w:val="%4."/>
      <w:lvlJc w:val="left"/>
      <w:pPr>
        <w:ind w:left="2880" w:hanging="360"/>
      </w:pPr>
    </w:lvl>
    <w:lvl w:ilvl="4" w:tplc="9FF87962">
      <w:start w:val="1"/>
      <w:numFmt w:val="lowerLetter"/>
      <w:lvlText w:val="%5."/>
      <w:lvlJc w:val="left"/>
      <w:pPr>
        <w:ind w:left="3600" w:hanging="360"/>
      </w:pPr>
    </w:lvl>
    <w:lvl w:ilvl="5" w:tplc="04B6F8D8">
      <w:start w:val="1"/>
      <w:numFmt w:val="lowerRoman"/>
      <w:lvlText w:val="%6."/>
      <w:lvlJc w:val="right"/>
      <w:pPr>
        <w:ind w:left="4320" w:hanging="180"/>
      </w:pPr>
    </w:lvl>
    <w:lvl w:ilvl="6" w:tplc="1F06A56C">
      <w:start w:val="1"/>
      <w:numFmt w:val="decimal"/>
      <w:lvlText w:val="%7."/>
      <w:lvlJc w:val="left"/>
      <w:pPr>
        <w:ind w:left="5040" w:hanging="360"/>
      </w:pPr>
    </w:lvl>
    <w:lvl w:ilvl="7" w:tplc="9334B54A">
      <w:start w:val="1"/>
      <w:numFmt w:val="lowerLetter"/>
      <w:lvlText w:val="%8."/>
      <w:lvlJc w:val="left"/>
      <w:pPr>
        <w:ind w:left="5760" w:hanging="360"/>
      </w:pPr>
    </w:lvl>
    <w:lvl w:ilvl="8" w:tplc="5C303B8E">
      <w:start w:val="1"/>
      <w:numFmt w:val="lowerRoman"/>
      <w:lvlText w:val="%9."/>
      <w:lvlJc w:val="right"/>
      <w:pPr>
        <w:ind w:left="6480" w:hanging="180"/>
      </w:pPr>
    </w:lvl>
  </w:abstractNum>
  <w:abstractNum w:abstractNumId="7" w15:restartNumberingAfterBreak="0">
    <w:nsid w:val="1F041CA5"/>
    <w:multiLevelType w:val="hybridMultilevel"/>
    <w:tmpl w:val="EC146CF8"/>
    <w:lvl w:ilvl="0" w:tplc="E66657B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421EC"/>
    <w:multiLevelType w:val="hybridMultilevel"/>
    <w:tmpl w:val="3EB647C4"/>
    <w:lvl w:ilvl="0" w:tplc="BA3E7E5A">
      <w:start w:val="1"/>
      <w:numFmt w:val="decimal"/>
      <w:lvlText w:val="%1."/>
      <w:lvlJc w:val="left"/>
      <w:pPr>
        <w:ind w:left="720" w:hanging="360"/>
      </w:pPr>
    </w:lvl>
    <w:lvl w:ilvl="1" w:tplc="DB18AC9E">
      <w:start w:val="1"/>
      <w:numFmt w:val="lowerLetter"/>
      <w:lvlText w:val="%2."/>
      <w:lvlJc w:val="left"/>
      <w:pPr>
        <w:ind w:left="1440" w:hanging="360"/>
      </w:pPr>
    </w:lvl>
    <w:lvl w:ilvl="2" w:tplc="A20637BC">
      <w:start w:val="1"/>
      <w:numFmt w:val="lowerRoman"/>
      <w:lvlText w:val="%3."/>
      <w:lvlJc w:val="right"/>
      <w:pPr>
        <w:ind w:left="2160" w:hanging="180"/>
      </w:pPr>
    </w:lvl>
    <w:lvl w:ilvl="3" w:tplc="73AADE48">
      <w:start w:val="1"/>
      <w:numFmt w:val="decimal"/>
      <w:lvlText w:val="%4."/>
      <w:lvlJc w:val="left"/>
      <w:pPr>
        <w:ind w:left="2880" w:hanging="360"/>
      </w:pPr>
    </w:lvl>
    <w:lvl w:ilvl="4" w:tplc="EF1A6B10">
      <w:start w:val="1"/>
      <w:numFmt w:val="lowerLetter"/>
      <w:lvlText w:val="%5."/>
      <w:lvlJc w:val="left"/>
      <w:pPr>
        <w:ind w:left="3600" w:hanging="360"/>
      </w:pPr>
    </w:lvl>
    <w:lvl w:ilvl="5" w:tplc="D1BA88AE">
      <w:start w:val="1"/>
      <w:numFmt w:val="lowerRoman"/>
      <w:lvlText w:val="%6."/>
      <w:lvlJc w:val="right"/>
      <w:pPr>
        <w:ind w:left="4320" w:hanging="180"/>
      </w:pPr>
    </w:lvl>
    <w:lvl w:ilvl="6" w:tplc="F19ED3BC">
      <w:start w:val="1"/>
      <w:numFmt w:val="decimal"/>
      <w:lvlText w:val="%7."/>
      <w:lvlJc w:val="left"/>
      <w:pPr>
        <w:ind w:left="5040" w:hanging="360"/>
      </w:pPr>
    </w:lvl>
    <w:lvl w:ilvl="7" w:tplc="53463928">
      <w:start w:val="1"/>
      <w:numFmt w:val="lowerLetter"/>
      <w:lvlText w:val="%8."/>
      <w:lvlJc w:val="left"/>
      <w:pPr>
        <w:ind w:left="5760" w:hanging="360"/>
      </w:pPr>
    </w:lvl>
    <w:lvl w:ilvl="8" w:tplc="0DE2DA04">
      <w:start w:val="1"/>
      <w:numFmt w:val="lowerRoman"/>
      <w:lvlText w:val="%9."/>
      <w:lvlJc w:val="right"/>
      <w:pPr>
        <w:ind w:left="6480" w:hanging="180"/>
      </w:pPr>
    </w:lvl>
  </w:abstractNum>
  <w:abstractNum w:abstractNumId="9" w15:restartNumberingAfterBreak="0">
    <w:nsid w:val="2449123C"/>
    <w:multiLevelType w:val="hybridMultilevel"/>
    <w:tmpl w:val="DB58436C"/>
    <w:lvl w:ilvl="0" w:tplc="17020948">
      <w:start w:val="1"/>
      <w:numFmt w:val="decimal"/>
      <w:lvlText w:val="%1."/>
      <w:lvlJc w:val="left"/>
      <w:pPr>
        <w:ind w:left="720" w:hanging="360"/>
      </w:pPr>
    </w:lvl>
    <w:lvl w:ilvl="1" w:tplc="57301D46">
      <w:start w:val="1"/>
      <w:numFmt w:val="lowerLetter"/>
      <w:lvlText w:val="%2."/>
      <w:lvlJc w:val="left"/>
      <w:pPr>
        <w:ind w:left="1440" w:hanging="360"/>
      </w:pPr>
    </w:lvl>
    <w:lvl w:ilvl="2" w:tplc="911440B8">
      <w:start w:val="1"/>
      <w:numFmt w:val="lowerRoman"/>
      <w:lvlText w:val="%3."/>
      <w:lvlJc w:val="right"/>
      <w:pPr>
        <w:ind w:left="2160" w:hanging="180"/>
      </w:pPr>
    </w:lvl>
    <w:lvl w:ilvl="3" w:tplc="43F0D602">
      <w:start w:val="1"/>
      <w:numFmt w:val="decimal"/>
      <w:lvlText w:val="%4."/>
      <w:lvlJc w:val="left"/>
      <w:pPr>
        <w:ind w:left="2880" w:hanging="360"/>
      </w:pPr>
    </w:lvl>
    <w:lvl w:ilvl="4" w:tplc="B67EA390">
      <w:start w:val="1"/>
      <w:numFmt w:val="lowerLetter"/>
      <w:lvlText w:val="%5."/>
      <w:lvlJc w:val="left"/>
      <w:pPr>
        <w:ind w:left="3600" w:hanging="360"/>
      </w:pPr>
    </w:lvl>
    <w:lvl w:ilvl="5" w:tplc="6F20AE86">
      <w:start w:val="1"/>
      <w:numFmt w:val="lowerRoman"/>
      <w:lvlText w:val="%6."/>
      <w:lvlJc w:val="right"/>
      <w:pPr>
        <w:ind w:left="4320" w:hanging="180"/>
      </w:pPr>
    </w:lvl>
    <w:lvl w:ilvl="6" w:tplc="D286DC6A">
      <w:start w:val="1"/>
      <w:numFmt w:val="decimal"/>
      <w:lvlText w:val="%7."/>
      <w:lvlJc w:val="left"/>
      <w:pPr>
        <w:ind w:left="5040" w:hanging="360"/>
      </w:pPr>
    </w:lvl>
    <w:lvl w:ilvl="7" w:tplc="675E1664">
      <w:start w:val="1"/>
      <w:numFmt w:val="lowerLetter"/>
      <w:lvlText w:val="%8."/>
      <w:lvlJc w:val="left"/>
      <w:pPr>
        <w:ind w:left="5760" w:hanging="360"/>
      </w:pPr>
    </w:lvl>
    <w:lvl w:ilvl="8" w:tplc="46C8E4CA">
      <w:start w:val="1"/>
      <w:numFmt w:val="lowerRoman"/>
      <w:lvlText w:val="%9."/>
      <w:lvlJc w:val="right"/>
      <w:pPr>
        <w:ind w:left="6480" w:hanging="180"/>
      </w:pPr>
    </w:lvl>
  </w:abstractNum>
  <w:abstractNum w:abstractNumId="10" w15:restartNumberingAfterBreak="0">
    <w:nsid w:val="249B0835"/>
    <w:multiLevelType w:val="multilevel"/>
    <w:tmpl w:val="2AAA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F5B7F"/>
    <w:multiLevelType w:val="hybridMultilevel"/>
    <w:tmpl w:val="3A5C2C94"/>
    <w:lvl w:ilvl="0" w:tplc="6DC0F8DC">
      <w:start w:val="1"/>
      <w:numFmt w:val="decimal"/>
      <w:lvlText w:val="%1."/>
      <w:lvlJc w:val="left"/>
      <w:pPr>
        <w:ind w:left="720" w:hanging="360"/>
      </w:pPr>
    </w:lvl>
    <w:lvl w:ilvl="1" w:tplc="BA946140">
      <w:start w:val="1"/>
      <w:numFmt w:val="lowerLetter"/>
      <w:lvlText w:val="%2."/>
      <w:lvlJc w:val="left"/>
      <w:pPr>
        <w:ind w:left="1440" w:hanging="360"/>
      </w:pPr>
    </w:lvl>
    <w:lvl w:ilvl="2" w:tplc="5CB271A8">
      <w:start w:val="1"/>
      <w:numFmt w:val="lowerRoman"/>
      <w:lvlText w:val="%3."/>
      <w:lvlJc w:val="right"/>
      <w:pPr>
        <w:ind w:left="2160" w:hanging="180"/>
      </w:pPr>
    </w:lvl>
    <w:lvl w:ilvl="3" w:tplc="B9F44154">
      <w:start w:val="1"/>
      <w:numFmt w:val="decimal"/>
      <w:lvlText w:val="%4."/>
      <w:lvlJc w:val="left"/>
      <w:pPr>
        <w:ind w:left="2880" w:hanging="360"/>
      </w:pPr>
    </w:lvl>
    <w:lvl w:ilvl="4" w:tplc="B5C4C644">
      <w:start w:val="1"/>
      <w:numFmt w:val="lowerLetter"/>
      <w:lvlText w:val="%5."/>
      <w:lvlJc w:val="left"/>
      <w:pPr>
        <w:ind w:left="3600" w:hanging="360"/>
      </w:pPr>
    </w:lvl>
    <w:lvl w:ilvl="5" w:tplc="C37C1F82">
      <w:start w:val="1"/>
      <w:numFmt w:val="lowerRoman"/>
      <w:lvlText w:val="%6."/>
      <w:lvlJc w:val="right"/>
      <w:pPr>
        <w:ind w:left="4320" w:hanging="180"/>
      </w:pPr>
    </w:lvl>
    <w:lvl w:ilvl="6" w:tplc="407091A0">
      <w:start w:val="1"/>
      <w:numFmt w:val="decimal"/>
      <w:lvlText w:val="%7."/>
      <w:lvlJc w:val="left"/>
      <w:pPr>
        <w:ind w:left="5040" w:hanging="360"/>
      </w:pPr>
    </w:lvl>
    <w:lvl w:ilvl="7" w:tplc="3B6E6EF4">
      <w:start w:val="1"/>
      <w:numFmt w:val="lowerLetter"/>
      <w:lvlText w:val="%8."/>
      <w:lvlJc w:val="left"/>
      <w:pPr>
        <w:ind w:left="5760" w:hanging="360"/>
      </w:pPr>
    </w:lvl>
    <w:lvl w:ilvl="8" w:tplc="F1388808">
      <w:start w:val="1"/>
      <w:numFmt w:val="lowerRoman"/>
      <w:lvlText w:val="%9."/>
      <w:lvlJc w:val="right"/>
      <w:pPr>
        <w:ind w:left="6480" w:hanging="180"/>
      </w:pPr>
    </w:lvl>
  </w:abstractNum>
  <w:abstractNum w:abstractNumId="12" w15:restartNumberingAfterBreak="0">
    <w:nsid w:val="26D97F4D"/>
    <w:multiLevelType w:val="hybridMultilevel"/>
    <w:tmpl w:val="08BEC20C"/>
    <w:lvl w:ilvl="0" w:tplc="02665E1A">
      <w:start w:val="1"/>
      <w:numFmt w:val="decimal"/>
      <w:lvlText w:val="%1."/>
      <w:lvlJc w:val="left"/>
      <w:pPr>
        <w:tabs>
          <w:tab w:val="num" w:pos="720"/>
        </w:tabs>
        <w:ind w:left="720" w:hanging="360"/>
      </w:pPr>
    </w:lvl>
    <w:lvl w:ilvl="1" w:tplc="6388D0FA" w:tentative="1">
      <w:start w:val="1"/>
      <w:numFmt w:val="decimal"/>
      <w:lvlText w:val="%2."/>
      <w:lvlJc w:val="left"/>
      <w:pPr>
        <w:tabs>
          <w:tab w:val="num" w:pos="1440"/>
        </w:tabs>
        <w:ind w:left="1440" w:hanging="360"/>
      </w:pPr>
    </w:lvl>
    <w:lvl w:ilvl="2" w:tplc="8666A08E" w:tentative="1">
      <w:start w:val="1"/>
      <w:numFmt w:val="decimal"/>
      <w:lvlText w:val="%3."/>
      <w:lvlJc w:val="left"/>
      <w:pPr>
        <w:tabs>
          <w:tab w:val="num" w:pos="2160"/>
        </w:tabs>
        <w:ind w:left="2160" w:hanging="360"/>
      </w:pPr>
    </w:lvl>
    <w:lvl w:ilvl="3" w:tplc="D4C8BE80" w:tentative="1">
      <w:start w:val="1"/>
      <w:numFmt w:val="decimal"/>
      <w:lvlText w:val="%4."/>
      <w:lvlJc w:val="left"/>
      <w:pPr>
        <w:tabs>
          <w:tab w:val="num" w:pos="2880"/>
        </w:tabs>
        <w:ind w:left="2880" w:hanging="360"/>
      </w:pPr>
    </w:lvl>
    <w:lvl w:ilvl="4" w:tplc="B756D81C" w:tentative="1">
      <w:start w:val="1"/>
      <w:numFmt w:val="decimal"/>
      <w:lvlText w:val="%5."/>
      <w:lvlJc w:val="left"/>
      <w:pPr>
        <w:tabs>
          <w:tab w:val="num" w:pos="3600"/>
        </w:tabs>
        <w:ind w:left="3600" w:hanging="360"/>
      </w:pPr>
    </w:lvl>
    <w:lvl w:ilvl="5" w:tplc="48CAD1C4" w:tentative="1">
      <w:start w:val="1"/>
      <w:numFmt w:val="decimal"/>
      <w:lvlText w:val="%6."/>
      <w:lvlJc w:val="left"/>
      <w:pPr>
        <w:tabs>
          <w:tab w:val="num" w:pos="4320"/>
        </w:tabs>
        <w:ind w:left="4320" w:hanging="360"/>
      </w:pPr>
    </w:lvl>
    <w:lvl w:ilvl="6" w:tplc="CBB0C1A6" w:tentative="1">
      <w:start w:val="1"/>
      <w:numFmt w:val="decimal"/>
      <w:lvlText w:val="%7."/>
      <w:lvlJc w:val="left"/>
      <w:pPr>
        <w:tabs>
          <w:tab w:val="num" w:pos="5040"/>
        </w:tabs>
        <w:ind w:left="5040" w:hanging="360"/>
      </w:pPr>
    </w:lvl>
    <w:lvl w:ilvl="7" w:tplc="6E8666D6" w:tentative="1">
      <w:start w:val="1"/>
      <w:numFmt w:val="decimal"/>
      <w:lvlText w:val="%8."/>
      <w:lvlJc w:val="left"/>
      <w:pPr>
        <w:tabs>
          <w:tab w:val="num" w:pos="5760"/>
        </w:tabs>
        <w:ind w:left="5760" w:hanging="360"/>
      </w:pPr>
    </w:lvl>
    <w:lvl w:ilvl="8" w:tplc="91501602" w:tentative="1">
      <w:start w:val="1"/>
      <w:numFmt w:val="decimal"/>
      <w:lvlText w:val="%9."/>
      <w:lvlJc w:val="left"/>
      <w:pPr>
        <w:tabs>
          <w:tab w:val="num" w:pos="6480"/>
        </w:tabs>
        <w:ind w:left="6480" w:hanging="360"/>
      </w:pPr>
    </w:lvl>
  </w:abstractNum>
  <w:abstractNum w:abstractNumId="13" w15:restartNumberingAfterBreak="0">
    <w:nsid w:val="27802159"/>
    <w:multiLevelType w:val="hybridMultilevel"/>
    <w:tmpl w:val="92D46A96"/>
    <w:lvl w:ilvl="0" w:tplc="8E26E3A2">
      <w:start w:val="1"/>
      <w:numFmt w:val="decimal"/>
      <w:lvlText w:val="%1."/>
      <w:lvlJc w:val="left"/>
      <w:pPr>
        <w:ind w:left="720" w:hanging="360"/>
      </w:pPr>
    </w:lvl>
    <w:lvl w:ilvl="1" w:tplc="4176A348">
      <w:start w:val="1"/>
      <w:numFmt w:val="lowerLetter"/>
      <w:lvlText w:val="%2."/>
      <w:lvlJc w:val="left"/>
      <w:pPr>
        <w:ind w:left="1440" w:hanging="360"/>
      </w:pPr>
    </w:lvl>
    <w:lvl w:ilvl="2" w:tplc="6844979E">
      <w:start w:val="1"/>
      <w:numFmt w:val="lowerRoman"/>
      <w:lvlText w:val="%3."/>
      <w:lvlJc w:val="right"/>
      <w:pPr>
        <w:ind w:left="2160" w:hanging="180"/>
      </w:pPr>
    </w:lvl>
    <w:lvl w:ilvl="3" w:tplc="1B6EBFE6">
      <w:start w:val="1"/>
      <w:numFmt w:val="decimal"/>
      <w:lvlText w:val="%4."/>
      <w:lvlJc w:val="left"/>
      <w:pPr>
        <w:ind w:left="2880" w:hanging="360"/>
      </w:pPr>
    </w:lvl>
    <w:lvl w:ilvl="4" w:tplc="78FCE4EC">
      <w:start w:val="1"/>
      <w:numFmt w:val="lowerLetter"/>
      <w:lvlText w:val="%5."/>
      <w:lvlJc w:val="left"/>
      <w:pPr>
        <w:ind w:left="3600" w:hanging="360"/>
      </w:pPr>
    </w:lvl>
    <w:lvl w:ilvl="5" w:tplc="D5000BF0">
      <w:start w:val="1"/>
      <w:numFmt w:val="lowerRoman"/>
      <w:lvlText w:val="%6."/>
      <w:lvlJc w:val="right"/>
      <w:pPr>
        <w:ind w:left="4320" w:hanging="180"/>
      </w:pPr>
    </w:lvl>
    <w:lvl w:ilvl="6" w:tplc="7B12EA8A">
      <w:start w:val="1"/>
      <w:numFmt w:val="decimal"/>
      <w:lvlText w:val="%7."/>
      <w:lvlJc w:val="left"/>
      <w:pPr>
        <w:ind w:left="5040" w:hanging="360"/>
      </w:pPr>
    </w:lvl>
    <w:lvl w:ilvl="7" w:tplc="2E0E3BB8">
      <w:start w:val="1"/>
      <w:numFmt w:val="lowerLetter"/>
      <w:lvlText w:val="%8."/>
      <w:lvlJc w:val="left"/>
      <w:pPr>
        <w:ind w:left="5760" w:hanging="360"/>
      </w:pPr>
    </w:lvl>
    <w:lvl w:ilvl="8" w:tplc="92F08D1A">
      <w:start w:val="1"/>
      <w:numFmt w:val="lowerRoman"/>
      <w:lvlText w:val="%9."/>
      <w:lvlJc w:val="right"/>
      <w:pPr>
        <w:ind w:left="6480" w:hanging="180"/>
      </w:pPr>
    </w:lvl>
  </w:abstractNum>
  <w:abstractNum w:abstractNumId="14" w15:restartNumberingAfterBreak="0">
    <w:nsid w:val="2B8A3739"/>
    <w:multiLevelType w:val="hybridMultilevel"/>
    <w:tmpl w:val="26DC1B4E"/>
    <w:lvl w:ilvl="0" w:tplc="F6DC1C50">
      <w:start w:val="1"/>
      <w:numFmt w:val="decimal"/>
      <w:lvlText w:val="%1."/>
      <w:lvlJc w:val="left"/>
      <w:pPr>
        <w:ind w:left="720" w:hanging="360"/>
      </w:pPr>
    </w:lvl>
    <w:lvl w:ilvl="1" w:tplc="8FA8C864">
      <w:start w:val="1"/>
      <w:numFmt w:val="lowerLetter"/>
      <w:lvlText w:val="%2."/>
      <w:lvlJc w:val="left"/>
      <w:pPr>
        <w:ind w:left="1440" w:hanging="360"/>
      </w:pPr>
    </w:lvl>
    <w:lvl w:ilvl="2" w:tplc="3D5C6842">
      <w:start w:val="1"/>
      <w:numFmt w:val="lowerRoman"/>
      <w:lvlText w:val="%3."/>
      <w:lvlJc w:val="right"/>
      <w:pPr>
        <w:ind w:left="2160" w:hanging="180"/>
      </w:pPr>
    </w:lvl>
    <w:lvl w:ilvl="3" w:tplc="3A541E82">
      <w:start w:val="1"/>
      <w:numFmt w:val="decimal"/>
      <w:lvlText w:val="%4."/>
      <w:lvlJc w:val="left"/>
      <w:pPr>
        <w:ind w:left="2880" w:hanging="360"/>
      </w:pPr>
    </w:lvl>
    <w:lvl w:ilvl="4" w:tplc="B0D45C3A">
      <w:start w:val="1"/>
      <w:numFmt w:val="lowerLetter"/>
      <w:lvlText w:val="%5."/>
      <w:lvlJc w:val="left"/>
      <w:pPr>
        <w:ind w:left="3600" w:hanging="360"/>
      </w:pPr>
    </w:lvl>
    <w:lvl w:ilvl="5" w:tplc="ACE67712">
      <w:start w:val="1"/>
      <w:numFmt w:val="lowerRoman"/>
      <w:lvlText w:val="%6."/>
      <w:lvlJc w:val="right"/>
      <w:pPr>
        <w:ind w:left="4320" w:hanging="180"/>
      </w:pPr>
    </w:lvl>
    <w:lvl w:ilvl="6" w:tplc="88882C0E">
      <w:start w:val="1"/>
      <w:numFmt w:val="decimal"/>
      <w:lvlText w:val="%7."/>
      <w:lvlJc w:val="left"/>
      <w:pPr>
        <w:ind w:left="5040" w:hanging="360"/>
      </w:pPr>
    </w:lvl>
    <w:lvl w:ilvl="7" w:tplc="66961E32">
      <w:start w:val="1"/>
      <w:numFmt w:val="lowerLetter"/>
      <w:lvlText w:val="%8."/>
      <w:lvlJc w:val="left"/>
      <w:pPr>
        <w:ind w:left="5760" w:hanging="360"/>
      </w:pPr>
    </w:lvl>
    <w:lvl w:ilvl="8" w:tplc="B8B0E4D8">
      <w:start w:val="1"/>
      <w:numFmt w:val="lowerRoman"/>
      <w:lvlText w:val="%9."/>
      <w:lvlJc w:val="right"/>
      <w:pPr>
        <w:ind w:left="6480" w:hanging="180"/>
      </w:pPr>
    </w:lvl>
  </w:abstractNum>
  <w:abstractNum w:abstractNumId="15" w15:restartNumberingAfterBreak="0">
    <w:nsid w:val="2C0A4680"/>
    <w:multiLevelType w:val="multilevel"/>
    <w:tmpl w:val="AA3EA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EE2F19"/>
    <w:multiLevelType w:val="multilevel"/>
    <w:tmpl w:val="58CE35E8"/>
    <w:lvl w:ilvl="0">
      <w:start w:val="1"/>
      <w:numFmt w:val="decimal"/>
      <w:lvlText w:val="%1."/>
      <w:lvlJc w:val="left"/>
      <w:pPr>
        <w:tabs>
          <w:tab w:val="num" w:pos="1260"/>
        </w:tabs>
        <w:ind w:left="900" w:hanging="360"/>
      </w:pPr>
      <w:rPr>
        <w:rFonts w:hint="default"/>
      </w:rPr>
    </w:lvl>
    <w:lvl w:ilvl="1">
      <w:start w:val="1"/>
      <w:numFmt w:val="upperLetter"/>
      <w:lvlText w:val="%2."/>
      <w:lvlJc w:val="left"/>
      <w:pPr>
        <w:tabs>
          <w:tab w:val="num" w:pos="1080"/>
        </w:tabs>
        <w:ind w:left="720" w:hanging="360"/>
      </w:pPr>
      <w:rPr>
        <w:rFonts w:ascii="Arial" w:hAnsi="Arial" w:cs="Times New Roman" w:hint="default"/>
        <w:color w:val="auto"/>
        <w:sz w:val="22"/>
      </w:rPr>
    </w:lvl>
    <w:lvl w:ilvl="2">
      <w:start w:val="1"/>
      <w:numFmt w:val="decimal"/>
      <w:lvlText w:val="%3."/>
      <w:lvlJc w:val="left"/>
      <w:pPr>
        <w:tabs>
          <w:tab w:val="num" w:pos="1440"/>
        </w:tabs>
        <w:ind w:left="1080" w:hanging="360"/>
      </w:pPr>
      <w:rPr>
        <w:rFonts w:hint="default"/>
      </w:rPr>
    </w:lvl>
    <w:lvl w:ilvl="3">
      <w:start w:val="1"/>
      <w:numFmt w:val="decimal"/>
      <w:lvlText w:val="%4."/>
      <w:lvlJc w:val="left"/>
      <w:pPr>
        <w:tabs>
          <w:tab w:val="num" w:pos="1800"/>
        </w:tabs>
        <w:ind w:left="1440" w:hanging="360"/>
      </w:pPr>
      <w:rPr>
        <w:rFonts w:hint="default"/>
      </w:rPr>
    </w:lvl>
    <w:lvl w:ilvl="4">
      <w:start w:val="1"/>
      <w:numFmt w:val="lowerLetter"/>
      <w:lvlText w:val="%5."/>
      <w:lvlJc w:val="left"/>
      <w:pPr>
        <w:tabs>
          <w:tab w:val="num" w:pos="2160"/>
        </w:tabs>
        <w:ind w:left="1800" w:hanging="360"/>
      </w:pPr>
      <w:rPr>
        <w:rFonts w:hint="default"/>
      </w:rPr>
    </w:lvl>
    <w:lvl w:ilvl="5">
      <w:start w:val="1"/>
      <w:numFmt w:val="lowerRoman"/>
      <w:lvlText w:val="%6."/>
      <w:lvlJc w:val="right"/>
      <w:pPr>
        <w:tabs>
          <w:tab w:val="num" w:pos="2520"/>
        </w:tabs>
        <w:ind w:left="2160" w:hanging="360"/>
      </w:pPr>
      <w:rPr>
        <w:rFonts w:hint="default"/>
      </w:rPr>
    </w:lvl>
    <w:lvl w:ilvl="6">
      <w:start w:val="1"/>
      <w:numFmt w:val="decimal"/>
      <w:lvlText w:val="%7."/>
      <w:lvlJc w:val="left"/>
      <w:pPr>
        <w:tabs>
          <w:tab w:val="num" w:pos="2880"/>
        </w:tabs>
        <w:ind w:left="2520" w:hanging="360"/>
      </w:pPr>
      <w:rPr>
        <w:rFonts w:hint="default"/>
      </w:rPr>
    </w:lvl>
    <w:lvl w:ilvl="7">
      <w:start w:val="1"/>
      <w:numFmt w:val="lowerLetter"/>
      <w:lvlText w:val="%8."/>
      <w:lvlJc w:val="left"/>
      <w:pPr>
        <w:tabs>
          <w:tab w:val="num" w:pos="3240"/>
        </w:tabs>
        <w:ind w:left="2880" w:hanging="360"/>
      </w:pPr>
      <w:rPr>
        <w:rFonts w:hint="default"/>
      </w:rPr>
    </w:lvl>
    <w:lvl w:ilvl="8">
      <w:start w:val="1"/>
      <w:numFmt w:val="lowerRoman"/>
      <w:lvlText w:val="%9."/>
      <w:lvlJc w:val="right"/>
      <w:pPr>
        <w:tabs>
          <w:tab w:val="num" w:pos="3600"/>
        </w:tabs>
        <w:ind w:left="3240" w:hanging="360"/>
      </w:pPr>
      <w:rPr>
        <w:rFonts w:hint="default"/>
      </w:rPr>
    </w:lvl>
  </w:abstractNum>
  <w:abstractNum w:abstractNumId="17" w15:restartNumberingAfterBreak="0">
    <w:nsid w:val="39AA799D"/>
    <w:multiLevelType w:val="hybridMultilevel"/>
    <w:tmpl w:val="3AA4F7F6"/>
    <w:lvl w:ilvl="0" w:tplc="5B26249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F0B504"/>
    <w:multiLevelType w:val="hybridMultilevel"/>
    <w:tmpl w:val="947A9466"/>
    <w:lvl w:ilvl="0" w:tplc="BC5A600A">
      <w:start w:val="1"/>
      <w:numFmt w:val="decimal"/>
      <w:lvlText w:val="%1."/>
      <w:lvlJc w:val="left"/>
      <w:pPr>
        <w:ind w:left="720" w:hanging="360"/>
      </w:pPr>
    </w:lvl>
    <w:lvl w:ilvl="1" w:tplc="DD74570E">
      <w:start w:val="1"/>
      <w:numFmt w:val="lowerLetter"/>
      <w:lvlText w:val="%2."/>
      <w:lvlJc w:val="left"/>
      <w:pPr>
        <w:ind w:left="1440" w:hanging="360"/>
      </w:pPr>
    </w:lvl>
    <w:lvl w:ilvl="2" w:tplc="331C2600">
      <w:start w:val="1"/>
      <w:numFmt w:val="lowerRoman"/>
      <w:lvlText w:val="%3."/>
      <w:lvlJc w:val="right"/>
      <w:pPr>
        <w:ind w:left="2160" w:hanging="180"/>
      </w:pPr>
    </w:lvl>
    <w:lvl w:ilvl="3" w:tplc="12CA3076">
      <w:start w:val="1"/>
      <w:numFmt w:val="decimal"/>
      <w:lvlText w:val="%4."/>
      <w:lvlJc w:val="left"/>
      <w:pPr>
        <w:ind w:left="2880" w:hanging="360"/>
      </w:pPr>
    </w:lvl>
    <w:lvl w:ilvl="4" w:tplc="906877FA">
      <w:start w:val="1"/>
      <w:numFmt w:val="lowerLetter"/>
      <w:lvlText w:val="%5."/>
      <w:lvlJc w:val="left"/>
      <w:pPr>
        <w:ind w:left="3600" w:hanging="360"/>
      </w:pPr>
    </w:lvl>
    <w:lvl w:ilvl="5" w:tplc="2E689E38">
      <w:start w:val="1"/>
      <w:numFmt w:val="lowerRoman"/>
      <w:lvlText w:val="%6."/>
      <w:lvlJc w:val="right"/>
      <w:pPr>
        <w:ind w:left="4320" w:hanging="180"/>
      </w:pPr>
    </w:lvl>
    <w:lvl w:ilvl="6" w:tplc="77044E7C">
      <w:start w:val="1"/>
      <w:numFmt w:val="decimal"/>
      <w:lvlText w:val="%7."/>
      <w:lvlJc w:val="left"/>
      <w:pPr>
        <w:ind w:left="5040" w:hanging="360"/>
      </w:pPr>
    </w:lvl>
    <w:lvl w:ilvl="7" w:tplc="667AF7BC">
      <w:start w:val="1"/>
      <w:numFmt w:val="lowerLetter"/>
      <w:lvlText w:val="%8."/>
      <w:lvlJc w:val="left"/>
      <w:pPr>
        <w:ind w:left="5760" w:hanging="360"/>
      </w:pPr>
    </w:lvl>
    <w:lvl w:ilvl="8" w:tplc="A11065F6">
      <w:start w:val="1"/>
      <w:numFmt w:val="lowerRoman"/>
      <w:lvlText w:val="%9."/>
      <w:lvlJc w:val="right"/>
      <w:pPr>
        <w:ind w:left="6480" w:hanging="180"/>
      </w:pPr>
    </w:lvl>
  </w:abstractNum>
  <w:abstractNum w:abstractNumId="19" w15:restartNumberingAfterBreak="0">
    <w:nsid w:val="4495387C"/>
    <w:multiLevelType w:val="hybridMultilevel"/>
    <w:tmpl w:val="CFB62154"/>
    <w:lvl w:ilvl="0" w:tplc="0D6EB3EC">
      <w:start w:val="1"/>
      <w:numFmt w:val="decimal"/>
      <w:lvlText w:val="%1."/>
      <w:lvlJc w:val="left"/>
      <w:pPr>
        <w:ind w:left="720" w:hanging="360"/>
      </w:pPr>
    </w:lvl>
    <w:lvl w:ilvl="1" w:tplc="D1426772">
      <w:start w:val="1"/>
      <w:numFmt w:val="lowerLetter"/>
      <w:lvlText w:val="%2."/>
      <w:lvlJc w:val="left"/>
      <w:pPr>
        <w:ind w:left="1440" w:hanging="360"/>
      </w:pPr>
    </w:lvl>
    <w:lvl w:ilvl="2" w:tplc="1938D50C">
      <w:start w:val="1"/>
      <w:numFmt w:val="lowerRoman"/>
      <w:lvlText w:val="%3."/>
      <w:lvlJc w:val="right"/>
      <w:pPr>
        <w:ind w:left="2160" w:hanging="180"/>
      </w:pPr>
    </w:lvl>
    <w:lvl w:ilvl="3" w:tplc="D02CA71A">
      <w:start w:val="1"/>
      <w:numFmt w:val="decimal"/>
      <w:lvlText w:val="%4."/>
      <w:lvlJc w:val="left"/>
      <w:pPr>
        <w:ind w:left="2880" w:hanging="360"/>
      </w:pPr>
    </w:lvl>
    <w:lvl w:ilvl="4" w:tplc="2FAE9D2E">
      <w:start w:val="1"/>
      <w:numFmt w:val="lowerLetter"/>
      <w:lvlText w:val="%5."/>
      <w:lvlJc w:val="left"/>
      <w:pPr>
        <w:ind w:left="3600" w:hanging="360"/>
      </w:pPr>
    </w:lvl>
    <w:lvl w:ilvl="5" w:tplc="61EC0C68">
      <w:start w:val="1"/>
      <w:numFmt w:val="lowerRoman"/>
      <w:lvlText w:val="%6."/>
      <w:lvlJc w:val="right"/>
      <w:pPr>
        <w:ind w:left="4320" w:hanging="180"/>
      </w:pPr>
    </w:lvl>
    <w:lvl w:ilvl="6" w:tplc="60448A52">
      <w:start w:val="1"/>
      <w:numFmt w:val="decimal"/>
      <w:lvlText w:val="%7."/>
      <w:lvlJc w:val="left"/>
      <w:pPr>
        <w:ind w:left="5040" w:hanging="360"/>
      </w:pPr>
    </w:lvl>
    <w:lvl w:ilvl="7" w:tplc="11F4438E">
      <w:start w:val="1"/>
      <w:numFmt w:val="lowerLetter"/>
      <w:lvlText w:val="%8."/>
      <w:lvlJc w:val="left"/>
      <w:pPr>
        <w:ind w:left="5760" w:hanging="360"/>
      </w:pPr>
    </w:lvl>
    <w:lvl w:ilvl="8" w:tplc="0F6CED4E">
      <w:start w:val="1"/>
      <w:numFmt w:val="lowerRoman"/>
      <w:lvlText w:val="%9."/>
      <w:lvlJc w:val="right"/>
      <w:pPr>
        <w:ind w:left="6480" w:hanging="180"/>
      </w:pPr>
    </w:lvl>
  </w:abstractNum>
  <w:abstractNum w:abstractNumId="20" w15:restartNumberingAfterBreak="0">
    <w:nsid w:val="4841EF2B"/>
    <w:multiLevelType w:val="hybridMultilevel"/>
    <w:tmpl w:val="8BFA902C"/>
    <w:lvl w:ilvl="0" w:tplc="4C5E0686">
      <w:start w:val="1"/>
      <w:numFmt w:val="decimal"/>
      <w:lvlText w:val="%1."/>
      <w:lvlJc w:val="left"/>
      <w:pPr>
        <w:ind w:left="720" w:hanging="360"/>
      </w:pPr>
    </w:lvl>
    <w:lvl w:ilvl="1" w:tplc="965CAAD4">
      <w:start w:val="1"/>
      <w:numFmt w:val="lowerLetter"/>
      <w:lvlText w:val="%2."/>
      <w:lvlJc w:val="left"/>
      <w:pPr>
        <w:ind w:left="1440" w:hanging="360"/>
      </w:pPr>
    </w:lvl>
    <w:lvl w:ilvl="2" w:tplc="07F232DC">
      <w:start w:val="1"/>
      <w:numFmt w:val="lowerRoman"/>
      <w:lvlText w:val="%3."/>
      <w:lvlJc w:val="right"/>
      <w:pPr>
        <w:ind w:left="2160" w:hanging="180"/>
      </w:pPr>
    </w:lvl>
    <w:lvl w:ilvl="3" w:tplc="74AA39BC">
      <w:start w:val="1"/>
      <w:numFmt w:val="decimal"/>
      <w:lvlText w:val="%4."/>
      <w:lvlJc w:val="left"/>
      <w:pPr>
        <w:ind w:left="2880" w:hanging="360"/>
      </w:pPr>
    </w:lvl>
    <w:lvl w:ilvl="4" w:tplc="6010DBBE">
      <w:start w:val="1"/>
      <w:numFmt w:val="lowerLetter"/>
      <w:lvlText w:val="%5."/>
      <w:lvlJc w:val="left"/>
      <w:pPr>
        <w:ind w:left="3600" w:hanging="360"/>
      </w:pPr>
    </w:lvl>
    <w:lvl w:ilvl="5" w:tplc="CC045412">
      <w:start w:val="1"/>
      <w:numFmt w:val="lowerRoman"/>
      <w:lvlText w:val="%6."/>
      <w:lvlJc w:val="right"/>
      <w:pPr>
        <w:ind w:left="4320" w:hanging="180"/>
      </w:pPr>
    </w:lvl>
    <w:lvl w:ilvl="6" w:tplc="8848BE9C">
      <w:start w:val="1"/>
      <w:numFmt w:val="decimal"/>
      <w:lvlText w:val="%7."/>
      <w:lvlJc w:val="left"/>
      <w:pPr>
        <w:ind w:left="5040" w:hanging="360"/>
      </w:pPr>
    </w:lvl>
    <w:lvl w:ilvl="7" w:tplc="FAA89AC0">
      <w:start w:val="1"/>
      <w:numFmt w:val="lowerLetter"/>
      <w:lvlText w:val="%8."/>
      <w:lvlJc w:val="left"/>
      <w:pPr>
        <w:ind w:left="5760" w:hanging="360"/>
      </w:pPr>
    </w:lvl>
    <w:lvl w:ilvl="8" w:tplc="34228002">
      <w:start w:val="1"/>
      <w:numFmt w:val="lowerRoman"/>
      <w:lvlText w:val="%9."/>
      <w:lvlJc w:val="right"/>
      <w:pPr>
        <w:ind w:left="6480" w:hanging="180"/>
      </w:pPr>
    </w:lvl>
  </w:abstractNum>
  <w:abstractNum w:abstractNumId="21" w15:restartNumberingAfterBreak="0">
    <w:nsid w:val="49D8D839"/>
    <w:multiLevelType w:val="hybridMultilevel"/>
    <w:tmpl w:val="A13CFE72"/>
    <w:lvl w:ilvl="0" w:tplc="14624B6A">
      <w:start w:val="1"/>
      <w:numFmt w:val="decimal"/>
      <w:lvlText w:val="%1."/>
      <w:lvlJc w:val="left"/>
      <w:pPr>
        <w:ind w:left="720" w:hanging="360"/>
      </w:pPr>
    </w:lvl>
    <w:lvl w:ilvl="1" w:tplc="711E04AE">
      <w:start w:val="1"/>
      <w:numFmt w:val="lowerLetter"/>
      <w:lvlText w:val="%2."/>
      <w:lvlJc w:val="left"/>
      <w:pPr>
        <w:ind w:left="1440" w:hanging="360"/>
      </w:pPr>
    </w:lvl>
    <w:lvl w:ilvl="2" w:tplc="FF863AC0">
      <w:start w:val="1"/>
      <w:numFmt w:val="lowerRoman"/>
      <w:lvlText w:val="%3."/>
      <w:lvlJc w:val="right"/>
      <w:pPr>
        <w:ind w:left="2160" w:hanging="180"/>
      </w:pPr>
    </w:lvl>
    <w:lvl w:ilvl="3" w:tplc="566E1B58">
      <w:start w:val="1"/>
      <w:numFmt w:val="decimal"/>
      <w:lvlText w:val="%4."/>
      <w:lvlJc w:val="left"/>
      <w:pPr>
        <w:ind w:left="2880" w:hanging="360"/>
      </w:pPr>
    </w:lvl>
    <w:lvl w:ilvl="4" w:tplc="53321856">
      <w:start w:val="1"/>
      <w:numFmt w:val="lowerLetter"/>
      <w:lvlText w:val="%5."/>
      <w:lvlJc w:val="left"/>
      <w:pPr>
        <w:ind w:left="3600" w:hanging="360"/>
      </w:pPr>
    </w:lvl>
    <w:lvl w:ilvl="5" w:tplc="0ECC17C0">
      <w:start w:val="1"/>
      <w:numFmt w:val="lowerRoman"/>
      <w:lvlText w:val="%6."/>
      <w:lvlJc w:val="right"/>
      <w:pPr>
        <w:ind w:left="4320" w:hanging="180"/>
      </w:pPr>
    </w:lvl>
    <w:lvl w:ilvl="6" w:tplc="74B60898">
      <w:start w:val="1"/>
      <w:numFmt w:val="decimal"/>
      <w:lvlText w:val="%7."/>
      <w:lvlJc w:val="left"/>
      <w:pPr>
        <w:ind w:left="5040" w:hanging="360"/>
      </w:pPr>
    </w:lvl>
    <w:lvl w:ilvl="7" w:tplc="32DC8D6C">
      <w:start w:val="1"/>
      <w:numFmt w:val="lowerLetter"/>
      <w:lvlText w:val="%8."/>
      <w:lvlJc w:val="left"/>
      <w:pPr>
        <w:ind w:left="5760" w:hanging="360"/>
      </w:pPr>
    </w:lvl>
    <w:lvl w:ilvl="8" w:tplc="F72CEDB0">
      <w:start w:val="1"/>
      <w:numFmt w:val="lowerRoman"/>
      <w:lvlText w:val="%9."/>
      <w:lvlJc w:val="right"/>
      <w:pPr>
        <w:ind w:left="6480" w:hanging="180"/>
      </w:pPr>
    </w:lvl>
  </w:abstractNum>
  <w:abstractNum w:abstractNumId="22" w15:restartNumberingAfterBreak="0">
    <w:nsid w:val="4C1D60C6"/>
    <w:multiLevelType w:val="hybridMultilevel"/>
    <w:tmpl w:val="30DAA918"/>
    <w:lvl w:ilvl="0" w:tplc="B066E7FA">
      <w:start w:val="1"/>
      <w:numFmt w:val="decimal"/>
      <w:lvlText w:val="%1."/>
      <w:lvlJc w:val="left"/>
      <w:pPr>
        <w:ind w:left="720" w:hanging="360"/>
      </w:pPr>
    </w:lvl>
    <w:lvl w:ilvl="1" w:tplc="FB8A67F4">
      <w:start w:val="1"/>
      <w:numFmt w:val="lowerLetter"/>
      <w:lvlText w:val="%2."/>
      <w:lvlJc w:val="left"/>
      <w:pPr>
        <w:ind w:left="1440" w:hanging="360"/>
      </w:pPr>
    </w:lvl>
    <w:lvl w:ilvl="2" w:tplc="51A24634">
      <w:start w:val="1"/>
      <w:numFmt w:val="lowerRoman"/>
      <w:lvlText w:val="%3."/>
      <w:lvlJc w:val="right"/>
      <w:pPr>
        <w:ind w:left="2160" w:hanging="180"/>
      </w:pPr>
    </w:lvl>
    <w:lvl w:ilvl="3" w:tplc="973EBDCA">
      <w:start w:val="1"/>
      <w:numFmt w:val="decimal"/>
      <w:lvlText w:val="%4."/>
      <w:lvlJc w:val="left"/>
      <w:pPr>
        <w:ind w:left="2880" w:hanging="360"/>
      </w:pPr>
    </w:lvl>
    <w:lvl w:ilvl="4" w:tplc="8A428DF2">
      <w:start w:val="1"/>
      <w:numFmt w:val="lowerLetter"/>
      <w:lvlText w:val="%5."/>
      <w:lvlJc w:val="left"/>
      <w:pPr>
        <w:ind w:left="3600" w:hanging="360"/>
      </w:pPr>
    </w:lvl>
    <w:lvl w:ilvl="5" w:tplc="11647EE0">
      <w:start w:val="1"/>
      <w:numFmt w:val="lowerRoman"/>
      <w:lvlText w:val="%6."/>
      <w:lvlJc w:val="right"/>
      <w:pPr>
        <w:ind w:left="4320" w:hanging="180"/>
      </w:pPr>
    </w:lvl>
    <w:lvl w:ilvl="6" w:tplc="BDF6F73A">
      <w:start w:val="1"/>
      <w:numFmt w:val="decimal"/>
      <w:lvlText w:val="%7."/>
      <w:lvlJc w:val="left"/>
      <w:pPr>
        <w:ind w:left="5040" w:hanging="360"/>
      </w:pPr>
    </w:lvl>
    <w:lvl w:ilvl="7" w:tplc="0326196A">
      <w:start w:val="1"/>
      <w:numFmt w:val="lowerLetter"/>
      <w:lvlText w:val="%8."/>
      <w:lvlJc w:val="left"/>
      <w:pPr>
        <w:ind w:left="5760" w:hanging="360"/>
      </w:pPr>
    </w:lvl>
    <w:lvl w:ilvl="8" w:tplc="52F63B18">
      <w:start w:val="1"/>
      <w:numFmt w:val="lowerRoman"/>
      <w:lvlText w:val="%9."/>
      <w:lvlJc w:val="right"/>
      <w:pPr>
        <w:ind w:left="6480" w:hanging="180"/>
      </w:pPr>
    </w:lvl>
  </w:abstractNum>
  <w:abstractNum w:abstractNumId="23" w15:restartNumberingAfterBreak="0">
    <w:nsid w:val="4E00201A"/>
    <w:multiLevelType w:val="hybridMultilevel"/>
    <w:tmpl w:val="A83214A2"/>
    <w:lvl w:ilvl="0" w:tplc="E41CC958">
      <w:start w:val="1"/>
      <w:numFmt w:val="decimal"/>
      <w:lvlText w:val="%1."/>
      <w:lvlJc w:val="left"/>
      <w:pPr>
        <w:ind w:left="720" w:hanging="360"/>
      </w:pPr>
    </w:lvl>
    <w:lvl w:ilvl="1" w:tplc="AB28BD0A">
      <w:start w:val="1"/>
      <w:numFmt w:val="lowerLetter"/>
      <w:lvlText w:val="%2."/>
      <w:lvlJc w:val="left"/>
      <w:pPr>
        <w:ind w:left="1440" w:hanging="360"/>
      </w:pPr>
    </w:lvl>
    <w:lvl w:ilvl="2" w:tplc="A3EE8EA6">
      <w:start w:val="1"/>
      <w:numFmt w:val="lowerRoman"/>
      <w:lvlText w:val="%3."/>
      <w:lvlJc w:val="right"/>
      <w:pPr>
        <w:ind w:left="2160" w:hanging="180"/>
      </w:pPr>
    </w:lvl>
    <w:lvl w:ilvl="3" w:tplc="22CEB9F2">
      <w:start w:val="1"/>
      <w:numFmt w:val="decimal"/>
      <w:lvlText w:val="%4."/>
      <w:lvlJc w:val="left"/>
      <w:pPr>
        <w:ind w:left="2880" w:hanging="360"/>
      </w:pPr>
    </w:lvl>
    <w:lvl w:ilvl="4" w:tplc="F926E626">
      <w:start w:val="1"/>
      <w:numFmt w:val="lowerLetter"/>
      <w:lvlText w:val="%5."/>
      <w:lvlJc w:val="left"/>
      <w:pPr>
        <w:ind w:left="3600" w:hanging="360"/>
      </w:pPr>
    </w:lvl>
    <w:lvl w:ilvl="5" w:tplc="007289C6">
      <w:start w:val="1"/>
      <w:numFmt w:val="lowerRoman"/>
      <w:lvlText w:val="%6."/>
      <w:lvlJc w:val="right"/>
      <w:pPr>
        <w:ind w:left="4320" w:hanging="180"/>
      </w:pPr>
    </w:lvl>
    <w:lvl w:ilvl="6" w:tplc="FE4C6198">
      <w:start w:val="1"/>
      <w:numFmt w:val="decimal"/>
      <w:lvlText w:val="%7."/>
      <w:lvlJc w:val="left"/>
      <w:pPr>
        <w:ind w:left="5040" w:hanging="360"/>
      </w:pPr>
    </w:lvl>
    <w:lvl w:ilvl="7" w:tplc="6106BE90">
      <w:start w:val="1"/>
      <w:numFmt w:val="lowerLetter"/>
      <w:lvlText w:val="%8."/>
      <w:lvlJc w:val="left"/>
      <w:pPr>
        <w:ind w:left="5760" w:hanging="360"/>
      </w:pPr>
    </w:lvl>
    <w:lvl w:ilvl="8" w:tplc="43C4198A">
      <w:start w:val="1"/>
      <w:numFmt w:val="lowerRoman"/>
      <w:lvlText w:val="%9."/>
      <w:lvlJc w:val="right"/>
      <w:pPr>
        <w:ind w:left="6480" w:hanging="180"/>
      </w:pPr>
    </w:lvl>
  </w:abstractNum>
  <w:abstractNum w:abstractNumId="24" w15:restartNumberingAfterBreak="0">
    <w:nsid w:val="55B00882"/>
    <w:multiLevelType w:val="hybridMultilevel"/>
    <w:tmpl w:val="BFDCD882"/>
    <w:lvl w:ilvl="0" w:tplc="A8A41616">
      <w:start w:val="1"/>
      <w:numFmt w:val="decimal"/>
      <w:pStyle w:val="Heading1"/>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19550D7"/>
    <w:multiLevelType w:val="hybridMultilevel"/>
    <w:tmpl w:val="F7E6C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1C0F36"/>
    <w:multiLevelType w:val="multilevel"/>
    <w:tmpl w:val="6CCC2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5ADBF6"/>
    <w:multiLevelType w:val="hybridMultilevel"/>
    <w:tmpl w:val="255EDFFC"/>
    <w:lvl w:ilvl="0" w:tplc="7722D2E2">
      <w:start w:val="1"/>
      <w:numFmt w:val="decimal"/>
      <w:lvlText w:val="%1."/>
      <w:lvlJc w:val="left"/>
      <w:pPr>
        <w:ind w:left="720" w:hanging="360"/>
      </w:pPr>
    </w:lvl>
    <w:lvl w:ilvl="1" w:tplc="E8CC78EE">
      <w:start w:val="1"/>
      <w:numFmt w:val="lowerLetter"/>
      <w:lvlText w:val="%2."/>
      <w:lvlJc w:val="left"/>
      <w:pPr>
        <w:ind w:left="1440" w:hanging="360"/>
      </w:pPr>
    </w:lvl>
    <w:lvl w:ilvl="2" w:tplc="D68C629E">
      <w:start w:val="1"/>
      <w:numFmt w:val="lowerRoman"/>
      <w:lvlText w:val="%3."/>
      <w:lvlJc w:val="right"/>
      <w:pPr>
        <w:ind w:left="2160" w:hanging="180"/>
      </w:pPr>
    </w:lvl>
    <w:lvl w:ilvl="3" w:tplc="CD142646">
      <w:start w:val="1"/>
      <w:numFmt w:val="decimal"/>
      <w:lvlText w:val="%4."/>
      <w:lvlJc w:val="left"/>
      <w:pPr>
        <w:ind w:left="2880" w:hanging="360"/>
      </w:pPr>
    </w:lvl>
    <w:lvl w:ilvl="4" w:tplc="A24CE0FE">
      <w:start w:val="1"/>
      <w:numFmt w:val="lowerLetter"/>
      <w:lvlText w:val="%5."/>
      <w:lvlJc w:val="left"/>
      <w:pPr>
        <w:ind w:left="3600" w:hanging="360"/>
      </w:pPr>
    </w:lvl>
    <w:lvl w:ilvl="5" w:tplc="1F9869A0">
      <w:start w:val="1"/>
      <w:numFmt w:val="lowerRoman"/>
      <w:lvlText w:val="%6."/>
      <w:lvlJc w:val="right"/>
      <w:pPr>
        <w:ind w:left="4320" w:hanging="180"/>
      </w:pPr>
    </w:lvl>
    <w:lvl w:ilvl="6" w:tplc="ACBACF98">
      <w:start w:val="1"/>
      <w:numFmt w:val="decimal"/>
      <w:lvlText w:val="%7."/>
      <w:lvlJc w:val="left"/>
      <w:pPr>
        <w:ind w:left="5040" w:hanging="360"/>
      </w:pPr>
    </w:lvl>
    <w:lvl w:ilvl="7" w:tplc="8C2CD4DE">
      <w:start w:val="1"/>
      <w:numFmt w:val="lowerLetter"/>
      <w:lvlText w:val="%8."/>
      <w:lvlJc w:val="left"/>
      <w:pPr>
        <w:ind w:left="5760" w:hanging="360"/>
      </w:pPr>
    </w:lvl>
    <w:lvl w:ilvl="8" w:tplc="CB588BD2">
      <w:start w:val="1"/>
      <w:numFmt w:val="lowerRoman"/>
      <w:lvlText w:val="%9."/>
      <w:lvlJc w:val="right"/>
      <w:pPr>
        <w:ind w:left="6480" w:hanging="180"/>
      </w:pPr>
    </w:lvl>
  </w:abstractNum>
  <w:abstractNum w:abstractNumId="28" w15:restartNumberingAfterBreak="0">
    <w:nsid w:val="62DE3A91"/>
    <w:multiLevelType w:val="multilevel"/>
    <w:tmpl w:val="1346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D53878"/>
    <w:multiLevelType w:val="hybridMultilevel"/>
    <w:tmpl w:val="3D380BC6"/>
    <w:lvl w:ilvl="0" w:tplc="19BE0CCE">
      <w:start w:val="1"/>
      <w:numFmt w:val="decimal"/>
      <w:lvlText w:val="%1."/>
      <w:lvlJc w:val="left"/>
      <w:pPr>
        <w:tabs>
          <w:tab w:val="num" w:pos="720"/>
        </w:tabs>
        <w:ind w:left="720" w:hanging="360"/>
      </w:pPr>
    </w:lvl>
    <w:lvl w:ilvl="1" w:tplc="BBF2E4FC" w:tentative="1">
      <w:start w:val="1"/>
      <w:numFmt w:val="decimal"/>
      <w:lvlText w:val="%2."/>
      <w:lvlJc w:val="left"/>
      <w:pPr>
        <w:tabs>
          <w:tab w:val="num" w:pos="1440"/>
        </w:tabs>
        <w:ind w:left="1440" w:hanging="360"/>
      </w:pPr>
    </w:lvl>
    <w:lvl w:ilvl="2" w:tplc="30D83768" w:tentative="1">
      <w:start w:val="1"/>
      <w:numFmt w:val="decimal"/>
      <w:lvlText w:val="%3."/>
      <w:lvlJc w:val="left"/>
      <w:pPr>
        <w:tabs>
          <w:tab w:val="num" w:pos="2160"/>
        </w:tabs>
        <w:ind w:left="2160" w:hanging="360"/>
      </w:pPr>
    </w:lvl>
    <w:lvl w:ilvl="3" w:tplc="1422D1A0" w:tentative="1">
      <w:start w:val="1"/>
      <w:numFmt w:val="decimal"/>
      <w:lvlText w:val="%4."/>
      <w:lvlJc w:val="left"/>
      <w:pPr>
        <w:tabs>
          <w:tab w:val="num" w:pos="2880"/>
        </w:tabs>
        <w:ind w:left="2880" w:hanging="360"/>
      </w:pPr>
    </w:lvl>
    <w:lvl w:ilvl="4" w:tplc="775ECF20" w:tentative="1">
      <w:start w:val="1"/>
      <w:numFmt w:val="decimal"/>
      <w:lvlText w:val="%5."/>
      <w:lvlJc w:val="left"/>
      <w:pPr>
        <w:tabs>
          <w:tab w:val="num" w:pos="3600"/>
        </w:tabs>
        <w:ind w:left="3600" w:hanging="360"/>
      </w:pPr>
    </w:lvl>
    <w:lvl w:ilvl="5" w:tplc="74F07886" w:tentative="1">
      <w:start w:val="1"/>
      <w:numFmt w:val="decimal"/>
      <w:lvlText w:val="%6."/>
      <w:lvlJc w:val="left"/>
      <w:pPr>
        <w:tabs>
          <w:tab w:val="num" w:pos="4320"/>
        </w:tabs>
        <w:ind w:left="4320" w:hanging="360"/>
      </w:pPr>
    </w:lvl>
    <w:lvl w:ilvl="6" w:tplc="27CE5BAE" w:tentative="1">
      <w:start w:val="1"/>
      <w:numFmt w:val="decimal"/>
      <w:lvlText w:val="%7."/>
      <w:lvlJc w:val="left"/>
      <w:pPr>
        <w:tabs>
          <w:tab w:val="num" w:pos="5040"/>
        </w:tabs>
        <w:ind w:left="5040" w:hanging="360"/>
      </w:pPr>
    </w:lvl>
    <w:lvl w:ilvl="7" w:tplc="8DA221A8" w:tentative="1">
      <w:start w:val="1"/>
      <w:numFmt w:val="decimal"/>
      <w:lvlText w:val="%8."/>
      <w:lvlJc w:val="left"/>
      <w:pPr>
        <w:tabs>
          <w:tab w:val="num" w:pos="5760"/>
        </w:tabs>
        <w:ind w:left="5760" w:hanging="360"/>
      </w:pPr>
    </w:lvl>
    <w:lvl w:ilvl="8" w:tplc="A4F020B0" w:tentative="1">
      <w:start w:val="1"/>
      <w:numFmt w:val="decimal"/>
      <w:lvlText w:val="%9."/>
      <w:lvlJc w:val="left"/>
      <w:pPr>
        <w:tabs>
          <w:tab w:val="num" w:pos="6480"/>
        </w:tabs>
        <w:ind w:left="6480" w:hanging="360"/>
      </w:pPr>
    </w:lvl>
  </w:abstractNum>
  <w:abstractNum w:abstractNumId="30" w15:restartNumberingAfterBreak="0">
    <w:nsid w:val="654A1FE6"/>
    <w:multiLevelType w:val="multilevel"/>
    <w:tmpl w:val="01A0C342"/>
    <w:lvl w:ilvl="0">
      <w:start w:val="1"/>
      <w:numFmt w:val="decimal"/>
      <w:pStyle w:val="Attachment"/>
      <w:lvlText w:val="Attachment %1"/>
      <w:lvlJc w:val="right"/>
      <w:pPr>
        <w:ind w:left="0" w:firstLine="0"/>
      </w:pPr>
      <w:rPr>
        <w:rFonts w:hint="default"/>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66C5BB47"/>
    <w:multiLevelType w:val="hybridMultilevel"/>
    <w:tmpl w:val="63A05C5E"/>
    <w:lvl w:ilvl="0" w:tplc="0EBA7458">
      <w:start w:val="1"/>
      <w:numFmt w:val="lowerLetter"/>
      <w:lvlText w:val="%1)"/>
      <w:lvlJc w:val="left"/>
      <w:pPr>
        <w:ind w:left="1080" w:hanging="360"/>
      </w:pPr>
    </w:lvl>
    <w:lvl w:ilvl="1" w:tplc="DB72666C">
      <w:start w:val="1"/>
      <w:numFmt w:val="lowerLetter"/>
      <w:lvlText w:val="%2."/>
      <w:lvlJc w:val="left"/>
      <w:pPr>
        <w:ind w:left="1800" w:hanging="360"/>
      </w:pPr>
    </w:lvl>
    <w:lvl w:ilvl="2" w:tplc="DCB0D7E2">
      <w:start w:val="1"/>
      <w:numFmt w:val="lowerRoman"/>
      <w:lvlText w:val="%3."/>
      <w:lvlJc w:val="right"/>
      <w:pPr>
        <w:ind w:left="2520" w:hanging="180"/>
      </w:pPr>
    </w:lvl>
    <w:lvl w:ilvl="3" w:tplc="86443E7C">
      <w:start w:val="1"/>
      <w:numFmt w:val="decimal"/>
      <w:lvlText w:val="%4."/>
      <w:lvlJc w:val="left"/>
      <w:pPr>
        <w:ind w:left="3240" w:hanging="360"/>
      </w:pPr>
    </w:lvl>
    <w:lvl w:ilvl="4" w:tplc="ABF429A4">
      <w:start w:val="1"/>
      <w:numFmt w:val="lowerLetter"/>
      <w:lvlText w:val="%5."/>
      <w:lvlJc w:val="left"/>
      <w:pPr>
        <w:ind w:left="3960" w:hanging="360"/>
      </w:pPr>
    </w:lvl>
    <w:lvl w:ilvl="5" w:tplc="F8D824F2">
      <w:start w:val="1"/>
      <w:numFmt w:val="lowerRoman"/>
      <w:lvlText w:val="%6."/>
      <w:lvlJc w:val="right"/>
      <w:pPr>
        <w:ind w:left="4680" w:hanging="180"/>
      </w:pPr>
    </w:lvl>
    <w:lvl w:ilvl="6" w:tplc="D38C1E04">
      <w:start w:val="1"/>
      <w:numFmt w:val="decimal"/>
      <w:lvlText w:val="%7."/>
      <w:lvlJc w:val="left"/>
      <w:pPr>
        <w:ind w:left="5400" w:hanging="360"/>
      </w:pPr>
    </w:lvl>
    <w:lvl w:ilvl="7" w:tplc="C3401208">
      <w:start w:val="1"/>
      <w:numFmt w:val="lowerLetter"/>
      <w:lvlText w:val="%8."/>
      <w:lvlJc w:val="left"/>
      <w:pPr>
        <w:ind w:left="6120" w:hanging="360"/>
      </w:pPr>
    </w:lvl>
    <w:lvl w:ilvl="8" w:tplc="2AAED70A">
      <w:start w:val="1"/>
      <w:numFmt w:val="lowerRoman"/>
      <w:lvlText w:val="%9."/>
      <w:lvlJc w:val="right"/>
      <w:pPr>
        <w:ind w:left="6840" w:hanging="180"/>
      </w:pPr>
    </w:lvl>
  </w:abstractNum>
  <w:abstractNum w:abstractNumId="32" w15:restartNumberingAfterBreak="0">
    <w:nsid w:val="6E59ED33"/>
    <w:multiLevelType w:val="hybridMultilevel"/>
    <w:tmpl w:val="6D469EA4"/>
    <w:lvl w:ilvl="0" w:tplc="7C1EFEF2">
      <w:start w:val="1"/>
      <w:numFmt w:val="decimal"/>
      <w:lvlText w:val="%1."/>
      <w:lvlJc w:val="left"/>
      <w:pPr>
        <w:ind w:left="720" w:hanging="360"/>
      </w:pPr>
    </w:lvl>
    <w:lvl w:ilvl="1" w:tplc="262257D0">
      <w:start w:val="1"/>
      <w:numFmt w:val="lowerLetter"/>
      <w:lvlText w:val="%2."/>
      <w:lvlJc w:val="left"/>
      <w:pPr>
        <w:ind w:left="1440" w:hanging="360"/>
      </w:pPr>
    </w:lvl>
    <w:lvl w:ilvl="2" w:tplc="39804A14">
      <w:start w:val="1"/>
      <w:numFmt w:val="lowerRoman"/>
      <w:lvlText w:val="%3."/>
      <w:lvlJc w:val="right"/>
      <w:pPr>
        <w:ind w:left="2160" w:hanging="180"/>
      </w:pPr>
    </w:lvl>
    <w:lvl w:ilvl="3" w:tplc="300EE60A">
      <w:start w:val="1"/>
      <w:numFmt w:val="decimal"/>
      <w:lvlText w:val="%4."/>
      <w:lvlJc w:val="left"/>
      <w:pPr>
        <w:ind w:left="2880" w:hanging="360"/>
      </w:pPr>
    </w:lvl>
    <w:lvl w:ilvl="4" w:tplc="B4641924">
      <w:start w:val="1"/>
      <w:numFmt w:val="lowerLetter"/>
      <w:lvlText w:val="%5."/>
      <w:lvlJc w:val="left"/>
      <w:pPr>
        <w:ind w:left="3600" w:hanging="360"/>
      </w:pPr>
    </w:lvl>
    <w:lvl w:ilvl="5" w:tplc="D25A8078">
      <w:start w:val="1"/>
      <w:numFmt w:val="lowerRoman"/>
      <w:lvlText w:val="%6."/>
      <w:lvlJc w:val="right"/>
      <w:pPr>
        <w:ind w:left="4320" w:hanging="180"/>
      </w:pPr>
    </w:lvl>
    <w:lvl w:ilvl="6" w:tplc="134CB9A4">
      <w:start w:val="1"/>
      <w:numFmt w:val="decimal"/>
      <w:lvlText w:val="%7."/>
      <w:lvlJc w:val="left"/>
      <w:pPr>
        <w:ind w:left="5040" w:hanging="360"/>
      </w:pPr>
    </w:lvl>
    <w:lvl w:ilvl="7" w:tplc="6610F380">
      <w:start w:val="1"/>
      <w:numFmt w:val="lowerLetter"/>
      <w:lvlText w:val="%8."/>
      <w:lvlJc w:val="left"/>
      <w:pPr>
        <w:ind w:left="5760" w:hanging="360"/>
      </w:pPr>
    </w:lvl>
    <w:lvl w:ilvl="8" w:tplc="1DA237A6">
      <w:start w:val="1"/>
      <w:numFmt w:val="lowerRoman"/>
      <w:lvlText w:val="%9."/>
      <w:lvlJc w:val="right"/>
      <w:pPr>
        <w:ind w:left="6480" w:hanging="180"/>
      </w:pPr>
    </w:lvl>
  </w:abstractNum>
  <w:abstractNum w:abstractNumId="33" w15:restartNumberingAfterBreak="0">
    <w:nsid w:val="73F021B4"/>
    <w:multiLevelType w:val="hybridMultilevel"/>
    <w:tmpl w:val="8272B378"/>
    <w:lvl w:ilvl="0" w:tplc="723CC0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A71097"/>
    <w:multiLevelType w:val="hybridMultilevel"/>
    <w:tmpl w:val="CB46BBF6"/>
    <w:lvl w:ilvl="0" w:tplc="6706D1C0">
      <w:start w:val="1"/>
      <w:numFmt w:val="decimal"/>
      <w:lvlText w:val="%1."/>
      <w:lvlJc w:val="left"/>
      <w:pPr>
        <w:ind w:left="720" w:hanging="360"/>
      </w:pPr>
    </w:lvl>
    <w:lvl w:ilvl="1" w:tplc="5DFCFF4A">
      <w:start w:val="1"/>
      <w:numFmt w:val="lowerLetter"/>
      <w:lvlText w:val="%2."/>
      <w:lvlJc w:val="left"/>
      <w:pPr>
        <w:ind w:left="1440" w:hanging="360"/>
      </w:pPr>
    </w:lvl>
    <w:lvl w:ilvl="2" w:tplc="3EB03C02">
      <w:start w:val="1"/>
      <w:numFmt w:val="lowerRoman"/>
      <w:lvlText w:val="%3."/>
      <w:lvlJc w:val="right"/>
      <w:pPr>
        <w:ind w:left="2160" w:hanging="180"/>
      </w:pPr>
    </w:lvl>
    <w:lvl w:ilvl="3" w:tplc="7C3A5856">
      <w:start w:val="1"/>
      <w:numFmt w:val="decimal"/>
      <w:lvlText w:val="%4."/>
      <w:lvlJc w:val="left"/>
      <w:pPr>
        <w:ind w:left="2880" w:hanging="360"/>
      </w:pPr>
    </w:lvl>
    <w:lvl w:ilvl="4" w:tplc="474C9D26">
      <w:start w:val="1"/>
      <w:numFmt w:val="lowerLetter"/>
      <w:lvlText w:val="%5."/>
      <w:lvlJc w:val="left"/>
      <w:pPr>
        <w:ind w:left="3600" w:hanging="360"/>
      </w:pPr>
    </w:lvl>
    <w:lvl w:ilvl="5" w:tplc="6390E36C">
      <w:start w:val="1"/>
      <w:numFmt w:val="lowerRoman"/>
      <w:lvlText w:val="%6."/>
      <w:lvlJc w:val="right"/>
      <w:pPr>
        <w:ind w:left="4320" w:hanging="180"/>
      </w:pPr>
    </w:lvl>
    <w:lvl w:ilvl="6" w:tplc="63C62A3C">
      <w:start w:val="1"/>
      <w:numFmt w:val="decimal"/>
      <w:lvlText w:val="%7."/>
      <w:lvlJc w:val="left"/>
      <w:pPr>
        <w:ind w:left="5040" w:hanging="360"/>
      </w:pPr>
    </w:lvl>
    <w:lvl w:ilvl="7" w:tplc="8D66E554">
      <w:start w:val="1"/>
      <w:numFmt w:val="lowerLetter"/>
      <w:lvlText w:val="%8."/>
      <w:lvlJc w:val="left"/>
      <w:pPr>
        <w:ind w:left="5760" w:hanging="360"/>
      </w:pPr>
    </w:lvl>
    <w:lvl w:ilvl="8" w:tplc="44CA5A34">
      <w:start w:val="1"/>
      <w:numFmt w:val="lowerRoman"/>
      <w:lvlText w:val="%9."/>
      <w:lvlJc w:val="right"/>
      <w:pPr>
        <w:ind w:left="6480" w:hanging="180"/>
      </w:pPr>
    </w:lvl>
  </w:abstractNum>
  <w:num w:numId="1" w16cid:durableId="1443259629">
    <w:abstractNumId w:val="14"/>
  </w:num>
  <w:num w:numId="2" w16cid:durableId="506284532">
    <w:abstractNumId w:val="32"/>
  </w:num>
  <w:num w:numId="3" w16cid:durableId="1731880729">
    <w:abstractNumId w:val="9"/>
  </w:num>
  <w:num w:numId="4" w16cid:durableId="36199624">
    <w:abstractNumId w:val="3"/>
  </w:num>
  <w:num w:numId="5" w16cid:durableId="768966327">
    <w:abstractNumId w:val="22"/>
  </w:num>
  <w:num w:numId="6" w16cid:durableId="859323253">
    <w:abstractNumId w:val="21"/>
  </w:num>
  <w:num w:numId="7" w16cid:durableId="1297642735">
    <w:abstractNumId w:val="13"/>
  </w:num>
  <w:num w:numId="8" w16cid:durableId="1755011254">
    <w:abstractNumId w:val="34"/>
  </w:num>
  <w:num w:numId="9" w16cid:durableId="467087166">
    <w:abstractNumId w:val="27"/>
  </w:num>
  <w:num w:numId="10" w16cid:durableId="925647589">
    <w:abstractNumId w:val="18"/>
  </w:num>
  <w:num w:numId="11" w16cid:durableId="122694587">
    <w:abstractNumId w:val="11"/>
  </w:num>
  <w:num w:numId="12" w16cid:durableId="1739160924">
    <w:abstractNumId w:val="8"/>
  </w:num>
  <w:num w:numId="13" w16cid:durableId="898175933">
    <w:abstractNumId w:val="20"/>
  </w:num>
  <w:num w:numId="14" w16cid:durableId="507868676">
    <w:abstractNumId w:val="6"/>
  </w:num>
  <w:num w:numId="15" w16cid:durableId="346030114">
    <w:abstractNumId w:val="19"/>
  </w:num>
  <w:num w:numId="16" w16cid:durableId="490295084">
    <w:abstractNumId w:val="23"/>
  </w:num>
  <w:num w:numId="17" w16cid:durableId="747463148">
    <w:abstractNumId w:val="31"/>
  </w:num>
  <w:num w:numId="18" w16cid:durableId="1612469198">
    <w:abstractNumId w:val="15"/>
  </w:num>
  <w:num w:numId="19" w16cid:durableId="536554271">
    <w:abstractNumId w:val="2"/>
  </w:num>
  <w:num w:numId="20" w16cid:durableId="365253872">
    <w:abstractNumId w:val="1"/>
  </w:num>
  <w:num w:numId="21" w16cid:durableId="1324309587">
    <w:abstractNumId w:val="16"/>
  </w:num>
  <w:num w:numId="22" w16cid:durableId="846138633">
    <w:abstractNumId w:val="30"/>
  </w:num>
  <w:num w:numId="23" w16cid:durableId="1224292964">
    <w:abstractNumId w:val="17"/>
  </w:num>
  <w:num w:numId="24" w16cid:durableId="862594675">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3851236">
    <w:abstractNumId w:val="4"/>
  </w:num>
  <w:num w:numId="26" w16cid:durableId="660738360">
    <w:abstractNumId w:val="26"/>
  </w:num>
  <w:num w:numId="27" w16cid:durableId="783691622">
    <w:abstractNumId w:val="7"/>
  </w:num>
  <w:num w:numId="28" w16cid:durableId="202685581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9160350">
    <w:abstractNumId w:val="5"/>
  </w:num>
  <w:num w:numId="30" w16cid:durableId="500391932">
    <w:abstractNumId w:val="10"/>
  </w:num>
  <w:num w:numId="31" w16cid:durableId="118769119">
    <w:abstractNumId w:val="28"/>
  </w:num>
  <w:num w:numId="32" w16cid:durableId="1696421822">
    <w:abstractNumId w:val="25"/>
  </w:num>
  <w:num w:numId="33" w16cid:durableId="1279068496">
    <w:abstractNumId w:val="33"/>
  </w:num>
  <w:num w:numId="34" w16cid:durableId="929046157">
    <w:abstractNumId w:val="33"/>
    <w:lvlOverride w:ilvl="0">
      <w:startOverride w:val="1"/>
    </w:lvlOverride>
  </w:num>
  <w:num w:numId="35" w16cid:durableId="225461135">
    <w:abstractNumId w:val="24"/>
  </w:num>
  <w:num w:numId="36" w16cid:durableId="1595092460">
    <w:abstractNumId w:val="24"/>
    <w:lvlOverride w:ilvl="0">
      <w:startOverride w:val="1"/>
    </w:lvlOverride>
  </w:num>
  <w:num w:numId="37" w16cid:durableId="1200582">
    <w:abstractNumId w:val="24"/>
    <w:lvlOverride w:ilvl="0">
      <w:startOverride w:val="1"/>
    </w:lvlOverride>
  </w:num>
  <w:num w:numId="38" w16cid:durableId="346056118">
    <w:abstractNumId w:val="24"/>
    <w:lvlOverride w:ilvl="0">
      <w:startOverride w:val="1"/>
    </w:lvlOverride>
  </w:num>
  <w:num w:numId="39" w16cid:durableId="1547912575">
    <w:abstractNumId w:val="24"/>
    <w:lvlOverride w:ilvl="0">
      <w:startOverride w:val="1"/>
    </w:lvlOverride>
  </w:num>
  <w:num w:numId="40" w16cid:durableId="927613957">
    <w:abstractNumId w:val="24"/>
    <w:lvlOverride w:ilvl="0">
      <w:startOverride w:val="1"/>
    </w:lvlOverride>
  </w:num>
  <w:num w:numId="41" w16cid:durableId="1097484994">
    <w:abstractNumId w:val="29"/>
  </w:num>
  <w:num w:numId="42" w16cid:durableId="1003238340">
    <w:abstractNumId w:val="0"/>
  </w:num>
  <w:num w:numId="43" w16cid:durableId="140263026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32"/>
    <w:rsid w:val="000003E7"/>
    <w:rsid w:val="00001198"/>
    <w:rsid w:val="0000141A"/>
    <w:rsid w:val="00002509"/>
    <w:rsid w:val="00002531"/>
    <w:rsid w:val="00002DD5"/>
    <w:rsid w:val="0000325E"/>
    <w:rsid w:val="00003343"/>
    <w:rsid w:val="000036E1"/>
    <w:rsid w:val="000048EC"/>
    <w:rsid w:val="00004AE9"/>
    <w:rsid w:val="00005B89"/>
    <w:rsid w:val="00005BE8"/>
    <w:rsid w:val="000061D8"/>
    <w:rsid w:val="00006230"/>
    <w:rsid w:val="0000654B"/>
    <w:rsid w:val="000065BF"/>
    <w:rsid w:val="00006CBF"/>
    <w:rsid w:val="00006E8D"/>
    <w:rsid w:val="00007040"/>
    <w:rsid w:val="0000732B"/>
    <w:rsid w:val="0001038B"/>
    <w:rsid w:val="0001059E"/>
    <w:rsid w:val="00011149"/>
    <w:rsid w:val="00011915"/>
    <w:rsid w:val="00011D37"/>
    <w:rsid w:val="00012064"/>
    <w:rsid w:val="00012BF6"/>
    <w:rsid w:val="00012D5E"/>
    <w:rsid w:val="0001307F"/>
    <w:rsid w:val="0001375D"/>
    <w:rsid w:val="00013B2A"/>
    <w:rsid w:val="0001465B"/>
    <w:rsid w:val="000146A4"/>
    <w:rsid w:val="000148E1"/>
    <w:rsid w:val="00014D12"/>
    <w:rsid w:val="00014DDC"/>
    <w:rsid w:val="00014EA2"/>
    <w:rsid w:val="000151DE"/>
    <w:rsid w:val="00015498"/>
    <w:rsid w:val="00015874"/>
    <w:rsid w:val="000160BB"/>
    <w:rsid w:val="00016CE0"/>
    <w:rsid w:val="00017581"/>
    <w:rsid w:val="000175F5"/>
    <w:rsid w:val="000176B8"/>
    <w:rsid w:val="0001771B"/>
    <w:rsid w:val="00017743"/>
    <w:rsid w:val="000178E5"/>
    <w:rsid w:val="00017BD0"/>
    <w:rsid w:val="00017CFE"/>
    <w:rsid w:val="00020261"/>
    <w:rsid w:val="000206AC"/>
    <w:rsid w:val="000207B7"/>
    <w:rsid w:val="00020E5A"/>
    <w:rsid w:val="00020EC7"/>
    <w:rsid w:val="000212B4"/>
    <w:rsid w:val="000214CB"/>
    <w:rsid w:val="000217D5"/>
    <w:rsid w:val="00021C70"/>
    <w:rsid w:val="00021CB5"/>
    <w:rsid w:val="0002332E"/>
    <w:rsid w:val="00023EE3"/>
    <w:rsid w:val="000240F7"/>
    <w:rsid w:val="0002455D"/>
    <w:rsid w:val="00024627"/>
    <w:rsid w:val="00024C47"/>
    <w:rsid w:val="00024FEF"/>
    <w:rsid w:val="00025358"/>
    <w:rsid w:val="00026035"/>
    <w:rsid w:val="0002619B"/>
    <w:rsid w:val="000261D3"/>
    <w:rsid w:val="000263B2"/>
    <w:rsid w:val="00026692"/>
    <w:rsid w:val="00026DAE"/>
    <w:rsid w:val="00027264"/>
    <w:rsid w:val="00027817"/>
    <w:rsid w:val="00027D39"/>
    <w:rsid w:val="00031577"/>
    <w:rsid w:val="0003254D"/>
    <w:rsid w:val="0003345B"/>
    <w:rsid w:val="00034C7D"/>
    <w:rsid w:val="00034F78"/>
    <w:rsid w:val="000353A5"/>
    <w:rsid w:val="00035BB1"/>
    <w:rsid w:val="00035D5E"/>
    <w:rsid w:val="00036DDF"/>
    <w:rsid w:val="00036EFB"/>
    <w:rsid w:val="000376B4"/>
    <w:rsid w:val="00037849"/>
    <w:rsid w:val="000378AE"/>
    <w:rsid w:val="00037936"/>
    <w:rsid w:val="00037D98"/>
    <w:rsid w:val="00037F5C"/>
    <w:rsid w:val="00040294"/>
    <w:rsid w:val="000403FA"/>
    <w:rsid w:val="000407C1"/>
    <w:rsid w:val="00040ECA"/>
    <w:rsid w:val="00041686"/>
    <w:rsid w:val="00041EFB"/>
    <w:rsid w:val="0004216E"/>
    <w:rsid w:val="00042485"/>
    <w:rsid w:val="000425F9"/>
    <w:rsid w:val="00043623"/>
    <w:rsid w:val="00044226"/>
    <w:rsid w:val="00044891"/>
    <w:rsid w:val="000448A9"/>
    <w:rsid w:val="00044BB4"/>
    <w:rsid w:val="0004502B"/>
    <w:rsid w:val="0004505B"/>
    <w:rsid w:val="00045239"/>
    <w:rsid w:val="0004532E"/>
    <w:rsid w:val="00045374"/>
    <w:rsid w:val="00045C5C"/>
    <w:rsid w:val="00045F12"/>
    <w:rsid w:val="000462B9"/>
    <w:rsid w:val="00046465"/>
    <w:rsid w:val="000466C0"/>
    <w:rsid w:val="000469E2"/>
    <w:rsid w:val="00046CF9"/>
    <w:rsid w:val="00047BB2"/>
    <w:rsid w:val="00050604"/>
    <w:rsid w:val="0005080A"/>
    <w:rsid w:val="00050965"/>
    <w:rsid w:val="00050C2E"/>
    <w:rsid w:val="00050E82"/>
    <w:rsid w:val="00051737"/>
    <w:rsid w:val="0005284E"/>
    <w:rsid w:val="00052FE1"/>
    <w:rsid w:val="00053006"/>
    <w:rsid w:val="0005354F"/>
    <w:rsid w:val="00053F8C"/>
    <w:rsid w:val="0005432C"/>
    <w:rsid w:val="000547DA"/>
    <w:rsid w:val="000552C6"/>
    <w:rsid w:val="00056BB0"/>
    <w:rsid w:val="00056E82"/>
    <w:rsid w:val="00057616"/>
    <w:rsid w:val="00057C36"/>
    <w:rsid w:val="00057C88"/>
    <w:rsid w:val="00057D0A"/>
    <w:rsid w:val="00060A5C"/>
    <w:rsid w:val="00060F64"/>
    <w:rsid w:val="00060FA3"/>
    <w:rsid w:val="00061AF9"/>
    <w:rsid w:val="00061E14"/>
    <w:rsid w:val="000624E8"/>
    <w:rsid w:val="000628BC"/>
    <w:rsid w:val="00063078"/>
    <w:rsid w:val="00063EBB"/>
    <w:rsid w:val="00064FA2"/>
    <w:rsid w:val="000651F1"/>
    <w:rsid w:val="000655C7"/>
    <w:rsid w:val="00065C65"/>
    <w:rsid w:val="0006632B"/>
    <w:rsid w:val="0006637B"/>
    <w:rsid w:val="000666C6"/>
    <w:rsid w:val="00066901"/>
    <w:rsid w:val="000669B0"/>
    <w:rsid w:val="00066BD2"/>
    <w:rsid w:val="00066E79"/>
    <w:rsid w:val="000679A9"/>
    <w:rsid w:val="00070485"/>
    <w:rsid w:val="00070596"/>
    <w:rsid w:val="000706EF"/>
    <w:rsid w:val="000709E9"/>
    <w:rsid w:val="000712B5"/>
    <w:rsid w:val="00071455"/>
    <w:rsid w:val="000719BD"/>
    <w:rsid w:val="00071CC6"/>
    <w:rsid w:val="00071D71"/>
    <w:rsid w:val="00072095"/>
    <w:rsid w:val="00072BA0"/>
    <w:rsid w:val="00072D72"/>
    <w:rsid w:val="00073591"/>
    <w:rsid w:val="00074212"/>
    <w:rsid w:val="0007515E"/>
    <w:rsid w:val="00076423"/>
    <w:rsid w:val="00077260"/>
    <w:rsid w:val="00077442"/>
    <w:rsid w:val="000776EA"/>
    <w:rsid w:val="00080197"/>
    <w:rsid w:val="00080B40"/>
    <w:rsid w:val="00081DDB"/>
    <w:rsid w:val="00082BEB"/>
    <w:rsid w:val="00083039"/>
    <w:rsid w:val="00083203"/>
    <w:rsid w:val="0008348D"/>
    <w:rsid w:val="00083869"/>
    <w:rsid w:val="00083EED"/>
    <w:rsid w:val="00084234"/>
    <w:rsid w:val="000843AC"/>
    <w:rsid w:val="00084465"/>
    <w:rsid w:val="000848C7"/>
    <w:rsid w:val="00084F2A"/>
    <w:rsid w:val="00085B28"/>
    <w:rsid w:val="00085CA2"/>
    <w:rsid w:val="00086588"/>
    <w:rsid w:val="00086E48"/>
    <w:rsid w:val="00086FF5"/>
    <w:rsid w:val="00087CD7"/>
    <w:rsid w:val="00090677"/>
    <w:rsid w:val="00091290"/>
    <w:rsid w:val="00091B3F"/>
    <w:rsid w:val="000921F7"/>
    <w:rsid w:val="00092201"/>
    <w:rsid w:val="000925A3"/>
    <w:rsid w:val="00092710"/>
    <w:rsid w:val="000930A2"/>
    <w:rsid w:val="000932FE"/>
    <w:rsid w:val="00093910"/>
    <w:rsid w:val="0009484D"/>
    <w:rsid w:val="0009596D"/>
    <w:rsid w:val="00095FD4"/>
    <w:rsid w:val="000966BA"/>
    <w:rsid w:val="00096D8E"/>
    <w:rsid w:val="00097280"/>
    <w:rsid w:val="00097486"/>
    <w:rsid w:val="0009752E"/>
    <w:rsid w:val="000975D1"/>
    <w:rsid w:val="0009765A"/>
    <w:rsid w:val="00097D9D"/>
    <w:rsid w:val="000A10FE"/>
    <w:rsid w:val="000A1DD0"/>
    <w:rsid w:val="000A2229"/>
    <w:rsid w:val="000A2519"/>
    <w:rsid w:val="000A26C9"/>
    <w:rsid w:val="000A343F"/>
    <w:rsid w:val="000A388B"/>
    <w:rsid w:val="000A3FF5"/>
    <w:rsid w:val="000A56DA"/>
    <w:rsid w:val="000A6C67"/>
    <w:rsid w:val="000A745E"/>
    <w:rsid w:val="000A7AB0"/>
    <w:rsid w:val="000A7C04"/>
    <w:rsid w:val="000A7E31"/>
    <w:rsid w:val="000B07E9"/>
    <w:rsid w:val="000B0E49"/>
    <w:rsid w:val="000B15D8"/>
    <w:rsid w:val="000B1BB3"/>
    <w:rsid w:val="000B1CBE"/>
    <w:rsid w:val="000B2377"/>
    <w:rsid w:val="000B2D97"/>
    <w:rsid w:val="000B2EF3"/>
    <w:rsid w:val="000B3004"/>
    <w:rsid w:val="000B37E3"/>
    <w:rsid w:val="000B4709"/>
    <w:rsid w:val="000B53C0"/>
    <w:rsid w:val="000B6863"/>
    <w:rsid w:val="000B6938"/>
    <w:rsid w:val="000B72F6"/>
    <w:rsid w:val="000B77EC"/>
    <w:rsid w:val="000B79F5"/>
    <w:rsid w:val="000C1381"/>
    <w:rsid w:val="000C1E64"/>
    <w:rsid w:val="000C1EA2"/>
    <w:rsid w:val="000C236B"/>
    <w:rsid w:val="000C28A4"/>
    <w:rsid w:val="000C3621"/>
    <w:rsid w:val="000C3632"/>
    <w:rsid w:val="000C3F9D"/>
    <w:rsid w:val="000C4194"/>
    <w:rsid w:val="000C4437"/>
    <w:rsid w:val="000C4B29"/>
    <w:rsid w:val="000C4E75"/>
    <w:rsid w:val="000C5830"/>
    <w:rsid w:val="000C58AB"/>
    <w:rsid w:val="000C5C11"/>
    <w:rsid w:val="000C5E11"/>
    <w:rsid w:val="000C5E28"/>
    <w:rsid w:val="000C5FDC"/>
    <w:rsid w:val="000C6078"/>
    <w:rsid w:val="000C6947"/>
    <w:rsid w:val="000C788D"/>
    <w:rsid w:val="000D09B0"/>
    <w:rsid w:val="000D0F20"/>
    <w:rsid w:val="000D1748"/>
    <w:rsid w:val="000D1981"/>
    <w:rsid w:val="000D2731"/>
    <w:rsid w:val="000D2F5F"/>
    <w:rsid w:val="000D3498"/>
    <w:rsid w:val="000D3947"/>
    <w:rsid w:val="000D3FD2"/>
    <w:rsid w:val="000D436D"/>
    <w:rsid w:val="000D498C"/>
    <w:rsid w:val="000D520E"/>
    <w:rsid w:val="000D69C4"/>
    <w:rsid w:val="000D6A97"/>
    <w:rsid w:val="000D6C05"/>
    <w:rsid w:val="000D74AC"/>
    <w:rsid w:val="000D7526"/>
    <w:rsid w:val="000D7F88"/>
    <w:rsid w:val="000E00BA"/>
    <w:rsid w:val="000E1762"/>
    <w:rsid w:val="000E2312"/>
    <w:rsid w:val="000E2317"/>
    <w:rsid w:val="000E27F2"/>
    <w:rsid w:val="000E2A63"/>
    <w:rsid w:val="000E2B10"/>
    <w:rsid w:val="000E3E34"/>
    <w:rsid w:val="000E4080"/>
    <w:rsid w:val="000E413E"/>
    <w:rsid w:val="000E43BD"/>
    <w:rsid w:val="000E4680"/>
    <w:rsid w:val="000E4716"/>
    <w:rsid w:val="000E62C6"/>
    <w:rsid w:val="000E6E6D"/>
    <w:rsid w:val="000E73AB"/>
    <w:rsid w:val="000F0556"/>
    <w:rsid w:val="000F0598"/>
    <w:rsid w:val="000F0D6A"/>
    <w:rsid w:val="000F2027"/>
    <w:rsid w:val="000F265B"/>
    <w:rsid w:val="000F3381"/>
    <w:rsid w:val="000F3C54"/>
    <w:rsid w:val="000F3E83"/>
    <w:rsid w:val="000F43B1"/>
    <w:rsid w:val="000F4798"/>
    <w:rsid w:val="000F49C2"/>
    <w:rsid w:val="000F5986"/>
    <w:rsid w:val="000F5FF8"/>
    <w:rsid w:val="000F6177"/>
    <w:rsid w:val="000F63B7"/>
    <w:rsid w:val="000F65C8"/>
    <w:rsid w:val="000F725D"/>
    <w:rsid w:val="000F7F4D"/>
    <w:rsid w:val="001005A7"/>
    <w:rsid w:val="00100EC3"/>
    <w:rsid w:val="0010128F"/>
    <w:rsid w:val="001013F1"/>
    <w:rsid w:val="00101438"/>
    <w:rsid w:val="00101FCF"/>
    <w:rsid w:val="0010200A"/>
    <w:rsid w:val="00102036"/>
    <w:rsid w:val="00102FA6"/>
    <w:rsid w:val="00103E4B"/>
    <w:rsid w:val="001043E0"/>
    <w:rsid w:val="001049B7"/>
    <w:rsid w:val="00104BA2"/>
    <w:rsid w:val="00104F92"/>
    <w:rsid w:val="001061B9"/>
    <w:rsid w:val="00106319"/>
    <w:rsid w:val="001064A5"/>
    <w:rsid w:val="0010680D"/>
    <w:rsid w:val="001074F0"/>
    <w:rsid w:val="00107B23"/>
    <w:rsid w:val="001108A6"/>
    <w:rsid w:val="00110EA9"/>
    <w:rsid w:val="0011143F"/>
    <w:rsid w:val="001114E9"/>
    <w:rsid w:val="0011167E"/>
    <w:rsid w:val="001118CE"/>
    <w:rsid w:val="00111E00"/>
    <w:rsid w:val="0011253F"/>
    <w:rsid w:val="00113CA3"/>
    <w:rsid w:val="00113F1B"/>
    <w:rsid w:val="001142D1"/>
    <w:rsid w:val="00114463"/>
    <w:rsid w:val="001151C3"/>
    <w:rsid w:val="0011539C"/>
    <w:rsid w:val="00115725"/>
    <w:rsid w:val="00115B3F"/>
    <w:rsid w:val="0011623F"/>
    <w:rsid w:val="00116819"/>
    <w:rsid w:val="001169E5"/>
    <w:rsid w:val="00117274"/>
    <w:rsid w:val="001200BA"/>
    <w:rsid w:val="00120902"/>
    <w:rsid w:val="00121B3F"/>
    <w:rsid w:val="00122985"/>
    <w:rsid w:val="0012310C"/>
    <w:rsid w:val="00123903"/>
    <w:rsid w:val="00123A6C"/>
    <w:rsid w:val="00124363"/>
    <w:rsid w:val="00124AF2"/>
    <w:rsid w:val="00124B66"/>
    <w:rsid w:val="00125061"/>
    <w:rsid w:val="00126579"/>
    <w:rsid w:val="00126723"/>
    <w:rsid w:val="00126A44"/>
    <w:rsid w:val="00126AEE"/>
    <w:rsid w:val="00126D81"/>
    <w:rsid w:val="0012764B"/>
    <w:rsid w:val="0013060D"/>
    <w:rsid w:val="00130BA9"/>
    <w:rsid w:val="00131078"/>
    <w:rsid w:val="0013153C"/>
    <w:rsid w:val="00131C43"/>
    <w:rsid w:val="001323C1"/>
    <w:rsid w:val="00132F1E"/>
    <w:rsid w:val="00133D47"/>
    <w:rsid w:val="0013453E"/>
    <w:rsid w:val="0013539E"/>
    <w:rsid w:val="001378BC"/>
    <w:rsid w:val="00137FC6"/>
    <w:rsid w:val="00140516"/>
    <w:rsid w:val="00140B7B"/>
    <w:rsid w:val="00141244"/>
    <w:rsid w:val="00141A55"/>
    <w:rsid w:val="00141F47"/>
    <w:rsid w:val="00142185"/>
    <w:rsid w:val="0014238D"/>
    <w:rsid w:val="0014267F"/>
    <w:rsid w:val="00143386"/>
    <w:rsid w:val="00143C3E"/>
    <w:rsid w:val="00143F3C"/>
    <w:rsid w:val="001458FF"/>
    <w:rsid w:val="00145C1A"/>
    <w:rsid w:val="001468D2"/>
    <w:rsid w:val="0014774F"/>
    <w:rsid w:val="00150248"/>
    <w:rsid w:val="00150404"/>
    <w:rsid w:val="001506EE"/>
    <w:rsid w:val="00150A2C"/>
    <w:rsid w:val="00150ABA"/>
    <w:rsid w:val="001518D5"/>
    <w:rsid w:val="00151993"/>
    <w:rsid w:val="0015246F"/>
    <w:rsid w:val="001528A8"/>
    <w:rsid w:val="001529E7"/>
    <w:rsid w:val="00152FA8"/>
    <w:rsid w:val="00153242"/>
    <w:rsid w:val="00153525"/>
    <w:rsid w:val="00153850"/>
    <w:rsid w:val="00153A58"/>
    <w:rsid w:val="00153CDD"/>
    <w:rsid w:val="00153F5B"/>
    <w:rsid w:val="001542CA"/>
    <w:rsid w:val="001546DA"/>
    <w:rsid w:val="00154B0F"/>
    <w:rsid w:val="00154B50"/>
    <w:rsid w:val="00154C1E"/>
    <w:rsid w:val="00154E13"/>
    <w:rsid w:val="0015564F"/>
    <w:rsid w:val="001559EC"/>
    <w:rsid w:val="00155A65"/>
    <w:rsid w:val="00156E25"/>
    <w:rsid w:val="00157622"/>
    <w:rsid w:val="00157E08"/>
    <w:rsid w:val="001601BF"/>
    <w:rsid w:val="0016027A"/>
    <w:rsid w:val="00161321"/>
    <w:rsid w:val="001613B1"/>
    <w:rsid w:val="00161C45"/>
    <w:rsid w:val="00162B95"/>
    <w:rsid w:val="00162BB4"/>
    <w:rsid w:val="00163549"/>
    <w:rsid w:val="00165503"/>
    <w:rsid w:val="00165CFD"/>
    <w:rsid w:val="00165FFB"/>
    <w:rsid w:val="001660FA"/>
    <w:rsid w:val="00166130"/>
    <w:rsid w:val="00167120"/>
    <w:rsid w:val="001672E7"/>
    <w:rsid w:val="0016778F"/>
    <w:rsid w:val="001705C2"/>
    <w:rsid w:val="00170871"/>
    <w:rsid w:val="00171DA7"/>
    <w:rsid w:val="00171E4C"/>
    <w:rsid w:val="00171E89"/>
    <w:rsid w:val="001728CF"/>
    <w:rsid w:val="00173509"/>
    <w:rsid w:val="00174BEE"/>
    <w:rsid w:val="001755E5"/>
    <w:rsid w:val="00175830"/>
    <w:rsid w:val="001758E3"/>
    <w:rsid w:val="0017605C"/>
    <w:rsid w:val="0017672B"/>
    <w:rsid w:val="00176A32"/>
    <w:rsid w:val="00176A88"/>
    <w:rsid w:val="0017704E"/>
    <w:rsid w:val="00177A07"/>
    <w:rsid w:val="00177F13"/>
    <w:rsid w:val="0018037C"/>
    <w:rsid w:val="0018090B"/>
    <w:rsid w:val="00181130"/>
    <w:rsid w:val="00181BCD"/>
    <w:rsid w:val="0018200A"/>
    <w:rsid w:val="00182213"/>
    <w:rsid w:val="0018265F"/>
    <w:rsid w:val="0018277B"/>
    <w:rsid w:val="001827B5"/>
    <w:rsid w:val="00182906"/>
    <w:rsid w:val="0018293C"/>
    <w:rsid w:val="00182969"/>
    <w:rsid w:val="00183795"/>
    <w:rsid w:val="00183893"/>
    <w:rsid w:val="00183AFA"/>
    <w:rsid w:val="00184239"/>
    <w:rsid w:val="00184361"/>
    <w:rsid w:val="0018436B"/>
    <w:rsid w:val="00184A2D"/>
    <w:rsid w:val="00184EF9"/>
    <w:rsid w:val="00185219"/>
    <w:rsid w:val="00185A5F"/>
    <w:rsid w:val="00186073"/>
    <w:rsid w:val="0018645F"/>
    <w:rsid w:val="00186702"/>
    <w:rsid w:val="00186D38"/>
    <w:rsid w:val="00186D8A"/>
    <w:rsid w:val="00186F17"/>
    <w:rsid w:val="00187445"/>
    <w:rsid w:val="001874DC"/>
    <w:rsid w:val="001875AD"/>
    <w:rsid w:val="00187BE6"/>
    <w:rsid w:val="00187C05"/>
    <w:rsid w:val="001902C2"/>
    <w:rsid w:val="001903BF"/>
    <w:rsid w:val="001904CC"/>
    <w:rsid w:val="00190815"/>
    <w:rsid w:val="00191BBF"/>
    <w:rsid w:val="00191EB1"/>
    <w:rsid w:val="00191EDE"/>
    <w:rsid w:val="00193519"/>
    <w:rsid w:val="001936DE"/>
    <w:rsid w:val="001939AF"/>
    <w:rsid w:val="00193E8A"/>
    <w:rsid w:val="001950EB"/>
    <w:rsid w:val="00196982"/>
    <w:rsid w:val="00196E51"/>
    <w:rsid w:val="00197262"/>
    <w:rsid w:val="0019735E"/>
    <w:rsid w:val="00197C41"/>
    <w:rsid w:val="001A0061"/>
    <w:rsid w:val="001A0134"/>
    <w:rsid w:val="001A132E"/>
    <w:rsid w:val="001A13A3"/>
    <w:rsid w:val="001A2027"/>
    <w:rsid w:val="001A2862"/>
    <w:rsid w:val="001A28B4"/>
    <w:rsid w:val="001A2E10"/>
    <w:rsid w:val="001A3478"/>
    <w:rsid w:val="001A3FBA"/>
    <w:rsid w:val="001A4605"/>
    <w:rsid w:val="001A485D"/>
    <w:rsid w:val="001A4D87"/>
    <w:rsid w:val="001A5244"/>
    <w:rsid w:val="001A54F7"/>
    <w:rsid w:val="001A555F"/>
    <w:rsid w:val="001A5BFF"/>
    <w:rsid w:val="001A6FF3"/>
    <w:rsid w:val="001A729F"/>
    <w:rsid w:val="001A765A"/>
    <w:rsid w:val="001A7E61"/>
    <w:rsid w:val="001B00CF"/>
    <w:rsid w:val="001B03C1"/>
    <w:rsid w:val="001B042D"/>
    <w:rsid w:val="001B084E"/>
    <w:rsid w:val="001B0F03"/>
    <w:rsid w:val="001B12D5"/>
    <w:rsid w:val="001B1326"/>
    <w:rsid w:val="001B18A6"/>
    <w:rsid w:val="001B1927"/>
    <w:rsid w:val="001B293E"/>
    <w:rsid w:val="001B29E3"/>
    <w:rsid w:val="001B2A53"/>
    <w:rsid w:val="001B2C78"/>
    <w:rsid w:val="001B3748"/>
    <w:rsid w:val="001B38B0"/>
    <w:rsid w:val="001B38D8"/>
    <w:rsid w:val="001B3E79"/>
    <w:rsid w:val="001B4D9A"/>
    <w:rsid w:val="001B6CD3"/>
    <w:rsid w:val="001B71AF"/>
    <w:rsid w:val="001B72A2"/>
    <w:rsid w:val="001B7BB8"/>
    <w:rsid w:val="001C0107"/>
    <w:rsid w:val="001C086E"/>
    <w:rsid w:val="001C17DE"/>
    <w:rsid w:val="001C19D7"/>
    <w:rsid w:val="001C2A89"/>
    <w:rsid w:val="001C34DE"/>
    <w:rsid w:val="001C4A4F"/>
    <w:rsid w:val="001C4AE8"/>
    <w:rsid w:val="001C5599"/>
    <w:rsid w:val="001C57D3"/>
    <w:rsid w:val="001C5F60"/>
    <w:rsid w:val="001C60AC"/>
    <w:rsid w:val="001C63E6"/>
    <w:rsid w:val="001C657A"/>
    <w:rsid w:val="001C71F4"/>
    <w:rsid w:val="001C7292"/>
    <w:rsid w:val="001C730A"/>
    <w:rsid w:val="001C75F3"/>
    <w:rsid w:val="001C7F73"/>
    <w:rsid w:val="001D1868"/>
    <w:rsid w:val="001D1B05"/>
    <w:rsid w:val="001D2670"/>
    <w:rsid w:val="001D2CD6"/>
    <w:rsid w:val="001D2DD2"/>
    <w:rsid w:val="001D2E06"/>
    <w:rsid w:val="001D335A"/>
    <w:rsid w:val="001D3C20"/>
    <w:rsid w:val="001D3F47"/>
    <w:rsid w:val="001D40F1"/>
    <w:rsid w:val="001D4777"/>
    <w:rsid w:val="001D47DF"/>
    <w:rsid w:val="001D4B9E"/>
    <w:rsid w:val="001D5193"/>
    <w:rsid w:val="001D5391"/>
    <w:rsid w:val="001D5DA2"/>
    <w:rsid w:val="001D5F30"/>
    <w:rsid w:val="001D68BB"/>
    <w:rsid w:val="001D6A41"/>
    <w:rsid w:val="001D6FE7"/>
    <w:rsid w:val="001E066D"/>
    <w:rsid w:val="001E0BE8"/>
    <w:rsid w:val="001E1090"/>
    <w:rsid w:val="001E1A65"/>
    <w:rsid w:val="001E1E9A"/>
    <w:rsid w:val="001E2232"/>
    <w:rsid w:val="001E2295"/>
    <w:rsid w:val="001E24E0"/>
    <w:rsid w:val="001E3149"/>
    <w:rsid w:val="001E331B"/>
    <w:rsid w:val="001E37E7"/>
    <w:rsid w:val="001E3A13"/>
    <w:rsid w:val="001E43D4"/>
    <w:rsid w:val="001E51D5"/>
    <w:rsid w:val="001E6929"/>
    <w:rsid w:val="001E7120"/>
    <w:rsid w:val="001E76A5"/>
    <w:rsid w:val="001E77A1"/>
    <w:rsid w:val="001E7C7F"/>
    <w:rsid w:val="001E7E80"/>
    <w:rsid w:val="001F0175"/>
    <w:rsid w:val="001F0264"/>
    <w:rsid w:val="001F04B8"/>
    <w:rsid w:val="001F0F8D"/>
    <w:rsid w:val="001F1315"/>
    <w:rsid w:val="001F2136"/>
    <w:rsid w:val="001F2E36"/>
    <w:rsid w:val="001F2F5E"/>
    <w:rsid w:val="001F3984"/>
    <w:rsid w:val="001F39AF"/>
    <w:rsid w:val="001F40AB"/>
    <w:rsid w:val="001F4197"/>
    <w:rsid w:val="001F4A14"/>
    <w:rsid w:val="001F56C5"/>
    <w:rsid w:val="001F5C12"/>
    <w:rsid w:val="001F5D58"/>
    <w:rsid w:val="001F608D"/>
    <w:rsid w:val="001F61C9"/>
    <w:rsid w:val="001F651E"/>
    <w:rsid w:val="001F6A1B"/>
    <w:rsid w:val="001F708E"/>
    <w:rsid w:val="001F7693"/>
    <w:rsid w:val="001F780E"/>
    <w:rsid w:val="001F7AD7"/>
    <w:rsid w:val="002004DC"/>
    <w:rsid w:val="00200EAB"/>
    <w:rsid w:val="00201E18"/>
    <w:rsid w:val="00201FAD"/>
    <w:rsid w:val="00202F9D"/>
    <w:rsid w:val="002036D7"/>
    <w:rsid w:val="00203A0C"/>
    <w:rsid w:val="00203AB6"/>
    <w:rsid w:val="00203C82"/>
    <w:rsid w:val="002043B2"/>
    <w:rsid w:val="00205570"/>
    <w:rsid w:val="0020597E"/>
    <w:rsid w:val="0020660F"/>
    <w:rsid w:val="00206C16"/>
    <w:rsid w:val="0021045C"/>
    <w:rsid w:val="00210467"/>
    <w:rsid w:val="00210844"/>
    <w:rsid w:val="00210C1C"/>
    <w:rsid w:val="00211553"/>
    <w:rsid w:val="002116D8"/>
    <w:rsid w:val="002122A0"/>
    <w:rsid w:val="0021238A"/>
    <w:rsid w:val="00213437"/>
    <w:rsid w:val="00213ECC"/>
    <w:rsid w:val="0021491D"/>
    <w:rsid w:val="00215274"/>
    <w:rsid w:val="00215692"/>
    <w:rsid w:val="002157F7"/>
    <w:rsid w:val="0021630E"/>
    <w:rsid w:val="00216574"/>
    <w:rsid w:val="002172F1"/>
    <w:rsid w:val="0021744C"/>
    <w:rsid w:val="00217FFA"/>
    <w:rsid w:val="00220B08"/>
    <w:rsid w:val="002212FD"/>
    <w:rsid w:val="0022248C"/>
    <w:rsid w:val="00223044"/>
    <w:rsid w:val="00223A15"/>
    <w:rsid w:val="00223D93"/>
    <w:rsid w:val="00223ED0"/>
    <w:rsid w:val="00224725"/>
    <w:rsid w:val="002247E2"/>
    <w:rsid w:val="0022490D"/>
    <w:rsid w:val="00224EEB"/>
    <w:rsid w:val="002251AA"/>
    <w:rsid w:val="002259A8"/>
    <w:rsid w:val="002259D3"/>
    <w:rsid w:val="00225BBB"/>
    <w:rsid w:val="0022655C"/>
    <w:rsid w:val="0022777A"/>
    <w:rsid w:val="00230D21"/>
    <w:rsid w:val="00231112"/>
    <w:rsid w:val="0023133D"/>
    <w:rsid w:val="00231F4A"/>
    <w:rsid w:val="00232308"/>
    <w:rsid w:val="00232324"/>
    <w:rsid w:val="00232325"/>
    <w:rsid w:val="00232424"/>
    <w:rsid w:val="0023281A"/>
    <w:rsid w:val="002329CE"/>
    <w:rsid w:val="002331B7"/>
    <w:rsid w:val="002337A6"/>
    <w:rsid w:val="00233C5C"/>
    <w:rsid w:val="00233D5C"/>
    <w:rsid w:val="002354AA"/>
    <w:rsid w:val="002356FA"/>
    <w:rsid w:val="00235B0C"/>
    <w:rsid w:val="002366D4"/>
    <w:rsid w:val="00236F1D"/>
    <w:rsid w:val="00237132"/>
    <w:rsid w:val="00237EA1"/>
    <w:rsid w:val="002405AB"/>
    <w:rsid w:val="00240B30"/>
    <w:rsid w:val="00240F96"/>
    <w:rsid w:val="00241FA1"/>
    <w:rsid w:val="00242590"/>
    <w:rsid w:val="002430FB"/>
    <w:rsid w:val="00243333"/>
    <w:rsid w:val="002435DA"/>
    <w:rsid w:val="00244553"/>
    <w:rsid w:val="00244F65"/>
    <w:rsid w:val="00245080"/>
    <w:rsid w:val="0024568D"/>
    <w:rsid w:val="00245913"/>
    <w:rsid w:val="002467A5"/>
    <w:rsid w:val="00246F8A"/>
    <w:rsid w:val="002473E8"/>
    <w:rsid w:val="00247BF1"/>
    <w:rsid w:val="00247C28"/>
    <w:rsid w:val="0025016D"/>
    <w:rsid w:val="002503F3"/>
    <w:rsid w:val="0025094B"/>
    <w:rsid w:val="002511E4"/>
    <w:rsid w:val="002512A5"/>
    <w:rsid w:val="0025132D"/>
    <w:rsid w:val="00251794"/>
    <w:rsid w:val="0025312E"/>
    <w:rsid w:val="0025354C"/>
    <w:rsid w:val="00253D09"/>
    <w:rsid w:val="00254168"/>
    <w:rsid w:val="0025427F"/>
    <w:rsid w:val="0025462F"/>
    <w:rsid w:val="002548FE"/>
    <w:rsid w:val="00254D83"/>
    <w:rsid w:val="002550E0"/>
    <w:rsid w:val="00255486"/>
    <w:rsid w:val="0025558B"/>
    <w:rsid w:val="002556D9"/>
    <w:rsid w:val="002560F6"/>
    <w:rsid w:val="0025622E"/>
    <w:rsid w:val="00256683"/>
    <w:rsid w:val="00256DAF"/>
    <w:rsid w:val="00256F45"/>
    <w:rsid w:val="002573B9"/>
    <w:rsid w:val="00257AC2"/>
    <w:rsid w:val="00257B88"/>
    <w:rsid w:val="002602D0"/>
    <w:rsid w:val="00260B31"/>
    <w:rsid w:val="00260EED"/>
    <w:rsid w:val="002614AC"/>
    <w:rsid w:val="002616C4"/>
    <w:rsid w:val="00262A1B"/>
    <w:rsid w:val="00262B13"/>
    <w:rsid w:val="002633D3"/>
    <w:rsid w:val="002636E6"/>
    <w:rsid w:val="0026399F"/>
    <w:rsid w:val="00263A3C"/>
    <w:rsid w:val="00264B47"/>
    <w:rsid w:val="00264BD2"/>
    <w:rsid w:val="00264CB4"/>
    <w:rsid w:val="00265150"/>
    <w:rsid w:val="002655AE"/>
    <w:rsid w:val="00265A9F"/>
    <w:rsid w:val="00265E62"/>
    <w:rsid w:val="00266913"/>
    <w:rsid w:val="00266988"/>
    <w:rsid w:val="00266F79"/>
    <w:rsid w:val="0026708C"/>
    <w:rsid w:val="00267214"/>
    <w:rsid w:val="0026725B"/>
    <w:rsid w:val="0026752F"/>
    <w:rsid w:val="0027020E"/>
    <w:rsid w:val="00270789"/>
    <w:rsid w:val="00270816"/>
    <w:rsid w:val="00270AC7"/>
    <w:rsid w:val="002711DB"/>
    <w:rsid w:val="00271E0B"/>
    <w:rsid w:val="00271F22"/>
    <w:rsid w:val="0027268D"/>
    <w:rsid w:val="002728BA"/>
    <w:rsid w:val="00272D85"/>
    <w:rsid w:val="00272E31"/>
    <w:rsid w:val="0027352F"/>
    <w:rsid w:val="00273CC0"/>
    <w:rsid w:val="00273F03"/>
    <w:rsid w:val="002740AC"/>
    <w:rsid w:val="00274148"/>
    <w:rsid w:val="002749EB"/>
    <w:rsid w:val="002749F4"/>
    <w:rsid w:val="00274C7D"/>
    <w:rsid w:val="00274F14"/>
    <w:rsid w:val="00275208"/>
    <w:rsid w:val="002758B0"/>
    <w:rsid w:val="002758DB"/>
    <w:rsid w:val="00275973"/>
    <w:rsid w:val="00275A04"/>
    <w:rsid w:val="00275C27"/>
    <w:rsid w:val="0027638B"/>
    <w:rsid w:val="002772F6"/>
    <w:rsid w:val="00277497"/>
    <w:rsid w:val="002775A4"/>
    <w:rsid w:val="00277FDF"/>
    <w:rsid w:val="00277FEA"/>
    <w:rsid w:val="002802C5"/>
    <w:rsid w:val="00280C11"/>
    <w:rsid w:val="00280D08"/>
    <w:rsid w:val="00281BCD"/>
    <w:rsid w:val="00282337"/>
    <w:rsid w:val="00282630"/>
    <w:rsid w:val="002826FC"/>
    <w:rsid w:val="00282705"/>
    <w:rsid w:val="002827B6"/>
    <w:rsid w:val="002828B5"/>
    <w:rsid w:val="00282FC7"/>
    <w:rsid w:val="002834EF"/>
    <w:rsid w:val="00283D8C"/>
    <w:rsid w:val="00284D34"/>
    <w:rsid w:val="00285170"/>
    <w:rsid w:val="00287966"/>
    <w:rsid w:val="00287994"/>
    <w:rsid w:val="00287E79"/>
    <w:rsid w:val="00287F4D"/>
    <w:rsid w:val="0029048B"/>
    <w:rsid w:val="00290756"/>
    <w:rsid w:val="00291779"/>
    <w:rsid w:val="00291E34"/>
    <w:rsid w:val="002929E1"/>
    <w:rsid w:val="00292FE7"/>
    <w:rsid w:val="002936CF"/>
    <w:rsid w:val="00293709"/>
    <w:rsid w:val="00293F06"/>
    <w:rsid w:val="00293FCC"/>
    <w:rsid w:val="00294312"/>
    <w:rsid w:val="00294C25"/>
    <w:rsid w:val="00294E6F"/>
    <w:rsid w:val="002955E5"/>
    <w:rsid w:val="0029596B"/>
    <w:rsid w:val="00295A72"/>
    <w:rsid w:val="00295D29"/>
    <w:rsid w:val="00295E5E"/>
    <w:rsid w:val="0029644D"/>
    <w:rsid w:val="0029655D"/>
    <w:rsid w:val="0029712A"/>
    <w:rsid w:val="00297526"/>
    <w:rsid w:val="00297974"/>
    <w:rsid w:val="00297BE6"/>
    <w:rsid w:val="002A0210"/>
    <w:rsid w:val="002A0A99"/>
    <w:rsid w:val="002A0F1A"/>
    <w:rsid w:val="002A115D"/>
    <w:rsid w:val="002A155D"/>
    <w:rsid w:val="002A26B8"/>
    <w:rsid w:val="002A2D7E"/>
    <w:rsid w:val="002A3227"/>
    <w:rsid w:val="002A323B"/>
    <w:rsid w:val="002A332E"/>
    <w:rsid w:val="002A388B"/>
    <w:rsid w:val="002A4410"/>
    <w:rsid w:val="002A4E80"/>
    <w:rsid w:val="002A50DC"/>
    <w:rsid w:val="002A57CC"/>
    <w:rsid w:val="002A58A4"/>
    <w:rsid w:val="002A5C03"/>
    <w:rsid w:val="002A63DF"/>
    <w:rsid w:val="002A684F"/>
    <w:rsid w:val="002A6E67"/>
    <w:rsid w:val="002A7457"/>
    <w:rsid w:val="002A7C32"/>
    <w:rsid w:val="002B03A2"/>
    <w:rsid w:val="002B09D7"/>
    <w:rsid w:val="002B0C1D"/>
    <w:rsid w:val="002B1024"/>
    <w:rsid w:val="002B22E0"/>
    <w:rsid w:val="002B2416"/>
    <w:rsid w:val="002B25EE"/>
    <w:rsid w:val="002B2F9B"/>
    <w:rsid w:val="002B4398"/>
    <w:rsid w:val="002B45D7"/>
    <w:rsid w:val="002B51DF"/>
    <w:rsid w:val="002B58EF"/>
    <w:rsid w:val="002B6282"/>
    <w:rsid w:val="002B62A2"/>
    <w:rsid w:val="002B70E5"/>
    <w:rsid w:val="002B74FE"/>
    <w:rsid w:val="002B77DE"/>
    <w:rsid w:val="002B7871"/>
    <w:rsid w:val="002C012F"/>
    <w:rsid w:val="002C01FD"/>
    <w:rsid w:val="002C0294"/>
    <w:rsid w:val="002C0428"/>
    <w:rsid w:val="002C074C"/>
    <w:rsid w:val="002C08E1"/>
    <w:rsid w:val="002C0A64"/>
    <w:rsid w:val="002C1034"/>
    <w:rsid w:val="002C1584"/>
    <w:rsid w:val="002C1D68"/>
    <w:rsid w:val="002C24E8"/>
    <w:rsid w:val="002C2549"/>
    <w:rsid w:val="002C2EB5"/>
    <w:rsid w:val="002C3149"/>
    <w:rsid w:val="002C3E92"/>
    <w:rsid w:val="002C40C3"/>
    <w:rsid w:val="002C4BE7"/>
    <w:rsid w:val="002C52F8"/>
    <w:rsid w:val="002C5AA4"/>
    <w:rsid w:val="002C6630"/>
    <w:rsid w:val="002C7012"/>
    <w:rsid w:val="002C7949"/>
    <w:rsid w:val="002C7AAC"/>
    <w:rsid w:val="002C7B7E"/>
    <w:rsid w:val="002D038D"/>
    <w:rsid w:val="002D090E"/>
    <w:rsid w:val="002D18D8"/>
    <w:rsid w:val="002D1B18"/>
    <w:rsid w:val="002D1B6F"/>
    <w:rsid w:val="002D1D59"/>
    <w:rsid w:val="002D1FF2"/>
    <w:rsid w:val="002D2291"/>
    <w:rsid w:val="002D29FC"/>
    <w:rsid w:val="002D35C0"/>
    <w:rsid w:val="002D3E81"/>
    <w:rsid w:val="002D4583"/>
    <w:rsid w:val="002D472F"/>
    <w:rsid w:val="002D47F1"/>
    <w:rsid w:val="002D4883"/>
    <w:rsid w:val="002D4CB1"/>
    <w:rsid w:val="002D5775"/>
    <w:rsid w:val="002D5BBB"/>
    <w:rsid w:val="002D6000"/>
    <w:rsid w:val="002D6BD0"/>
    <w:rsid w:val="002D7467"/>
    <w:rsid w:val="002E0315"/>
    <w:rsid w:val="002E0FCA"/>
    <w:rsid w:val="002E1A2C"/>
    <w:rsid w:val="002E1D7B"/>
    <w:rsid w:val="002E2984"/>
    <w:rsid w:val="002E2B27"/>
    <w:rsid w:val="002E2C0A"/>
    <w:rsid w:val="002E2C13"/>
    <w:rsid w:val="002E2CBA"/>
    <w:rsid w:val="002E2F3A"/>
    <w:rsid w:val="002E30A9"/>
    <w:rsid w:val="002E319F"/>
    <w:rsid w:val="002E3DF8"/>
    <w:rsid w:val="002E3FBC"/>
    <w:rsid w:val="002E4131"/>
    <w:rsid w:val="002E41F9"/>
    <w:rsid w:val="002E4B7B"/>
    <w:rsid w:val="002E4E11"/>
    <w:rsid w:val="002E5925"/>
    <w:rsid w:val="002E5937"/>
    <w:rsid w:val="002E5C43"/>
    <w:rsid w:val="002E5EC7"/>
    <w:rsid w:val="002E74DC"/>
    <w:rsid w:val="002E7A57"/>
    <w:rsid w:val="002E7F2E"/>
    <w:rsid w:val="002F0007"/>
    <w:rsid w:val="002F018E"/>
    <w:rsid w:val="002F07EA"/>
    <w:rsid w:val="002F08AD"/>
    <w:rsid w:val="002F096A"/>
    <w:rsid w:val="002F0AB0"/>
    <w:rsid w:val="002F0D3E"/>
    <w:rsid w:val="002F13F5"/>
    <w:rsid w:val="002F21EF"/>
    <w:rsid w:val="002F2580"/>
    <w:rsid w:val="002F26BF"/>
    <w:rsid w:val="002F2ADB"/>
    <w:rsid w:val="002F2EEB"/>
    <w:rsid w:val="002F323F"/>
    <w:rsid w:val="002F4498"/>
    <w:rsid w:val="002F5CB7"/>
    <w:rsid w:val="002F61A3"/>
    <w:rsid w:val="002F6807"/>
    <w:rsid w:val="002F762E"/>
    <w:rsid w:val="002F789E"/>
    <w:rsid w:val="002F78C4"/>
    <w:rsid w:val="0030003E"/>
    <w:rsid w:val="00300178"/>
    <w:rsid w:val="00301073"/>
    <w:rsid w:val="00301258"/>
    <w:rsid w:val="00301333"/>
    <w:rsid w:val="0030153C"/>
    <w:rsid w:val="003020CB"/>
    <w:rsid w:val="00304083"/>
    <w:rsid w:val="00305034"/>
    <w:rsid w:val="00305622"/>
    <w:rsid w:val="003057FE"/>
    <w:rsid w:val="0030676D"/>
    <w:rsid w:val="003068EA"/>
    <w:rsid w:val="00307426"/>
    <w:rsid w:val="0031075D"/>
    <w:rsid w:val="0031107E"/>
    <w:rsid w:val="003115DD"/>
    <w:rsid w:val="00311671"/>
    <w:rsid w:val="0031174F"/>
    <w:rsid w:val="00311871"/>
    <w:rsid w:val="003119C5"/>
    <w:rsid w:val="003119CC"/>
    <w:rsid w:val="003134A7"/>
    <w:rsid w:val="0031364C"/>
    <w:rsid w:val="00313B9C"/>
    <w:rsid w:val="00313ECD"/>
    <w:rsid w:val="00314454"/>
    <w:rsid w:val="00315370"/>
    <w:rsid w:val="0031755E"/>
    <w:rsid w:val="00317692"/>
    <w:rsid w:val="00317C77"/>
    <w:rsid w:val="00317E83"/>
    <w:rsid w:val="00320012"/>
    <w:rsid w:val="003206D9"/>
    <w:rsid w:val="0032083C"/>
    <w:rsid w:val="00320DB3"/>
    <w:rsid w:val="00320EF8"/>
    <w:rsid w:val="00321448"/>
    <w:rsid w:val="00321542"/>
    <w:rsid w:val="0032163D"/>
    <w:rsid w:val="00321A6D"/>
    <w:rsid w:val="00321E4D"/>
    <w:rsid w:val="0032313A"/>
    <w:rsid w:val="00323239"/>
    <w:rsid w:val="00323E6F"/>
    <w:rsid w:val="00324415"/>
    <w:rsid w:val="00325B1F"/>
    <w:rsid w:val="0032661B"/>
    <w:rsid w:val="00326B25"/>
    <w:rsid w:val="00326B39"/>
    <w:rsid w:val="00326DD2"/>
    <w:rsid w:val="00327AF8"/>
    <w:rsid w:val="00330BA1"/>
    <w:rsid w:val="00331054"/>
    <w:rsid w:val="003317B1"/>
    <w:rsid w:val="00331905"/>
    <w:rsid w:val="003319AD"/>
    <w:rsid w:val="00332188"/>
    <w:rsid w:val="00332392"/>
    <w:rsid w:val="003323D5"/>
    <w:rsid w:val="00332881"/>
    <w:rsid w:val="00333AFD"/>
    <w:rsid w:val="00335944"/>
    <w:rsid w:val="00335BE0"/>
    <w:rsid w:val="0033625F"/>
    <w:rsid w:val="00336BD3"/>
    <w:rsid w:val="0033734A"/>
    <w:rsid w:val="003373E2"/>
    <w:rsid w:val="00337C68"/>
    <w:rsid w:val="00337CDF"/>
    <w:rsid w:val="0034058A"/>
    <w:rsid w:val="00340607"/>
    <w:rsid w:val="0034104A"/>
    <w:rsid w:val="00341070"/>
    <w:rsid w:val="00341C78"/>
    <w:rsid w:val="00341FFA"/>
    <w:rsid w:val="00342507"/>
    <w:rsid w:val="003427A1"/>
    <w:rsid w:val="00342C08"/>
    <w:rsid w:val="00343C9A"/>
    <w:rsid w:val="00343F16"/>
    <w:rsid w:val="0034421A"/>
    <w:rsid w:val="0034435F"/>
    <w:rsid w:val="00344508"/>
    <w:rsid w:val="003447E3"/>
    <w:rsid w:val="00344817"/>
    <w:rsid w:val="00345C49"/>
    <w:rsid w:val="00345CCF"/>
    <w:rsid w:val="00345E91"/>
    <w:rsid w:val="003469B8"/>
    <w:rsid w:val="0034701F"/>
    <w:rsid w:val="0034713E"/>
    <w:rsid w:val="0034720C"/>
    <w:rsid w:val="003472AC"/>
    <w:rsid w:val="003477A6"/>
    <w:rsid w:val="00350254"/>
    <w:rsid w:val="00350B5D"/>
    <w:rsid w:val="00351A54"/>
    <w:rsid w:val="00351E15"/>
    <w:rsid w:val="00352243"/>
    <w:rsid w:val="0035343D"/>
    <w:rsid w:val="00353785"/>
    <w:rsid w:val="00353B47"/>
    <w:rsid w:val="0035409C"/>
    <w:rsid w:val="003546DF"/>
    <w:rsid w:val="00354ACA"/>
    <w:rsid w:val="00354CD7"/>
    <w:rsid w:val="00354DE7"/>
    <w:rsid w:val="003566E4"/>
    <w:rsid w:val="0035681E"/>
    <w:rsid w:val="00356CFB"/>
    <w:rsid w:val="00356F0C"/>
    <w:rsid w:val="0035717A"/>
    <w:rsid w:val="00357213"/>
    <w:rsid w:val="00357358"/>
    <w:rsid w:val="0035739A"/>
    <w:rsid w:val="00357917"/>
    <w:rsid w:val="003606F5"/>
    <w:rsid w:val="00360EEA"/>
    <w:rsid w:val="003613A7"/>
    <w:rsid w:val="003616F4"/>
    <w:rsid w:val="0036196D"/>
    <w:rsid w:val="00361AAB"/>
    <w:rsid w:val="00361FDC"/>
    <w:rsid w:val="00362412"/>
    <w:rsid w:val="003632BB"/>
    <w:rsid w:val="00363649"/>
    <w:rsid w:val="00363CD7"/>
    <w:rsid w:val="0036407D"/>
    <w:rsid w:val="003649DB"/>
    <w:rsid w:val="00365373"/>
    <w:rsid w:val="00365544"/>
    <w:rsid w:val="00365668"/>
    <w:rsid w:val="00365A2F"/>
    <w:rsid w:val="00366074"/>
    <w:rsid w:val="003664B0"/>
    <w:rsid w:val="00366D8C"/>
    <w:rsid w:val="00366F0D"/>
    <w:rsid w:val="003671F2"/>
    <w:rsid w:val="00367593"/>
    <w:rsid w:val="003679C5"/>
    <w:rsid w:val="00367F7B"/>
    <w:rsid w:val="003701B7"/>
    <w:rsid w:val="003708E4"/>
    <w:rsid w:val="00370943"/>
    <w:rsid w:val="00370DCC"/>
    <w:rsid w:val="00370DD2"/>
    <w:rsid w:val="00371102"/>
    <w:rsid w:val="00371422"/>
    <w:rsid w:val="003714CA"/>
    <w:rsid w:val="003716C0"/>
    <w:rsid w:val="00371D76"/>
    <w:rsid w:val="003723ED"/>
    <w:rsid w:val="0037243A"/>
    <w:rsid w:val="003724A7"/>
    <w:rsid w:val="00372634"/>
    <w:rsid w:val="00372F1F"/>
    <w:rsid w:val="00373234"/>
    <w:rsid w:val="00373A75"/>
    <w:rsid w:val="00373F88"/>
    <w:rsid w:val="00374764"/>
    <w:rsid w:val="003747F0"/>
    <w:rsid w:val="00374DCD"/>
    <w:rsid w:val="00374E4A"/>
    <w:rsid w:val="00374E8A"/>
    <w:rsid w:val="00375683"/>
    <w:rsid w:val="00376543"/>
    <w:rsid w:val="00376554"/>
    <w:rsid w:val="00377C80"/>
    <w:rsid w:val="00377D5F"/>
    <w:rsid w:val="0038025A"/>
    <w:rsid w:val="00380A4D"/>
    <w:rsid w:val="00380D3A"/>
    <w:rsid w:val="00380D3F"/>
    <w:rsid w:val="00380D41"/>
    <w:rsid w:val="00380F8B"/>
    <w:rsid w:val="00381173"/>
    <w:rsid w:val="0038212A"/>
    <w:rsid w:val="00382306"/>
    <w:rsid w:val="0038232B"/>
    <w:rsid w:val="00382BC2"/>
    <w:rsid w:val="00383460"/>
    <w:rsid w:val="00383B6E"/>
    <w:rsid w:val="00383DFF"/>
    <w:rsid w:val="00384166"/>
    <w:rsid w:val="00385C6E"/>
    <w:rsid w:val="00385CC6"/>
    <w:rsid w:val="00385F5B"/>
    <w:rsid w:val="003867D7"/>
    <w:rsid w:val="003867E2"/>
    <w:rsid w:val="00386BDF"/>
    <w:rsid w:val="00386C20"/>
    <w:rsid w:val="00386E86"/>
    <w:rsid w:val="0038726C"/>
    <w:rsid w:val="00387351"/>
    <w:rsid w:val="0038752D"/>
    <w:rsid w:val="00387B6C"/>
    <w:rsid w:val="003904A9"/>
    <w:rsid w:val="0039092D"/>
    <w:rsid w:val="00390CB4"/>
    <w:rsid w:val="00392038"/>
    <w:rsid w:val="00392FC7"/>
    <w:rsid w:val="00393298"/>
    <w:rsid w:val="00393D94"/>
    <w:rsid w:val="00393E4B"/>
    <w:rsid w:val="00393FB6"/>
    <w:rsid w:val="00394002"/>
    <w:rsid w:val="00394351"/>
    <w:rsid w:val="00394F13"/>
    <w:rsid w:val="003955E4"/>
    <w:rsid w:val="00395A50"/>
    <w:rsid w:val="00395BD5"/>
    <w:rsid w:val="00396DC2"/>
    <w:rsid w:val="00397268"/>
    <w:rsid w:val="003978E8"/>
    <w:rsid w:val="003978F2"/>
    <w:rsid w:val="003A092B"/>
    <w:rsid w:val="003A0A6B"/>
    <w:rsid w:val="003A11C9"/>
    <w:rsid w:val="003A157A"/>
    <w:rsid w:val="003A1DCE"/>
    <w:rsid w:val="003A31B9"/>
    <w:rsid w:val="003A32FA"/>
    <w:rsid w:val="003A34F9"/>
    <w:rsid w:val="003A48C5"/>
    <w:rsid w:val="003A490E"/>
    <w:rsid w:val="003A4970"/>
    <w:rsid w:val="003A5944"/>
    <w:rsid w:val="003A614C"/>
    <w:rsid w:val="003A6915"/>
    <w:rsid w:val="003A6EED"/>
    <w:rsid w:val="003A76E7"/>
    <w:rsid w:val="003A7DC1"/>
    <w:rsid w:val="003B0DE9"/>
    <w:rsid w:val="003B0E34"/>
    <w:rsid w:val="003B10D4"/>
    <w:rsid w:val="003B1276"/>
    <w:rsid w:val="003B21C4"/>
    <w:rsid w:val="003B26F9"/>
    <w:rsid w:val="003B36F5"/>
    <w:rsid w:val="003B3788"/>
    <w:rsid w:val="003B3B99"/>
    <w:rsid w:val="003B3CE5"/>
    <w:rsid w:val="003B3FEF"/>
    <w:rsid w:val="003B456C"/>
    <w:rsid w:val="003B4E56"/>
    <w:rsid w:val="003B52B0"/>
    <w:rsid w:val="003B5D17"/>
    <w:rsid w:val="003B603E"/>
    <w:rsid w:val="003B604E"/>
    <w:rsid w:val="003B6472"/>
    <w:rsid w:val="003B6498"/>
    <w:rsid w:val="003B68EE"/>
    <w:rsid w:val="003B738A"/>
    <w:rsid w:val="003B74CD"/>
    <w:rsid w:val="003B770C"/>
    <w:rsid w:val="003B7B76"/>
    <w:rsid w:val="003C0295"/>
    <w:rsid w:val="003C05E5"/>
    <w:rsid w:val="003C0938"/>
    <w:rsid w:val="003C123B"/>
    <w:rsid w:val="003C1A6B"/>
    <w:rsid w:val="003C1D8D"/>
    <w:rsid w:val="003C1EFA"/>
    <w:rsid w:val="003C2452"/>
    <w:rsid w:val="003C3410"/>
    <w:rsid w:val="003C34C1"/>
    <w:rsid w:val="003C4003"/>
    <w:rsid w:val="003C4BE9"/>
    <w:rsid w:val="003C4CD5"/>
    <w:rsid w:val="003C5941"/>
    <w:rsid w:val="003C6113"/>
    <w:rsid w:val="003C6199"/>
    <w:rsid w:val="003C72BB"/>
    <w:rsid w:val="003C7512"/>
    <w:rsid w:val="003C7715"/>
    <w:rsid w:val="003C79A6"/>
    <w:rsid w:val="003D0E26"/>
    <w:rsid w:val="003D0F67"/>
    <w:rsid w:val="003D33D0"/>
    <w:rsid w:val="003D3681"/>
    <w:rsid w:val="003D3917"/>
    <w:rsid w:val="003D3ED4"/>
    <w:rsid w:val="003D4075"/>
    <w:rsid w:val="003D41EA"/>
    <w:rsid w:val="003D4250"/>
    <w:rsid w:val="003D513D"/>
    <w:rsid w:val="003D5257"/>
    <w:rsid w:val="003D5790"/>
    <w:rsid w:val="003D6A8E"/>
    <w:rsid w:val="003D6B40"/>
    <w:rsid w:val="003D6D05"/>
    <w:rsid w:val="003E0C70"/>
    <w:rsid w:val="003E1A41"/>
    <w:rsid w:val="003E2A2C"/>
    <w:rsid w:val="003E2B73"/>
    <w:rsid w:val="003E2D97"/>
    <w:rsid w:val="003E3540"/>
    <w:rsid w:val="003E43DD"/>
    <w:rsid w:val="003E4491"/>
    <w:rsid w:val="003E47EF"/>
    <w:rsid w:val="003E4F07"/>
    <w:rsid w:val="003E51E2"/>
    <w:rsid w:val="003E55A8"/>
    <w:rsid w:val="003E60EE"/>
    <w:rsid w:val="003E64C8"/>
    <w:rsid w:val="003E6EF3"/>
    <w:rsid w:val="003E768E"/>
    <w:rsid w:val="003E7A78"/>
    <w:rsid w:val="003E7F91"/>
    <w:rsid w:val="003F07A3"/>
    <w:rsid w:val="003F09AB"/>
    <w:rsid w:val="003F123C"/>
    <w:rsid w:val="003F17DC"/>
    <w:rsid w:val="003F1B16"/>
    <w:rsid w:val="003F20CA"/>
    <w:rsid w:val="003F269B"/>
    <w:rsid w:val="003F31E7"/>
    <w:rsid w:val="003F36EA"/>
    <w:rsid w:val="003F3A3C"/>
    <w:rsid w:val="003F427E"/>
    <w:rsid w:val="003F43CE"/>
    <w:rsid w:val="003F4570"/>
    <w:rsid w:val="003F49E4"/>
    <w:rsid w:val="003F4D9A"/>
    <w:rsid w:val="003F579C"/>
    <w:rsid w:val="003F5B21"/>
    <w:rsid w:val="003F7369"/>
    <w:rsid w:val="003F7439"/>
    <w:rsid w:val="003F7FDD"/>
    <w:rsid w:val="004000D0"/>
    <w:rsid w:val="004005F9"/>
    <w:rsid w:val="00400BFD"/>
    <w:rsid w:val="004015A2"/>
    <w:rsid w:val="0040251C"/>
    <w:rsid w:val="00403C6E"/>
    <w:rsid w:val="004040CA"/>
    <w:rsid w:val="00404123"/>
    <w:rsid w:val="004045A5"/>
    <w:rsid w:val="00405177"/>
    <w:rsid w:val="004052CF"/>
    <w:rsid w:val="00405A78"/>
    <w:rsid w:val="00405D27"/>
    <w:rsid w:val="0040605A"/>
    <w:rsid w:val="00406565"/>
    <w:rsid w:val="004068D2"/>
    <w:rsid w:val="00406A7D"/>
    <w:rsid w:val="00406B1F"/>
    <w:rsid w:val="00411884"/>
    <w:rsid w:val="00411E3C"/>
    <w:rsid w:val="0041247A"/>
    <w:rsid w:val="00413083"/>
    <w:rsid w:val="00413443"/>
    <w:rsid w:val="00413613"/>
    <w:rsid w:val="00414043"/>
    <w:rsid w:val="0041446F"/>
    <w:rsid w:val="00414BC1"/>
    <w:rsid w:val="00414EE2"/>
    <w:rsid w:val="0041547E"/>
    <w:rsid w:val="00415527"/>
    <w:rsid w:val="00415CE0"/>
    <w:rsid w:val="00415E77"/>
    <w:rsid w:val="00415F90"/>
    <w:rsid w:val="004167CD"/>
    <w:rsid w:val="00416D30"/>
    <w:rsid w:val="0041723F"/>
    <w:rsid w:val="004176F8"/>
    <w:rsid w:val="00417909"/>
    <w:rsid w:val="00417C63"/>
    <w:rsid w:val="00420051"/>
    <w:rsid w:val="0042048B"/>
    <w:rsid w:val="004209EA"/>
    <w:rsid w:val="00420F9A"/>
    <w:rsid w:val="00421721"/>
    <w:rsid w:val="004219E3"/>
    <w:rsid w:val="00421C46"/>
    <w:rsid w:val="00421D1B"/>
    <w:rsid w:val="00422D58"/>
    <w:rsid w:val="00422EE9"/>
    <w:rsid w:val="0042348D"/>
    <w:rsid w:val="00423CFA"/>
    <w:rsid w:val="00423D9E"/>
    <w:rsid w:val="0042462F"/>
    <w:rsid w:val="00424A48"/>
    <w:rsid w:val="00424AA9"/>
    <w:rsid w:val="00424D79"/>
    <w:rsid w:val="004259B3"/>
    <w:rsid w:val="00425EA8"/>
    <w:rsid w:val="00426E44"/>
    <w:rsid w:val="0042793A"/>
    <w:rsid w:val="0042797B"/>
    <w:rsid w:val="00430825"/>
    <w:rsid w:val="00430A9B"/>
    <w:rsid w:val="00430B15"/>
    <w:rsid w:val="0043118A"/>
    <w:rsid w:val="00432BFF"/>
    <w:rsid w:val="0043451E"/>
    <w:rsid w:val="00434BCA"/>
    <w:rsid w:val="004350A3"/>
    <w:rsid w:val="00435CAF"/>
    <w:rsid w:val="00436369"/>
    <w:rsid w:val="00436B1A"/>
    <w:rsid w:val="004417C5"/>
    <w:rsid w:val="00441A5F"/>
    <w:rsid w:val="00441F05"/>
    <w:rsid w:val="00442D41"/>
    <w:rsid w:val="004431BC"/>
    <w:rsid w:val="00443E67"/>
    <w:rsid w:val="004449E1"/>
    <w:rsid w:val="0044651D"/>
    <w:rsid w:val="00446F8E"/>
    <w:rsid w:val="00447107"/>
    <w:rsid w:val="004479ED"/>
    <w:rsid w:val="00447CF6"/>
    <w:rsid w:val="00447E6F"/>
    <w:rsid w:val="0045013E"/>
    <w:rsid w:val="0045025D"/>
    <w:rsid w:val="00450267"/>
    <w:rsid w:val="004508C9"/>
    <w:rsid w:val="00450E51"/>
    <w:rsid w:val="00451D15"/>
    <w:rsid w:val="00451D66"/>
    <w:rsid w:val="00451EE6"/>
    <w:rsid w:val="004520D8"/>
    <w:rsid w:val="00452453"/>
    <w:rsid w:val="004524D1"/>
    <w:rsid w:val="004534E7"/>
    <w:rsid w:val="00454714"/>
    <w:rsid w:val="00454C0E"/>
    <w:rsid w:val="00455035"/>
    <w:rsid w:val="004551D3"/>
    <w:rsid w:val="00455A1C"/>
    <w:rsid w:val="004564B9"/>
    <w:rsid w:val="004564EF"/>
    <w:rsid w:val="00456581"/>
    <w:rsid w:val="0045692F"/>
    <w:rsid w:val="00456964"/>
    <w:rsid w:val="00457262"/>
    <w:rsid w:val="00457D63"/>
    <w:rsid w:val="00460427"/>
    <w:rsid w:val="00460741"/>
    <w:rsid w:val="004615DF"/>
    <w:rsid w:val="00461625"/>
    <w:rsid w:val="00461798"/>
    <w:rsid w:val="0046183F"/>
    <w:rsid w:val="00462178"/>
    <w:rsid w:val="00462310"/>
    <w:rsid w:val="0046281D"/>
    <w:rsid w:val="00463037"/>
    <w:rsid w:val="00463EBD"/>
    <w:rsid w:val="00463FC4"/>
    <w:rsid w:val="004645A9"/>
    <w:rsid w:val="00464C22"/>
    <w:rsid w:val="00464D14"/>
    <w:rsid w:val="004655BC"/>
    <w:rsid w:val="00465659"/>
    <w:rsid w:val="0046583E"/>
    <w:rsid w:val="004665F9"/>
    <w:rsid w:val="004667EB"/>
    <w:rsid w:val="00466C98"/>
    <w:rsid w:val="00466DC1"/>
    <w:rsid w:val="004705DA"/>
    <w:rsid w:val="00471993"/>
    <w:rsid w:val="0047263E"/>
    <w:rsid w:val="0047326E"/>
    <w:rsid w:val="0047328A"/>
    <w:rsid w:val="0047349F"/>
    <w:rsid w:val="004734E1"/>
    <w:rsid w:val="00473776"/>
    <w:rsid w:val="004738E2"/>
    <w:rsid w:val="0047463F"/>
    <w:rsid w:val="00474725"/>
    <w:rsid w:val="00474BA0"/>
    <w:rsid w:val="00474DC1"/>
    <w:rsid w:val="00475294"/>
    <w:rsid w:val="004754DE"/>
    <w:rsid w:val="00475610"/>
    <w:rsid w:val="00475C33"/>
    <w:rsid w:val="0047696B"/>
    <w:rsid w:val="00476C27"/>
    <w:rsid w:val="0047717E"/>
    <w:rsid w:val="0047728C"/>
    <w:rsid w:val="004775F6"/>
    <w:rsid w:val="004777A1"/>
    <w:rsid w:val="00480B82"/>
    <w:rsid w:val="00480D34"/>
    <w:rsid w:val="00480F14"/>
    <w:rsid w:val="00481B5E"/>
    <w:rsid w:val="0048226F"/>
    <w:rsid w:val="00482325"/>
    <w:rsid w:val="00482BD5"/>
    <w:rsid w:val="00482DFF"/>
    <w:rsid w:val="00484353"/>
    <w:rsid w:val="00485BC0"/>
    <w:rsid w:val="004870D0"/>
    <w:rsid w:val="00487601"/>
    <w:rsid w:val="00487BBE"/>
    <w:rsid w:val="00487F39"/>
    <w:rsid w:val="00490235"/>
    <w:rsid w:val="00490497"/>
    <w:rsid w:val="00490C81"/>
    <w:rsid w:val="00491338"/>
    <w:rsid w:val="0049211D"/>
    <w:rsid w:val="00492601"/>
    <w:rsid w:val="00493220"/>
    <w:rsid w:val="00493278"/>
    <w:rsid w:val="004932CE"/>
    <w:rsid w:val="00493611"/>
    <w:rsid w:val="004937BA"/>
    <w:rsid w:val="00494816"/>
    <w:rsid w:val="0049494E"/>
    <w:rsid w:val="004949A0"/>
    <w:rsid w:val="0049544A"/>
    <w:rsid w:val="00495B1F"/>
    <w:rsid w:val="00495E83"/>
    <w:rsid w:val="0049653B"/>
    <w:rsid w:val="004966F6"/>
    <w:rsid w:val="00497348"/>
    <w:rsid w:val="0049799F"/>
    <w:rsid w:val="004A018E"/>
    <w:rsid w:val="004A0819"/>
    <w:rsid w:val="004A0E99"/>
    <w:rsid w:val="004A119E"/>
    <w:rsid w:val="004A2818"/>
    <w:rsid w:val="004A29CF"/>
    <w:rsid w:val="004A2A59"/>
    <w:rsid w:val="004A2F38"/>
    <w:rsid w:val="004A338C"/>
    <w:rsid w:val="004A402E"/>
    <w:rsid w:val="004A42E7"/>
    <w:rsid w:val="004A50EB"/>
    <w:rsid w:val="004A6186"/>
    <w:rsid w:val="004A6312"/>
    <w:rsid w:val="004A68B3"/>
    <w:rsid w:val="004A6CAD"/>
    <w:rsid w:val="004A6CB9"/>
    <w:rsid w:val="004A7273"/>
    <w:rsid w:val="004A73AE"/>
    <w:rsid w:val="004B02E7"/>
    <w:rsid w:val="004B0E21"/>
    <w:rsid w:val="004B1C07"/>
    <w:rsid w:val="004B21F6"/>
    <w:rsid w:val="004B22B3"/>
    <w:rsid w:val="004B325E"/>
    <w:rsid w:val="004B4F75"/>
    <w:rsid w:val="004B50E3"/>
    <w:rsid w:val="004B5523"/>
    <w:rsid w:val="004B5A5F"/>
    <w:rsid w:val="004B5AE4"/>
    <w:rsid w:val="004B5FED"/>
    <w:rsid w:val="004B6097"/>
    <w:rsid w:val="004B6726"/>
    <w:rsid w:val="004B6DDB"/>
    <w:rsid w:val="004C0069"/>
    <w:rsid w:val="004C2035"/>
    <w:rsid w:val="004C2DD2"/>
    <w:rsid w:val="004C320A"/>
    <w:rsid w:val="004C338C"/>
    <w:rsid w:val="004C3C91"/>
    <w:rsid w:val="004C3D14"/>
    <w:rsid w:val="004C4065"/>
    <w:rsid w:val="004C4110"/>
    <w:rsid w:val="004C45DE"/>
    <w:rsid w:val="004C4D42"/>
    <w:rsid w:val="004C4E21"/>
    <w:rsid w:val="004C4FE0"/>
    <w:rsid w:val="004C51B3"/>
    <w:rsid w:val="004C5314"/>
    <w:rsid w:val="004C535F"/>
    <w:rsid w:val="004C59C6"/>
    <w:rsid w:val="004C5B6E"/>
    <w:rsid w:val="004C5C34"/>
    <w:rsid w:val="004C5F1B"/>
    <w:rsid w:val="004C6741"/>
    <w:rsid w:val="004C7260"/>
    <w:rsid w:val="004C7777"/>
    <w:rsid w:val="004C7D49"/>
    <w:rsid w:val="004C7F4B"/>
    <w:rsid w:val="004D0352"/>
    <w:rsid w:val="004D0E88"/>
    <w:rsid w:val="004D1D7F"/>
    <w:rsid w:val="004D2831"/>
    <w:rsid w:val="004D2928"/>
    <w:rsid w:val="004D2AF8"/>
    <w:rsid w:val="004D3569"/>
    <w:rsid w:val="004D405F"/>
    <w:rsid w:val="004D427C"/>
    <w:rsid w:val="004D49B7"/>
    <w:rsid w:val="004D583E"/>
    <w:rsid w:val="004D69BB"/>
    <w:rsid w:val="004D6DB7"/>
    <w:rsid w:val="004D70CD"/>
    <w:rsid w:val="004D7A4E"/>
    <w:rsid w:val="004E0721"/>
    <w:rsid w:val="004E0AE0"/>
    <w:rsid w:val="004E1418"/>
    <w:rsid w:val="004E19BD"/>
    <w:rsid w:val="004E28D7"/>
    <w:rsid w:val="004E356F"/>
    <w:rsid w:val="004E4050"/>
    <w:rsid w:val="004E4E4A"/>
    <w:rsid w:val="004E5E89"/>
    <w:rsid w:val="004E6518"/>
    <w:rsid w:val="004E654E"/>
    <w:rsid w:val="004E66AD"/>
    <w:rsid w:val="004E6B3B"/>
    <w:rsid w:val="004E7028"/>
    <w:rsid w:val="004F0927"/>
    <w:rsid w:val="004F0BCB"/>
    <w:rsid w:val="004F0DA1"/>
    <w:rsid w:val="004F1C6D"/>
    <w:rsid w:val="004F2EB1"/>
    <w:rsid w:val="004F3273"/>
    <w:rsid w:val="004F32A8"/>
    <w:rsid w:val="004F35D8"/>
    <w:rsid w:val="004F3AF8"/>
    <w:rsid w:val="004F3C4F"/>
    <w:rsid w:val="004F4330"/>
    <w:rsid w:val="004F4F87"/>
    <w:rsid w:val="004F5AA1"/>
    <w:rsid w:val="004F5EA4"/>
    <w:rsid w:val="004F67DF"/>
    <w:rsid w:val="004F6F25"/>
    <w:rsid w:val="004F7982"/>
    <w:rsid w:val="004F7A65"/>
    <w:rsid w:val="004F7F99"/>
    <w:rsid w:val="00500D2E"/>
    <w:rsid w:val="0050100C"/>
    <w:rsid w:val="0050106D"/>
    <w:rsid w:val="00501127"/>
    <w:rsid w:val="00501DD3"/>
    <w:rsid w:val="005021E1"/>
    <w:rsid w:val="005027A3"/>
    <w:rsid w:val="00502F75"/>
    <w:rsid w:val="00503BB3"/>
    <w:rsid w:val="005046EF"/>
    <w:rsid w:val="00505BBB"/>
    <w:rsid w:val="005065D3"/>
    <w:rsid w:val="005065EB"/>
    <w:rsid w:val="005068C2"/>
    <w:rsid w:val="005068DB"/>
    <w:rsid w:val="00506B40"/>
    <w:rsid w:val="005074B0"/>
    <w:rsid w:val="00507F67"/>
    <w:rsid w:val="00510069"/>
    <w:rsid w:val="00510C77"/>
    <w:rsid w:val="005118A3"/>
    <w:rsid w:val="00511B39"/>
    <w:rsid w:val="005126AE"/>
    <w:rsid w:val="00512BBC"/>
    <w:rsid w:val="005136FF"/>
    <w:rsid w:val="0051493A"/>
    <w:rsid w:val="00514BE3"/>
    <w:rsid w:val="005150F1"/>
    <w:rsid w:val="005152E0"/>
    <w:rsid w:val="00515972"/>
    <w:rsid w:val="00515B05"/>
    <w:rsid w:val="00515F3A"/>
    <w:rsid w:val="00516FE6"/>
    <w:rsid w:val="005179CA"/>
    <w:rsid w:val="005208A4"/>
    <w:rsid w:val="00521375"/>
    <w:rsid w:val="005215E5"/>
    <w:rsid w:val="005217B4"/>
    <w:rsid w:val="00521F4C"/>
    <w:rsid w:val="00521F6C"/>
    <w:rsid w:val="005223C5"/>
    <w:rsid w:val="00522565"/>
    <w:rsid w:val="005225DF"/>
    <w:rsid w:val="00522699"/>
    <w:rsid w:val="005226D0"/>
    <w:rsid w:val="005231B7"/>
    <w:rsid w:val="005232E0"/>
    <w:rsid w:val="00523775"/>
    <w:rsid w:val="00524155"/>
    <w:rsid w:val="00524370"/>
    <w:rsid w:val="0052451C"/>
    <w:rsid w:val="00524783"/>
    <w:rsid w:val="00524904"/>
    <w:rsid w:val="00524952"/>
    <w:rsid w:val="00525FC6"/>
    <w:rsid w:val="005268FE"/>
    <w:rsid w:val="00526A2F"/>
    <w:rsid w:val="00526BE9"/>
    <w:rsid w:val="00527125"/>
    <w:rsid w:val="005271DB"/>
    <w:rsid w:val="00527AC7"/>
    <w:rsid w:val="00527C71"/>
    <w:rsid w:val="00527FC6"/>
    <w:rsid w:val="00531434"/>
    <w:rsid w:val="005314B3"/>
    <w:rsid w:val="00531B3E"/>
    <w:rsid w:val="005326C5"/>
    <w:rsid w:val="00532717"/>
    <w:rsid w:val="0053282D"/>
    <w:rsid w:val="00532A04"/>
    <w:rsid w:val="00532C4E"/>
    <w:rsid w:val="00532E7B"/>
    <w:rsid w:val="00532EFA"/>
    <w:rsid w:val="005334F5"/>
    <w:rsid w:val="005336BA"/>
    <w:rsid w:val="00533CFD"/>
    <w:rsid w:val="005342B5"/>
    <w:rsid w:val="005343D7"/>
    <w:rsid w:val="0053463F"/>
    <w:rsid w:val="00535A6E"/>
    <w:rsid w:val="00535C0B"/>
    <w:rsid w:val="00536FBD"/>
    <w:rsid w:val="0053737A"/>
    <w:rsid w:val="00537C17"/>
    <w:rsid w:val="00537EC7"/>
    <w:rsid w:val="0054047C"/>
    <w:rsid w:val="005405C4"/>
    <w:rsid w:val="005408A9"/>
    <w:rsid w:val="00540AF3"/>
    <w:rsid w:val="00540EFA"/>
    <w:rsid w:val="0054234D"/>
    <w:rsid w:val="005425E7"/>
    <w:rsid w:val="00542ABE"/>
    <w:rsid w:val="00543044"/>
    <w:rsid w:val="0054363F"/>
    <w:rsid w:val="005438B4"/>
    <w:rsid w:val="00543DE2"/>
    <w:rsid w:val="0054425A"/>
    <w:rsid w:val="00544E41"/>
    <w:rsid w:val="00545AA0"/>
    <w:rsid w:val="005461DD"/>
    <w:rsid w:val="005462A2"/>
    <w:rsid w:val="00546576"/>
    <w:rsid w:val="00546A4D"/>
    <w:rsid w:val="00546D9B"/>
    <w:rsid w:val="00546F7B"/>
    <w:rsid w:val="0054706E"/>
    <w:rsid w:val="005478A6"/>
    <w:rsid w:val="005505CA"/>
    <w:rsid w:val="005509ED"/>
    <w:rsid w:val="00550D8D"/>
    <w:rsid w:val="00550E0F"/>
    <w:rsid w:val="005511D5"/>
    <w:rsid w:val="00551CAB"/>
    <w:rsid w:val="005532B4"/>
    <w:rsid w:val="0055357A"/>
    <w:rsid w:val="00553777"/>
    <w:rsid w:val="00554BF7"/>
    <w:rsid w:val="00555CD2"/>
    <w:rsid w:val="00555D20"/>
    <w:rsid w:val="005569D2"/>
    <w:rsid w:val="00556C88"/>
    <w:rsid w:val="00556E18"/>
    <w:rsid w:val="0055742F"/>
    <w:rsid w:val="005577C1"/>
    <w:rsid w:val="00560D73"/>
    <w:rsid w:val="005611AF"/>
    <w:rsid w:val="0056139E"/>
    <w:rsid w:val="00561744"/>
    <w:rsid w:val="00561BD2"/>
    <w:rsid w:val="0056342D"/>
    <w:rsid w:val="00564326"/>
    <w:rsid w:val="005649A7"/>
    <w:rsid w:val="00564AE2"/>
    <w:rsid w:val="00564C5B"/>
    <w:rsid w:val="00565196"/>
    <w:rsid w:val="005652D4"/>
    <w:rsid w:val="00565ED8"/>
    <w:rsid w:val="005662D1"/>
    <w:rsid w:val="0056663B"/>
    <w:rsid w:val="005668BE"/>
    <w:rsid w:val="00567882"/>
    <w:rsid w:val="00567BA5"/>
    <w:rsid w:val="00570251"/>
    <w:rsid w:val="005706EF"/>
    <w:rsid w:val="00570944"/>
    <w:rsid w:val="00570C67"/>
    <w:rsid w:val="005710AE"/>
    <w:rsid w:val="0057139C"/>
    <w:rsid w:val="005717F2"/>
    <w:rsid w:val="00571D6D"/>
    <w:rsid w:val="00573545"/>
    <w:rsid w:val="00573B0F"/>
    <w:rsid w:val="0057449B"/>
    <w:rsid w:val="005747CD"/>
    <w:rsid w:val="0057546E"/>
    <w:rsid w:val="00576FB2"/>
    <w:rsid w:val="00577A25"/>
    <w:rsid w:val="00577B48"/>
    <w:rsid w:val="00577EC8"/>
    <w:rsid w:val="0058006A"/>
    <w:rsid w:val="005803F2"/>
    <w:rsid w:val="00580FC1"/>
    <w:rsid w:val="00581A94"/>
    <w:rsid w:val="005827E1"/>
    <w:rsid w:val="00582968"/>
    <w:rsid w:val="00583268"/>
    <w:rsid w:val="005839D0"/>
    <w:rsid w:val="005843E6"/>
    <w:rsid w:val="0058511B"/>
    <w:rsid w:val="005851CF"/>
    <w:rsid w:val="005856DB"/>
    <w:rsid w:val="00585EF9"/>
    <w:rsid w:val="00586365"/>
    <w:rsid w:val="005863E2"/>
    <w:rsid w:val="00586501"/>
    <w:rsid w:val="00586805"/>
    <w:rsid w:val="00586F62"/>
    <w:rsid w:val="00587854"/>
    <w:rsid w:val="00587B20"/>
    <w:rsid w:val="00587E3C"/>
    <w:rsid w:val="0059007B"/>
    <w:rsid w:val="005900C5"/>
    <w:rsid w:val="0059014E"/>
    <w:rsid w:val="00590E7A"/>
    <w:rsid w:val="0059103E"/>
    <w:rsid w:val="00591226"/>
    <w:rsid w:val="00591232"/>
    <w:rsid w:val="005915A4"/>
    <w:rsid w:val="00591A5A"/>
    <w:rsid w:val="0059200E"/>
    <w:rsid w:val="005927C2"/>
    <w:rsid w:val="005931FA"/>
    <w:rsid w:val="00593492"/>
    <w:rsid w:val="005939C7"/>
    <w:rsid w:val="00593CD4"/>
    <w:rsid w:val="00593F31"/>
    <w:rsid w:val="005940C1"/>
    <w:rsid w:val="00594B6D"/>
    <w:rsid w:val="00595292"/>
    <w:rsid w:val="00595D34"/>
    <w:rsid w:val="00596B27"/>
    <w:rsid w:val="00597249"/>
    <w:rsid w:val="00597864"/>
    <w:rsid w:val="0059E5C9"/>
    <w:rsid w:val="005A0939"/>
    <w:rsid w:val="005A172B"/>
    <w:rsid w:val="005A17FD"/>
    <w:rsid w:val="005A1924"/>
    <w:rsid w:val="005A1C6C"/>
    <w:rsid w:val="005A1D40"/>
    <w:rsid w:val="005A22E6"/>
    <w:rsid w:val="005A2A86"/>
    <w:rsid w:val="005A3227"/>
    <w:rsid w:val="005A3674"/>
    <w:rsid w:val="005A3878"/>
    <w:rsid w:val="005A3CCC"/>
    <w:rsid w:val="005A3FF1"/>
    <w:rsid w:val="005A4865"/>
    <w:rsid w:val="005A4A9D"/>
    <w:rsid w:val="005A4F44"/>
    <w:rsid w:val="005A51CB"/>
    <w:rsid w:val="005A5606"/>
    <w:rsid w:val="005A57AE"/>
    <w:rsid w:val="005A5CE2"/>
    <w:rsid w:val="005A5FA1"/>
    <w:rsid w:val="005A69CE"/>
    <w:rsid w:val="005A6C6E"/>
    <w:rsid w:val="005A78F1"/>
    <w:rsid w:val="005B11B2"/>
    <w:rsid w:val="005B25CD"/>
    <w:rsid w:val="005B2C74"/>
    <w:rsid w:val="005B3A62"/>
    <w:rsid w:val="005B45D2"/>
    <w:rsid w:val="005B4E9D"/>
    <w:rsid w:val="005B4ED1"/>
    <w:rsid w:val="005B50D7"/>
    <w:rsid w:val="005B513C"/>
    <w:rsid w:val="005B541B"/>
    <w:rsid w:val="005B60F5"/>
    <w:rsid w:val="005B6A0B"/>
    <w:rsid w:val="005B6B6F"/>
    <w:rsid w:val="005C04C1"/>
    <w:rsid w:val="005C054D"/>
    <w:rsid w:val="005C0937"/>
    <w:rsid w:val="005C0D5F"/>
    <w:rsid w:val="005C19B9"/>
    <w:rsid w:val="005C270A"/>
    <w:rsid w:val="005C3200"/>
    <w:rsid w:val="005C3314"/>
    <w:rsid w:val="005C342F"/>
    <w:rsid w:val="005C3662"/>
    <w:rsid w:val="005C3E89"/>
    <w:rsid w:val="005C4AB3"/>
    <w:rsid w:val="005C517B"/>
    <w:rsid w:val="005C55CD"/>
    <w:rsid w:val="005C58A3"/>
    <w:rsid w:val="005C60FC"/>
    <w:rsid w:val="005C660E"/>
    <w:rsid w:val="005C6C45"/>
    <w:rsid w:val="005C6FCD"/>
    <w:rsid w:val="005C70B1"/>
    <w:rsid w:val="005C71A6"/>
    <w:rsid w:val="005C7661"/>
    <w:rsid w:val="005C79B9"/>
    <w:rsid w:val="005C7A77"/>
    <w:rsid w:val="005C7E2C"/>
    <w:rsid w:val="005D0162"/>
    <w:rsid w:val="005D03BA"/>
    <w:rsid w:val="005D07DB"/>
    <w:rsid w:val="005D0A1B"/>
    <w:rsid w:val="005D1506"/>
    <w:rsid w:val="005D1B41"/>
    <w:rsid w:val="005D217E"/>
    <w:rsid w:val="005D221C"/>
    <w:rsid w:val="005D2AE8"/>
    <w:rsid w:val="005D3153"/>
    <w:rsid w:val="005D3277"/>
    <w:rsid w:val="005D3650"/>
    <w:rsid w:val="005D4309"/>
    <w:rsid w:val="005D4349"/>
    <w:rsid w:val="005D47C8"/>
    <w:rsid w:val="005D4E75"/>
    <w:rsid w:val="005D51B7"/>
    <w:rsid w:val="005D55B1"/>
    <w:rsid w:val="005D561E"/>
    <w:rsid w:val="005D5BE4"/>
    <w:rsid w:val="005D6031"/>
    <w:rsid w:val="005D700B"/>
    <w:rsid w:val="005D7F4C"/>
    <w:rsid w:val="005E040B"/>
    <w:rsid w:val="005E078A"/>
    <w:rsid w:val="005E09CE"/>
    <w:rsid w:val="005E0D06"/>
    <w:rsid w:val="005E0F85"/>
    <w:rsid w:val="005E2B37"/>
    <w:rsid w:val="005E415C"/>
    <w:rsid w:val="005E4243"/>
    <w:rsid w:val="005E469B"/>
    <w:rsid w:val="005E48E6"/>
    <w:rsid w:val="005E50D6"/>
    <w:rsid w:val="005E5ACB"/>
    <w:rsid w:val="005E5AFC"/>
    <w:rsid w:val="005E654D"/>
    <w:rsid w:val="005E67CB"/>
    <w:rsid w:val="005E6AD9"/>
    <w:rsid w:val="005E6C11"/>
    <w:rsid w:val="005F0003"/>
    <w:rsid w:val="005F11BB"/>
    <w:rsid w:val="005F203C"/>
    <w:rsid w:val="005F2B44"/>
    <w:rsid w:val="005F3164"/>
    <w:rsid w:val="005F319D"/>
    <w:rsid w:val="005F3463"/>
    <w:rsid w:val="005F391F"/>
    <w:rsid w:val="005F3D26"/>
    <w:rsid w:val="005F4228"/>
    <w:rsid w:val="005F51AE"/>
    <w:rsid w:val="005F6541"/>
    <w:rsid w:val="005F68F1"/>
    <w:rsid w:val="005F699A"/>
    <w:rsid w:val="005F6C29"/>
    <w:rsid w:val="005F6C35"/>
    <w:rsid w:val="005F6F85"/>
    <w:rsid w:val="006000A0"/>
    <w:rsid w:val="00600C95"/>
    <w:rsid w:val="00600D38"/>
    <w:rsid w:val="00600F99"/>
    <w:rsid w:val="006010DF"/>
    <w:rsid w:val="00602575"/>
    <w:rsid w:val="00602BA0"/>
    <w:rsid w:val="00602F5C"/>
    <w:rsid w:val="00603FD0"/>
    <w:rsid w:val="00604525"/>
    <w:rsid w:val="00604554"/>
    <w:rsid w:val="0060466A"/>
    <w:rsid w:val="00604990"/>
    <w:rsid w:val="00604B7F"/>
    <w:rsid w:val="00604BB7"/>
    <w:rsid w:val="00604BDF"/>
    <w:rsid w:val="00604CAE"/>
    <w:rsid w:val="00605A1D"/>
    <w:rsid w:val="00605A80"/>
    <w:rsid w:val="006064B3"/>
    <w:rsid w:val="00606D40"/>
    <w:rsid w:val="00607054"/>
    <w:rsid w:val="0060779F"/>
    <w:rsid w:val="00607AA6"/>
    <w:rsid w:val="0060C7C7"/>
    <w:rsid w:val="00610212"/>
    <w:rsid w:val="00610449"/>
    <w:rsid w:val="00610B56"/>
    <w:rsid w:val="00610FCD"/>
    <w:rsid w:val="00612907"/>
    <w:rsid w:val="0061406B"/>
    <w:rsid w:val="00614432"/>
    <w:rsid w:val="006149AF"/>
    <w:rsid w:val="00615F0D"/>
    <w:rsid w:val="006168BB"/>
    <w:rsid w:val="00616B47"/>
    <w:rsid w:val="00616CAC"/>
    <w:rsid w:val="00617A67"/>
    <w:rsid w:val="0062048A"/>
    <w:rsid w:val="006210D7"/>
    <w:rsid w:val="006211B0"/>
    <w:rsid w:val="006217CE"/>
    <w:rsid w:val="00622214"/>
    <w:rsid w:val="006234E2"/>
    <w:rsid w:val="00623674"/>
    <w:rsid w:val="00623E36"/>
    <w:rsid w:val="00623E40"/>
    <w:rsid w:val="00623EE4"/>
    <w:rsid w:val="00623F6E"/>
    <w:rsid w:val="0062416E"/>
    <w:rsid w:val="00624286"/>
    <w:rsid w:val="006249E2"/>
    <w:rsid w:val="00624CAE"/>
    <w:rsid w:val="00625557"/>
    <w:rsid w:val="00625E3F"/>
    <w:rsid w:val="00626FB4"/>
    <w:rsid w:val="00627B24"/>
    <w:rsid w:val="00627D27"/>
    <w:rsid w:val="00630823"/>
    <w:rsid w:val="00630ACD"/>
    <w:rsid w:val="00630DA1"/>
    <w:rsid w:val="00630E5E"/>
    <w:rsid w:val="0063112F"/>
    <w:rsid w:val="0063139D"/>
    <w:rsid w:val="006317B6"/>
    <w:rsid w:val="006317FB"/>
    <w:rsid w:val="00631D54"/>
    <w:rsid w:val="00631F01"/>
    <w:rsid w:val="006325DC"/>
    <w:rsid w:val="00632C19"/>
    <w:rsid w:val="006332C7"/>
    <w:rsid w:val="00633407"/>
    <w:rsid w:val="00633426"/>
    <w:rsid w:val="006343B3"/>
    <w:rsid w:val="006353A7"/>
    <w:rsid w:val="00635A3C"/>
    <w:rsid w:val="00635CA9"/>
    <w:rsid w:val="00636008"/>
    <w:rsid w:val="00636C4E"/>
    <w:rsid w:val="00636FAB"/>
    <w:rsid w:val="00640618"/>
    <w:rsid w:val="006411B8"/>
    <w:rsid w:val="0064131D"/>
    <w:rsid w:val="006415E3"/>
    <w:rsid w:val="006417EC"/>
    <w:rsid w:val="006421EB"/>
    <w:rsid w:val="00643171"/>
    <w:rsid w:val="006431E6"/>
    <w:rsid w:val="00643A03"/>
    <w:rsid w:val="00644139"/>
    <w:rsid w:val="00644581"/>
    <w:rsid w:val="00645D81"/>
    <w:rsid w:val="00646B64"/>
    <w:rsid w:val="006472F0"/>
    <w:rsid w:val="0064782B"/>
    <w:rsid w:val="00647B84"/>
    <w:rsid w:val="00650018"/>
    <w:rsid w:val="0065002D"/>
    <w:rsid w:val="00650340"/>
    <w:rsid w:val="00650A43"/>
    <w:rsid w:val="00650B22"/>
    <w:rsid w:val="00650E84"/>
    <w:rsid w:val="00651152"/>
    <w:rsid w:val="00651555"/>
    <w:rsid w:val="00651C86"/>
    <w:rsid w:val="00651D36"/>
    <w:rsid w:val="00651FEF"/>
    <w:rsid w:val="0065234C"/>
    <w:rsid w:val="00652528"/>
    <w:rsid w:val="00652A66"/>
    <w:rsid w:val="00652DD8"/>
    <w:rsid w:val="00652DDD"/>
    <w:rsid w:val="00652F52"/>
    <w:rsid w:val="0065317B"/>
    <w:rsid w:val="00653608"/>
    <w:rsid w:val="006540DB"/>
    <w:rsid w:val="0065466D"/>
    <w:rsid w:val="00654884"/>
    <w:rsid w:val="006557CF"/>
    <w:rsid w:val="006559B1"/>
    <w:rsid w:val="00656776"/>
    <w:rsid w:val="006572F9"/>
    <w:rsid w:val="00657603"/>
    <w:rsid w:val="00657782"/>
    <w:rsid w:val="006577B8"/>
    <w:rsid w:val="006579FB"/>
    <w:rsid w:val="00657AD8"/>
    <w:rsid w:val="00657B69"/>
    <w:rsid w:val="00657C6A"/>
    <w:rsid w:val="00660215"/>
    <w:rsid w:val="00660DAE"/>
    <w:rsid w:val="00660EF8"/>
    <w:rsid w:val="00661290"/>
    <w:rsid w:val="00661421"/>
    <w:rsid w:val="0066183B"/>
    <w:rsid w:val="00661CCD"/>
    <w:rsid w:val="0066272A"/>
    <w:rsid w:val="00662D6C"/>
    <w:rsid w:val="00662E9E"/>
    <w:rsid w:val="00662FD1"/>
    <w:rsid w:val="00663006"/>
    <w:rsid w:val="0066342D"/>
    <w:rsid w:val="006634CA"/>
    <w:rsid w:val="006639AB"/>
    <w:rsid w:val="0066485D"/>
    <w:rsid w:val="0066494B"/>
    <w:rsid w:val="00664D08"/>
    <w:rsid w:val="00664F40"/>
    <w:rsid w:val="00665012"/>
    <w:rsid w:val="006651F2"/>
    <w:rsid w:val="00665636"/>
    <w:rsid w:val="00665681"/>
    <w:rsid w:val="00667D44"/>
    <w:rsid w:val="0067008F"/>
    <w:rsid w:val="00670586"/>
    <w:rsid w:val="00670BDC"/>
    <w:rsid w:val="00670F5D"/>
    <w:rsid w:val="006717AC"/>
    <w:rsid w:val="00671C03"/>
    <w:rsid w:val="00672947"/>
    <w:rsid w:val="00672A6F"/>
    <w:rsid w:val="00672B69"/>
    <w:rsid w:val="0067324D"/>
    <w:rsid w:val="006737F7"/>
    <w:rsid w:val="00673B6D"/>
    <w:rsid w:val="006747C1"/>
    <w:rsid w:val="00674AD3"/>
    <w:rsid w:val="00674B50"/>
    <w:rsid w:val="006753F8"/>
    <w:rsid w:val="00675443"/>
    <w:rsid w:val="00675B9F"/>
    <w:rsid w:val="0067602E"/>
    <w:rsid w:val="006760C8"/>
    <w:rsid w:val="006761C5"/>
    <w:rsid w:val="00676A61"/>
    <w:rsid w:val="00677108"/>
    <w:rsid w:val="006776DF"/>
    <w:rsid w:val="006803E1"/>
    <w:rsid w:val="00680885"/>
    <w:rsid w:val="006811C9"/>
    <w:rsid w:val="006814F7"/>
    <w:rsid w:val="006816B8"/>
    <w:rsid w:val="00681795"/>
    <w:rsid w:val="0068202D"/>
    <w:rsid w:val="0068206C"/>
    <w:rsid w:val="006830F4"/>
    <w:rsid w:val="006835C2"/>
    <w:rsid w:val="00683784"/>
    <w:rsid w:val="00683ACA"/>
    <w:rsid w:val="00683AE4"/>
    <w:rsid w:val="00684C74"/>
    <w:rsid w:val="00685698"/>
    <w:rsid w:val="00686793"/>
    <w:rsid w:val="00686AFB"/>
    <w:rsid w:val="00687611"/>
    <w:rsid w:val="00687E46"/>
    <w:rsid w:val="00687FFE"/>
    <w:rsid w:val="0069034E"/>
    <w:rsid w:val="00690587"/>
    <w:rsid w:val="006906A7"/>
    <w:rsid w:val="006906D4"/>
    <w:rsid w:val="00690808"/>
    <w:rsid w:val="006909BF"/>
    <w:rsid w:val="00690B6A"/>
    <w:rsid w:val="00691220"/>
    <w:rsid w:val="006921F2"/>
    <w:rsid w:val="006922AE"/>
    <w:rsid w:val="00692DE3"/>
    <w:rsid w:val="006931C8"/>
    <w:rsid w:val="00694662"/>
    <w:rsid w:val="006946B8"/>
    <w:rsid w:val="006951EF"/>
    <w:rsid w:val="006952A6"/>
    <w:rsid w:val="006957B4"/>
    <w:rsid w:val="00695F64"/>
    <w:rsid w:val="0069625D"/>
    <w:rsid w:val="00697745"/>
    <w:rsid w:val="006977CB"/>
    <w:rsid w:val="006A039B"/>
    <w:rsid w:val="006A057A"/>
    <w:rsid w:val="006A05A3"/>
    <w:rsid w:val="006A0B2C"/>
    <w:rsid w:val="006A0B3D"/>
    <w:rsid w:val="006A0C34"/>
    <w:rsid w:val="006A0CF0"/>
    <w:rsid w:val="006A125C"/>
    <w:rsid w:val="006A1CC2"/>
    <w:rsid w:val="006A1F03"/>
    <w:rsid w:val="006A2157"/>
    <w:rsid w:val="006A26D8"/>
    <w:rsid w:val="006A3F9C"/>
    <w:rsid w:val="006A400F"/>
    <w:rsid w:val="006A40CC"/>
    <w:rsid w:val="006A474C"/>
    <w:rsid w:val="006A509E"/>
    <w:rsid w:val="006A575A"/>
    <w:rsid w:val="006A5808"/>
    <w:rsid w:val="006A60A1"/>
    <w:rsid w:val="006A6AE7"/>
    <w:rsid w:val="006A71C9"/>
    <w:rsid w:val="006A7595"/>
    <w:rsid w:val="006A78A5"/>
    <w:rsid w:val="006A7D98"/>
    <w:rsid w:val="006B045A"/>
    <w:rsid w:val="006B10F7"/>
    <w:rsid w:val="006B1281"/>
    <w:rsid w:val="006B196C"/>
    <w:rsid w:val="006B1D57"/>
    <w:rsid w:val="006B1E8F"/>
    <w:rsid w:val="006B1EFC"/>
    <w:rsid w:val="006B2154"/>
    <w:rsid w:val="006B226D"/>
    <w:rsid w:val="006B39E7"/>
    <w:rsid w:val="006B3DCE"/>
    <w:rsid w:val="006B47E4"/>
    <w:rsid w:val="006B4848"/>
    <w:rsid w:val="006B4C66"/>
    <w:rsid w:val="006B515A"/>
    <w:rsid w:val="006B5173"/>
    <w:rsid w:val="006B54ED"/>
    <w:rsid w:val="006B617D"/>
    <w:rsid w:val="006B645C"/>
    <w:rsid w:val="006B6523"/>
    <w:rsid w:val="006B68F6"/>
    <w:rsid w:val="006B6F9A"/>
    <w:rsid w:val="006B7545"/>
    <w:rsid w:val="006B7715"/>
    <w:rsid w:val="006B7AD3"/>
    <w:rsid w:val="006B7F46"/>
    <w:rsid w:val="006BC2F9"/>
    <w:rsid w:val="006C1904"/>
    <w:rsid w:val="006C1A9A"/>
    <w:rsid w:val="006C1DB1"/>
    <w:rsid w:val="006C2607"/>
    <w:rsid w:val="006C312A"/>
    <w:rsid w:val="006C3F37"/>
    <w:rsid w:val="006C41C1"/>
    <w:rsid w:val="006C50E0"/>
    <w:rsid w:val="006C54C9"/>
    <w:rsid w:val="006C5507"/>
    <w:rsid w:val="006C58E3"/>
    <w:rsid w:val="006C5A0A"/>
    <w:rsid w:val="006C5AA5"/>
    <w:rsid w:val="006C5B73"/>
    <w:rsid w:val="006C653B"/>
    <w:rsid w:val="006C7406"/>
    <w:rsid w:val="006C743F"/>
    <w:rsid w:val="006C74FE"/>
    <w:rsid w:val="006C7B2C"/>
    <w:rsid w:val="006C7B73"/>
    <w:rsid w:val="006D00D4"/>
    <w:rsid w:val="006D1571"/>
    <w:rsid w:val="006D1B24"/>
    <w:rsid w:val="006D1B27"/>
    <w:rsid w:val="006D2444"/>
    <w:rsid w:val="006D2691"/>
    <w:rsid w:val="006D26C0"/>
    <w:rsid w:val="006D2B58"/>
    <w:rsid w:val="006D3432"/>
    <w:rsid w:val="006D458E"/>
    <w:rsid w:val="006D4736"/>
    <w:rsid w:val="006D4C78"/>
    <w:rsid w:val="006D5013"/>
    <w:rsid w:val="006D521B"/>
    <w:rsid w:val="006D5748"/>
    <w:rsid w:val="006D5D65"/>
    <w:rsid w:val="006D6421"/>
    <w:rsid w:val="006D6582"/>
    <w:rsid w:val="006D6ADB"/>
    <w:rsid w:val="006D72CD"/>
    <w:rsid w:val="006D7748"/>
    <w:rsid w:val="006E021E"/>
    <w:rsid w:val="006E0A33"/>
    <w:rsid w:val="006E0A39"/>
    <w:rsid w:val="006E0DEF"/>
    <w:rsid w:val="006E0FBB"/>
    <w:rsid w:val="006E12B0"/>
    <w:rsid w:val="006E243A"/>
    <w:rsid w:val="006E3500"/>
    <w:rsid w:val="006E375B"/>
    <w:rsid w:val="006E38E3"/>
    <w:rsid w:val="006E45A9"/>
    <w:rsid w:val="006E5886"/>
    <w:rsid w:val="006E5E1A"/>
    <w:rsid w:val="006E5ECD"/>
    <w:rsid w:val="006E635F"/>
    <w:rsid w:val="006E64E5"/>
    <w:rsid w:val="006E6A7E"/>
    <w:rsid w:val="006E6FA7"/>
    <w:rsid w:val="006E703F"/>
    <w:rsid w:val="006E74E9"/>
    <w:rsid w:val="006E7542"/>
    <w:rsid w:val="006E780E"/>
    <w:rsid w:val="006E791D"/>
    <w:rsid w:val="006E7E27"/>
    <w:rsid w:val="006F232B"/>
    <w:rsid w:val="006F2818"/>
    <w:rsid w:val="006F2ADB"/>
    <w:rsid w:val="006F3561"/>
    <w:rsid w:val="006F3726"/>
    <w:rsid w:val="006F3757"/>
    <w:rsid w:val="006F37B9"/>
    <w:rsid w:val="006F38E5"/>
    <w:rsid w:val="006F42F8"/>
    <w:rsid w:val="006F474F"/>
    <w:rsid w:val="006F4F33"/>
    <w:rsid w:val="006F5618"/>
    <w:rsid w:val="006F5E87"/>
    <w:rsid w:val="006F616C"/>
    <w:rsid w:val="006F71F9"/>
    <w:rsid w:val="006F79B4"/>
    <w:rsid w:val="0070039A"/>
    <w:rsid w:val="00701449"/>
    <w:rsid w:val="00703069"/>
    <w:rsid w:val="007030A6"/>
    <w:rsid w:val="00703D5C"/>
    <w:rsid w:val="007040CC"/>
    <w:rsid w:val="007042DB"/>
    <w:rsid w:val="007054D3"/>
    <w:rsid w:val="00705517"/>
    <w:rsid w:val="00705651"/>
    <w:rsid w:val="00705969"/>
    <w:rsid w:val="00705F8A"/>
    <w:rsid w:val="007065FA"/>
    <w:rsid w:val="00706677"/>
    <w:rsid w:val="0070773A"/>
    <w:rsid w:val="00707BB2"/>
    <w:rsid w:val="00707F11"/>
    <w:rsid w:val="00707F17"/>
    <w:rsid w:val="007108C2"/>
    <w:rsid w:val="00710C49"/>
    <w:rsid w:val="0071121D"/>
    <w:rsid w:val="007115C8"/>
    <w:rsid w:val="00711A5C"/>
    <w:rsid w:val="00711C1C"/>
    <w:rsid w:val="00711CD9"/>
    <w:rsid w:val="00711E40"/>
    <w:rsid w:val="007120EE"/>
    <w:rsid w:val="00712BB7"/>
    <w:rsid w:val="00712C9C"/>
    <w:rsid w:val="00712D36"/>
    <w:rsid w:val="0071330D"/>
    <w:rsid w:val="00714B75"/>
    <w:rsid w:val="00715A08"/>
    <w:rsid w:val="00715B76"/>
    <w:rsid w:val="00715E48"/>
    <w:rsid w:val="00716453"/>
    <w:rsid w:val="00717007"/>
    <w:rsid w:val="007174FF"/>
    <w:rsid w:val="00720766"/>
    <w:rsid w:val="0072127C"/>
    <w:rsid w:val="007214D2"/>
    <w:rsid w:val="00721BAC"/>
    <w:rsid w:val="00721BE3"/>
    <w:rsid w:val="007224E7"/>
    <w:rsid w:val="007224F9"/>
    <w:rsid w:val="007225E0"/>
    <w:rsid w:val="00722D3F"/>
    <w:rsid w:val="007230F4"/>
    <w:rsid w:val="00724BA3"/>
    <w:rsid w:val="00724F99"/>
    <w:rsid w:val="00725CED"/>
    <w:rsid w:val="00726077"/>
    <w:rsid w:val="0072768F"/>
    <w:rsid w:val="007276FA"/>
    <w:rsid w:val="00727774"/>
    <w:rsid w:val="00727A01"/>
    <w:rsid w:val="00727B29"/>
    <w:rsid w:val="00730DBA"/>
    <w:rsid w:val="00731278"/>
    <w:rsid w:val="00731407"/>
    <w:rsid w:val="00732433"/>
    <w:rsid w:val="007325CA"/>
    <w:rsid w:val="00732B49"/>
    <w:rsid w:val="0073348A"/>
    <w:rsid w:val="00734CE4"/>
    <w:rsid w:val="00734DCB"/>
    <w:rsid w:val="00735235"/>
    <w:rsid w:val="00735CBE"/>
    <w:rsid w:val="00735F77"/>
    <w:rsid w:val="00736FE7"/>
    <w:rsid w:val="007370DD"/>
    <w:rsid w:val="0073735B"/>
    <w:rsid w:val="007376E3"/>
    <w:rsid w:val="0073772F"/>
    <w:rsid w:val="00737943"/>
    <w:rsid w:val="00737B96"/>
    <w:rsid w:val="007400BB"/>
    <w:rsid w:val="00740189"/>
    <w:rsid w:val="0074056F"/>
    <w:rsid w:val="00741300"/>
    <w:rsid w:val="007413E2"/>
    <w:rsid w:val="007417AF"/>
    <w:rsid w:val="007417B7"/>
    <w:rsid w:val="00741929"/>
    <w:rsid w:val="00741CB7"/>
    <w:rsid w:val="007421D4"/>
    <w:rsid w:val="00742395"/>
    <w:rsid w:val="00742687"/>
    <w:rsid w:val="0074276B"/>
    <w:rsid w:val="00742D05"/>
    <w:rsid w:val="00742F88"/>
    <w:rsid w:val="007432CC"/>
    <w:rsid w:val="00743335"/>
    <w:rsid w:val="00743F28"/>
    <w:rsid w:val="00744757"/>
    <w:rsid w:val="007449AC"/>
    <w:rsid w:val="00744A3B"/>
    <w:rsid w:val="007450C4"/>
    <w:rsid w:val="00746564"/>
    <w:rsid w:val="007469DE"/>
    <w:rsid w:val="0074729C"/>
    <w:rsid w:val="00747862"/>
    <w:rsid w:val="00747D77"/>
    <w:rsid w:val="00750064"/>
    <w:rsid w:val="0075038C"/>
    <w:rsid w:val="00750C94"/>
    <w:rsid w:val="00751252"/>
    <w:rsid w:val="00751648"/>
    <w:rsid w:val="00751901"/>
    <w:rsid w:val="00751A30"/>
    <w:rsid w:val="00752A14"/>
    <w:rsid w:val="00752CB0"/>
    <w:rsid w:val="0075350E"/>
    <w:rsid w:val="007535F0"/>
    <w:rsid w:val="00753D08"/>
    <w:rsid w:val="00754416"/>
    <w:rsid w:val="00754FE1"/>
    <w:rsid w:val="0075506D"/>
    <w:rsid w:val="00755AEE"/>
    <w:rsid w:val="00756645"/>
    <w:rsid w:val="007566A6"/>
    <w:rsid w:val="007568FE"/>
    <w:rsid w:val="00756A01"/>
    <w:rsid w:val="00756C18"/>
    <w:rsid w:val="007572DD"/>
    <w:rsid w:val="00757544"/>
    <w:rsid w:val="00760F94"/>
    <w:rsid w:val="007611DE"/>
    <w:rsid w:val="00761749"/>
    <w:rsid w:val="0076202F"/>
    <w:rsid w:val="007636D0"/>
    <w:rsid w:val="00764419"/>
    <w:rsid w:val="007645F9"/>
    <w:rsid w:val="00764D4D"/>
    <w:rsid w:val="0076530A"/>
    <w:rsid w:val="00766517"/>
    <w:rsid w:val="00766BEC"/>
    <w:rsid w:val="007673DC"/>
    <w:rsid w:val="00770D18"/>
    <w:rsid w:val="00771E98"/>
    <w:rsid w:val="00771FB7"/>
    <w:rsid w:val="007725F4"/>
    <w:rsid w:val="00773315"/>
    <w:rsid w:val="0077340A"/>
    <w:rsid w:val="00773848"/>
    <w:rsid w:val="0077398C"/>
    <w:rsid w:val="00773EA9"/>
    <w:rsid w:val="007743DA"/>
    <w:rsid w:val="007748BE"/>
    <w:rsid w:val="00774C54"/>
    <w:rsid w:val="00774E4A"/>
    <w:rsid w:val="00775137"/>
    <w:rsid w:val="00775864"/>
    <w:rsid w:val="00776594"/>
    <w:rsid w:val="00776C3B"/>
    <w:rsid w:val="007774B3"/>
    <w:rsid w:val="0077757C"/>
    <w:rsid w:val="00777F53"/>
    <w:rsid w:val="00780CBB"/>
    <w:rsid w:val="007818F0"/>
    <w:rsid w:val="00781A9A"/>
    <w:rsid w:val="00781DF3"/>
    <w:rsid w:val="00782288"/>
    <w:rsid w:val="00782360"/>
    <w:rsid w:val="007826E3"/>
    <w:rsid w:val="00782A1B"/>
    <w:rsid w:val="00782A34"/>
    <w:rsid w:val="00782B3C"/>
    <w:rsid w:val="00783BAE"/>
    <w:rsid w:val="00783CC3"/>
    <w:rsid w:val="0078412D"/>
    <w:rsid w:val="00784350"/>
    <w:rsid w:val="00784EA9"/>
    <w:rsid w:val="00784F4A"/>
    <w:rsid w:val="00785350"/>
    <w:rsid w:val="00785AA7"/>
    <w:rsid w:val="00785DEC"/>
    <w:rsid w:val="00786E70"/>
    <w:rsid w:val="00787020"/>
    <w:rsid w:val="00787353"/>
    <w:rsid w:val="007873DE"/>
    <w:rsid w:val="0079162E"/>
    <w:rsid w:val="00791C47"/>
    <w:rsid w:val="0079258A"/>
    <w:rsid w:val="00792C74"/>
    <w:rsid w:val="0079323D"/>
    <w:rsid w:val="00793873"/>
    <w:rsid w:val="00793AC5"/>
    <w:rsid w:val="00794220"/>
    <w:rsid w:val="007947DA"/>
    <w:rsid w:val="00794A64"/>
    <w:rsid w:val="00794BD3"/>
    <w:rsid w:val="00794F9B"/>
    <w:rsid w:val="00795359"/>
    <w:rsid w:val="0079564E"/>
    <w:rsid w:val="007956AD"/>
    <w:rsid w:val="007957E8"/>
    <w:rsid w:val="0079611B"/>
    <w:rsid w:val="007964A2"/>
    <w:rsid w:val="007966F6"/>
    <w:rsid w:val="00796EC7"/>
    <w:rsid w:val="00796FE3"/>
    <w:rsid w:val="0079724E"/>
    <w:rsid w:val="007972B8"/>
    <w:rsid w:val="007978EA"/>
    <w:rsid w:val="007978FE"/>
    <w:rsid w:val="007A00BE"/>
    <w:rsid w:val="007A02D1"/>
    <w:rsid w:val="007A07BD"/>
    <w:rsid w:val="007A0FC9"/>
    <w:rsid w:val="007A1693"/>
    <w:rsid w:val="007A1780"/>
    <w:rsid w:val="007A19AA"/>
    <w:rsid w:val="007A1F5D"/>
    <w:rsid w:val="007A2733"/>
    <w:rsid w:val="007A31FC"/>
    <w:rsid w:val="007A3361"/>
    <w:rsid w:val="007A385B"/>
    <w:rsid w:val="007A402F"/>
    <w:rsid w:val="007A443E"/>
    <w:rsid w:val="007A476F"/>
    <w:rsid w:val="007A53AC"/>
    <w:rsid w:val="007A53C5"/>
    <w:rsid w:val="007A5A35"/>
    <w:rsid w:val="007A5A7E"/>
    <w:rsid w:val="007A5E2B"/>
    <w:rsid w:val="007A614A"/>
    <w:rsid w:val="007A6C0C"/>
    <w:rsid w:val="007A712C"/>
    <w:rsid w:val="007A72EB"/>
    <w:rsid w:val="007A75CB"/>
    <w:rsid w:val="007A78CC"/>
    <w:rsid w:val="007A7CBE"/>
    <w:rsid w:val="007A7CBF"/>
    <w:rsid w:val="007B039F"/>
    <w:rsid w:val="007B0B56"/>
    <w:rsid w:val="007B0E48"/>
    <w:rsid w:val="007B1BFF"/>
    <w:rsid w:val="007B2306"/>
    <w:rsid w:val="007B2C7F"/>
    <w:rsid w:val="007B332C"/>
    <w:rsid w:val="007B3851"/>
    <w:rsid w:val="007B3C6A"/>
    <w:rsid w:val="007B41BE"/>
    <w:rsid w:val="007B41FD"/>
    <w:rsid w:val="007B50F0"/>
    <w:rsid w:val="007B6099"/>
    <w:rsid w:val="007B6201"/>
    <w:rsid w:val="007B6DAB"/>
    <w:rsid w:val="007B6EEB"/>
    <w:rsid w:val="007B7919"/>
    <w:rsid w:val="007C01E3"/>
    <w:rsid w:val="007C03C9"/>
    <w:rsid w:val="007C08A8"/>
    <w:rsid w:val="007C0956"/>
    <w:rsid w:val="007C0C20"/>
    <w:rsid w:val="007C0FC0"/>
    <w:rsid w:val="007C1712"/>
    <w:rsid w:val="007C20D9"/>
    <w:rsid w:val="007C2D5C"/>
    <w:rsid w:val="007C3122"/>
    <w:rsid w:val="007C39D6"/>
    <w:rsid w:val="007C3D11"/>
    <w:rsid w:val="007C3E4E"/>
    <w:rsid w:val="007C5097"/>
    <w:rsid w:val="007C54BA"/>
    <w:rsid w:val="007C5564"/>
    <w:rsid w:val="007C5ED2"/>
    <w:rsid w:val="007C6488"/>
    <w:rsid w:val="007C68F7"/>
    <w:rsid w:val="007C690D"/>
    <w:rsid w:val="007C6990"/>
    <w:rsid w:val="007C7531"/>
    <w:rsid w:val="007C77C3"/>
    <w:rsid w:val="007C7C7A"/>
    <w:rsid w:val="007D00C3"/>
    <w:rsid w:val="007D0E10"/>
    <w:rsid w:val="007D1200"/>
    <w:rsid w:val="007D1BC8"/>
    <w:rsid w:val="007D207A"/>
    <w:rsid w:val="007D25C0"/>
    <w:rsid w:val="007D263A"/>
    <w:rsid w:val="007D2C41"/>
    <w:rsid w:val="007D3AD3"/>
    <w:rsid w:val="007D3D6C"/>
    <w:rsid w:val="007D4D89"/>
    <w:rsid w:val="007D512F"/>
    <w:rsid w:val="007D543F"/>
    <w:rsid w:val="007D5709"/>
    <w:rsid w:val="007D64AA"/>
    <w:rsid w:val="007D77AE"/>
    <w:rsid w:val="007D7AC8"/>
    <w:rsid w:val="007D7E3E"/>
    <w:rsid w:val="007E0303"/>
    <w:rsid w:val="007E070C"/>
    <w:rsid w:val="007E3A1B"/>
    <w:rsid w:val="007E3D27"/>
    <w:rsid w:val="007E4786"/>
    <w:rsid w:val="007E635C"/>
    <w:rsid w:val="007E667F"/>
    <w:rsid w:val="007E726E"/>
    <w:rsid w:val="007E7577"/>
    <w:rsid w:val="007E7669"/>
    <w:rsid w:val="007E7BCF"/>
    <w:rsid w:val="007E7EAE"/>
    <w:rsid w:val="007F014F"/>
    <w:rsid w:val="007F0326"/>
    <w:rsid w:val="007F17E3"/>
    <w:rsid w:val="007F19D4"/>
    <w:rsid w:val="007F1C2E"/>
    <w:rsid w:val="007F1D0F"/>
    <w:rsid w:val="007F23B9"/>
    <w:rsid w:val="007F2D99"/>
    <w:rsid w:val="007F3440"/>
    <w:rsid w:val="007F472D"/>
    <w:rsid w:val="007F476D"/>
    <w:rsid w:val="007F4816"/>
    <w:rsid w:val="007F4D8F"/>
    <w:rsid w:val="007F69F2"/>
    <w:rsid w:val="007F6F35"/>
    <w:rsid w:val="007F7703"/>
    <w:rsid w:val="007F7C07"/>
    <w:rsid w:val="007FE11A"/>
    <w:rsid w:val="00800062"/>
    <w:rsid w:val="008006B2"/>
    <w:rsid w:val="00801357"/>
    <w:rsid w:val="0080154D"/>
    <w:rsid w:val="00801963"/>
    <w:rsid w:val="0080200E"/>
    <w:rsid w:val="00802820"/>
    <w:rsid w:val="008029CC"/>
    <w:rsid w:val="00802BE7"/>
    <w:rsid w:val="00803000"/>
    <w:rsid w:val="00803683"/>
    <w:rsid w:val="00803B3A"/>
    <w:rsid w:val="0080404C"/>
    <w:rsid w:val="0080450D"/>
    <w:rsid w:val="00804642"/>
    <w:rsid w:val="008046CC"/>
    <w:rsid w:val="00804D0C"/>
    <w:rsid w:val="008053EF"/>
    <w:rsid w:val="008055B2"/>
    <w:rsid w:val="008057B0"/>
    <w:rsid w:val="00806C62"/>
    <w:rsid w:val="00806CAA"/>
    <w:rsid w:val="0080723A"/>
    <w:rsid w:val="0080760E"/>
    <w:rsid w:val="00807D65"/>
    <w:rsid w:val="008109C3"/>
    <w:rsid w:val="00810F81"/>
    <w:rsid w:val="0081117C"/>
    <w:rsid w:val="00811334"/>
    <w:rsid w:val="008113FC"/>
    <w:rsid w:val="00811A4E"/>
    <w:rsid w:val="00811B11"/>
    <w:rsid w:val="00811F5D"/>
    <w:rsid w:val="00812500"/>
    <w:rsid w:val="00812656"/>
    <w:rsid w:val="008128B8"/>
    <w:rsid w:val="0081375A"/>
    <w:rsid w:val="00815D1F"/>
    <w:rsid w:val="00816039"/>
    <w:rsid w:val="00816085"/>
    <w:rsid w:val="00816EB7"/>
    <w:rsid w:val="00817D03"/>
    <w:rsid w:val="00817E8C"/>
    <w:rsid w:val="00820005"/>
    <w:rsid w:val="00820616"/>
    <w:rsid w:val="00820685"/>
    <w:rsid w:val="00820FB3"/>
    <w:rsid w:val="00821266"/>
    <w:rsid w:val="0082241A"/>
    <w:rsid w:val="00822770"/>
    <w:rsid w:val="00822976"/>
    <w:rsid w:val="00822F67"/>
    <w:rsid w:val="008235D9"/>
    <w:rsid w:val="00823852"/>
    <w:rsid w:val="00823B32"/>
    <w:rsid w:val="00824BDD"/>
    <w:rsid w:val="00825A14"/>
    <w:rsid w:val="00825C1C"/>
    <w:rsid w:val="00825F77"/>
    <w:rsid w:val="008261CA"/>
    <w:rsid w:val="00826A2B"/>
    <w:rsid w:val="00826C15"/>
    <w:rsid w:val="00826EC6"/>
    <w:rsid w:val="00827A1A"/>
    <w:rsid w:val="00827BC6"/>
    <w:rsid w:val="008301E6"/>
    <w:rsid w:val="00831677"/>
    <w:rsid w:val="0083173F"/>
    <w:rsid w:val="00831E71"/>
    <w:rsid w:val="008321F4"/>
    <w:rsid w:val="008324C6"/>
    <w:rsid w:val="00832B58"/>
    <w:rsid w:val="0083344A"/>
    <w:rsid w:val="00833608"/>
    <w:rsid w:val="00833FB8"/>
    <w:rsid w:val="00834244"/>
    <w:rsid w:val="00834E31"/>
    <w:rsid w:val="00834EE6"/>
    <w:rsid w:val="00835B87"/>
    <w:rsid w:val="00835BDE"/>
    <w:rsid w:val="00836F95"/>
    <w:rsid w:val="00837E9B"/>
    <w:rsid w:val="00840B52"/>
    <w:rsid w:val="00840F5E"/>
    <w:rsid w:val="0084182F"/>
    <w:rsid w:val="00841AC8"/>
    <w:rsid w:val="008423A4"/>
    <w:rsid w:val="008424CB"/>
    <w:rsid w:val="00842E73"/>
    <w:rsid w:val="00843923"/>
    <w:rsid w:val="00843D41"/>
    <w:rsid w:val="00844206"/>
    <w:rsid w:val="008445B7"/>
    <w:rsid w:val="008447C3"/>
    <w:rsid w:val="00844EAD"/>
    <w:rsid w:val="0084522F"/>
    <w:rsid w:val="00845BA0"/>
    <w:rsid w:val="00846016"/>
    <w:rsid w:val="0084615E"/>
    <w:rsid w:val="00846743"/>
    <w:rsid w:val="00847E28"/>
    <w:rsid w:val="00850BB7"/>
    <w:rsid w:val="00851A47"/>
    <w:rsid w:val="00851E6D"/>
    <w:rsid w:val="0085281E"/>
    <w:rsid w:val="0085354B"/>
    <w:rsid w:val="00853806"/>
    <w:rsid w:val="00853B27"/>
    <w:rsid w:val="00853F67"/>
    <w:rsid w:val="0085432A"/>
    <w:rsid w:val="0085592E"/>
    <w:rsid w:val="008561D0"/>
    <w:rsid w:val="00856A9D"/>
    <w:rsid w:val="00857205"/>
    <w:rsid w:val="00857D0D"/>
    <w:rsid w:val="00857E85"/>
    <w:rsid w:val="00860409"/>
    <w:rsid w:val="00860535"/>
    <w:rsid w:val="0086054B"/>
    <w:rsid w:val="00860737"/>
    <w:rsid w:val="00860771"/>
    <w:rsid w:val="008611B6"/>
    <w:rsid w:val="00861B1B"/>
    <w:rsid w:val="008629B7"/>
    <w:rsid w:val="0086327E"/>
    <w:rsid w:val="008637F0"/>
    <w:rsid w:val="00864009"/>
    <w:rsid w:val="008642BD"/>
    <w:rsid w:val="0086448F"/>
    <w:rsid w:val="0086511B"/>
    <w:rsid w:val="00865497"/>
    <w:rsid w:val="00865969"/>
    <w:rsid w:val="00865C0B"/>
    <w:rsid w:val="00866033"/>
    <w:rsid w:val="00866110"/>
    <w:rsid w:val="008662D9"/>
    <w:rsid w:val="00866300"/>
    <w:rsid w:val="0086692C"/>
    <w:rsid w:val="0086749F"/>
    <w:rsid w:val="00867E1D"/>
    <w:rsid w:val="008709E3"/>
    <w:rsid w:val="008709F0"/>
    <w:rsid w:val="00870C63"/>
    <w:rsid w:val="00870D3C"/>
    <w:rsid w:val="00870E45"/>
    <w:rsid w:val="00870FEF"/>
    <w:rsid w:val="00871949"/>
    <w:rsid w:val="00871CD6"/>
    <w:rsid w:val="0087233B"/>
    <w:rsid w:val="00872AA3"/>
    <w:rsid w:val="008738D8"/>
    <w:rsid w:val="00873956"/>
    <w:rsid w:val="0087396C"/>
    <w:rsid w:val="00873F79"/>
    <w:rsid w:val="00874587"/>
    <w:rsid w:val="00875402"/>
    <w:rsid w:val="008761C0"/>
    <w:rsid w:val="008764E1"/>
    <w:rsid w:val="00876B2F"/>
    <w:rsid w:val="00876CE8"/>
    <w:rsid w:val="00877831"/>
    <w:rsid w:val="00877F8D"/>
    <w:rsid w:val="00880344"/>
    <w:rsid w:val="0088036D"/>
    <w:rsid w:val="008807C3"/>
    <w:rsid w:val="008817B2"/>
    <w:rsid w:val="00881809"/>
    <w:rsid w:val="00881A66"/>
    <w:rsid w:val="00881EA1"/>
    <w:rsid w:val="0088219D"/>
    <w:rsid w:val="008825D7"/>
    <w:rsid w:val="008831B5"/>
    <w:rsid w:val="00884A99"/>
    <w:rsid w:val="008851CB"/>
    <w:rsid w:val="00885274"/>
    <w:rsid w:val="00885BF3"/>
    <w:rsid w:val="0088646A"/>
    <w:rsid w:val="008877AE"/>
    <w:rsid w:val="00887C8A"/>
    <w:rsid w:val="00890127"/>
    <w:rsid w:val="00891681"/>
    <w:rsid w:val="008920DB"/>
    <w:rsid w:val="008923A2"/>
    <w:rsid w:val="00892849"/>
    <w:rsid w:val="00892DCF"/>
    <w:rsid w:val="00893079"/>
    <w:rsid w:val="0089314E"/>
    <w:rsid w:val="00893831"/>
    <w:rsid w:val="00893F4D"/>
    <w:rsid w:val="0089422D"/>
    <w:rsid w:val="00894878"/>
    <w:rsid w:val="00894945"/>
    <w:rsid w:val="00895242"/>
    <w:rsid w:val="00895457"/>
    <w:rsid w:val="008955E3"/>
    <w:rsid w:val="00895F78"/>
    <w:rsid w:val="008964F0"/>
    <w:rsid w:val="0089692A"/>
    <w:rsid w:val="00896D37"/>
    <w:rsid w:val="008972AA"/>
    <w:rsid w:val="008A0A65"/>
    <w:rsid w:val="008A1D0E"/>
    <w:rsid w:val="008A285C"/>
    <w:rsid w:val="008A2E7B"/>
    <w:rsid w:val="008A342C"/>
    <w:rsid w:val="008A40A3"/>
    <w:rsid w:val="008A4982"/>
    <w:rsid w:val="008A4E6B"/>
    <w:rsid w:val="008A4EEE"/>
    <w:rsid w:val="008A5328"/>
    <w:rsid w:val="008A54A2"/>
    <w:rsid w:val="008A55CF"/>
    <w:rsid w:val="008A5799"/>
    <w:rsid w:val="008A640A"/>
    <w:rsid w:val="008A652A"/>
    <w:rsid w:val="008A6710"/>
    <w:rsid w:val="008A69EA"/>
    <w:rsid w:val="008A6AEF"/>
    <w:rsid w:val="008A7023"/>
    <w:rsid w:val="008A706E"/>
    <w:rsid w:val="008A7268"/>
    <w:rsid w:val="008A72A6"/>
    <w:rsid w:val="008A7667"/>
    <w:rsid w:val="008A7BEF"/>
    <w:rsid w:val="008A7DA9"/>
    <w:rsid w:val="008B09A0"/>
    <w:rsid w:val="008B0B92"/>
    <w:rsid w:val="008B0FA0"/>
    <w:rsid w:val="008B1CE5"/>
    <w:rsid w:val="008B1F99"/>
    <w:rsid w:val="008B3126"/>
    <w:rsid w:val="008B38BE"/>
    <w:rsid w:val="008B3C09"/>
    <w:rsid w:val="008B44DE"/>
    <w:rsid w:val="008B5108"/>
    <w:rsid w:val="008B53BC"/>
    <w:rsid w:val="008B5CEA"/>
    <w:rsid w:val="008B5EDE"/>
    <w:rsid w:val="008B6392"/>
    <w:rsid w:val="008B65F9"/>
    <w:rsid w:val="008B674E"/>
    <w:rsid w:val="008B7F64"/>
    <w:rsid w:val="008C00E3"/>
    <w:rsid w:val="008C0125"/>
    <w:rsid w:val="008C18E3"/>
    <w:rsid w:val="008C2E18"/>
    <w:rsid w:val="008C2ECD"/>
    <w:rsid w:val="008C35FF"/>
    <w:rsid w:val="008C3E2D"/>
    <w:rsid w:val="008C4192"/>
    <w:rsid w:val="008C44D9"/>
    <w:rsid w:val="008C44F4"/>
    <w:rsid w:val="008C519E"/>
    <w:rsid w:val="008C640A"/>
    <w:rsid w:val="008C6855"/>
    <w:rsid w:val="008C74CF"/>
    <w:rsid w:val="008C785B"/>
    <w:rsid w:val="008C7FED"/>
    <w:rsid w:val="008D0F10"/>
    <w:rsid w:val="008D1530"/>
    <w:rsid w:val="008D224C"/>
    <w:rsid w:val="008D24B9"/>
    <w:rsid w:val="008D2572"/>
    <w:rsid w:val="008D26BB"/>
    <w:rsid w:val="008D2F27"/>
    <w:rsid w:val="008D3332"/>
    <w:rsid w:val="008D3D57"/>
    <w:rsid w:val="008D46C8"/>
    <w:rsid w:val="008D4745"/>
    <w:rsid w:val="008D51A4"/>
    <w:rsid w:val="008D558D"/>
    <w:rsid w:val="008D5817"/>
    <w:rsid w:val="008D681B"/>
    <w:rsid w:val="008D6EC8"/>
    <w:rsid w:val="008D7899"/>
    <w:rsid w:val="008D7BDB"/>
    <w:rsid w:val="008D7E8C"/>
    <w:rsid w:val="008E1543"/>
    <w:rsid w:val="008E1659"/>
    <w:rsid w:val="008E2FB8"/>
    <w:rsid w:val="008E537F"/>
    <w:rsid w:val="008E56AD"/>
    <w:rsid w:val="008E57EC"/>
    <w:rsid w:val="008E59C3"/>
    <w:rsid w:val="008E5AA2"/>
    <w:rsid w:val="008E61BC"/>
    <w:rsid w:val="008E72AD"/>
    <w:rsid w:val="008F00E7"/>
    <w:rsid w:val="008F08F7"/>
    <w:rsid w:val="008F13D8"/>
    <w:rsid w:val="008F14C5"/>
    <w:rsid w:val="008F1648"/>
    <w:rsid w:val="008F1A76"/>
    <w:rsid w:val="008F1CC8"/>
    <w:rsid w:val="008F23CA"/>
    <w:rsid w:val="008F257E"/>
    <w:rsid w:val="008F25F2"/>
    <w:rsid w:val="008F27F1"/>
    <w:rsid w:val="008F41BC"/>
    <w:rsid w:val="008F5085"/>
    <w:rsid w:val="008F5331"/>
    <w:rsid w:val="008F5741"/>
    <w:rsid w:val="008F5B0C"/>
    <w:rsid w:val="008F5C3A"/>
    <w:rsid w:val="008F6442"/>
    <w:rsid w:val="008F6694"/>
    <w:rsid w:val="008F77EA"/>
    <w:rsid w:val="008F7EAC"/>
    <w:rsid w:val="009002A3"/>
    <w:rsid w:val="00900C7C"/>
    <w:rsid w:val="00900D47"/>
    <w:rsid w:val="0090193C"/>
    <w:rsid w:val="00901A96"/>
    <w:rsid w:val="0090417B"/>
    <w:rsid w:val="009044D0"/>
    <w:rsid w:val="00904656"/>
    <w:rsid w:val="00904706"/>
    <w:rsid w:val="00904BCC"/>
    <w:rsid w:val="00904BEA"/>
    <w:rsid w:val="00905C9B"/>
    <w:rsid w:val="00905DD2"/>
    <w:rsid w:val="009063E6"/>
    <w:rsid w:val="00906924"/>
    <w:rsid w:val="00906ADF"/>
    <w:rsid w:val="00907DE3"/>
    <w:rsid w:val="00910249"/>
    <w:rsid w:val="009108C1"/>
    <w:rsid w:val="009108D2"/>
    <w:rsid w:val="009109FB"/>
    <w:rsid w:val="00911689"/>
    <w:rsid w:val="00911751"/>
    <w:rsid w:val="00911983"/>
    <w:rsid w:val="00911EBA"/>
    <w:rsid w:val="00913EA6"/>
    <w:rsid w:val="009145D2"/>
    <w:rsid w:val="009146FB"/>
    <w:rsid w:val="00914732"/>
    <w:rsid w:val="00914B82"/>
    <w:rsid w:val="00914E93"/>
    <w:rsid w:val="0091587A"/>
    <w:rsid w:val="00915C41"/>
    <w:rsid w:val="009161FC"/>
    <w:rsid w:val="009167E6"/>
    <w:rsid w:val="00916CAF"/>
    <w:rsid w:val="009172B3"/>
    <w:rsid w:val="0092026E"/>
    <w:rsid w:val="00920C2C"/>
    <w:rsid w:val="0092125A"/>
    <w:rsid w:val="00921433"/>
    <w:rsid w:val="009221E3"/>
    <w:rsid w:val="00922D03"/>
    <w:rsid w:val="00923714"/>
    <w:rsid w:val="00923DB3"/>
    <w:rsid w:val="00924032"/>
    <w:rsid w:val="00925578"/>
    <w:rsid w:val="009256E3"/>
    <w:rsid w:val="009264CB"/>
    <w:rsid w:val="0092655B"/>
    <w:rsid w:val="009266E3"/>
    <w:rsid w:val="00927478"/>
    <w:rsid w:val="009275A0"/>
    <w:rsid w:val="00927870"/>
    <w:rsid w:val="0092798C"/>
    <w:rsid w:val="00930A5B"/>
    <w:rsid w:val="00930EB4"/>
    <w:rsid w:val="0093117C"/>
    <w:rsid w:val="009320BD"/>
    <w:rsid w:val="00932D02"/>
    <w:rsid w:val="00933206"/>
    <w:rsid w:val="009339E4"/>
    <w:rsid w:val="00934657"/>
    <w:rsid w:val="00934DAB"/>
    <w:rsid w:val="009352C4"/>
    <w:rsid w:val="00936812"/>
    <w:rsid w:val="00936F16"/>
    <w:rsid w:val="00937409"/>
    <w:rsid w:val="00937F65"/>
    <w:rsid w:val="0094075E"/>
    <w:rsid w:val="009411FA"/>
    <w:rsid w:val="00942026"/>
    <w:rsid w:val="00942643"/>
    <w:rsid w:val="009426CB"/>
    <w:rsid w:val="00942A30"/>
    <w:rsid w:val="00942CEF"/>
    <w:rsid w:val="00943113"/>
    <w:rsid w:val="00943F7D"/>
    <w:rsid w:val="00944035"/>
    <w:rsid w:val="0094533D"/>
    <w:rsid w:val="009464A5"/>
    <w:rsid w:val="00946C47"/>
    <w:rsid w:val="00946F04"/>
    <w:rsid w:val="00950191"/>
    <w:rsid w:val="00951C22"/>
    <w:rsid w:val="0095204F"/>
    <w:rsid w:val="00952427"/>
    <w:rsid w:val="009527BE"/>
    <w:rsid w:val="00952AE9"/>
    <w:rsid w:val="009546BA"/>
    <w:rsid w:val="009550F9"/>
    <w:rsid w:val="0095592E"/>
    <w:rsid w:val="00955A95"/>
    <w:rsid w:val="00956184"/>
    <w:rsid w:val="00956468"/>
    <w:rsid w:val="00956767"/>
    <w:rsid w:val="00956A21"/>
    <w:rsid w:val="00956E27"/>
    <w:rsid w:val="0095718D"/>
    <w:rsid w:val="00957D28"/>
    <w:rsid w:val="00960008"/>
    <w:rsid w:val="00960050"/>
    <w:rsid w:val="009608FA"/>
    <w:rsid w:val="00960F89"/>
    <w:rsid w:val="00961AFE"/>
    <w:rsid w:val="00961D3A"/>
    <w:rsid w:val="00961FBC"/>
    <w:rsid w:val="00961FDF"/>
    <w:rsid w:val="00962D24"/>
    <w:rsid w:val="00963739"/>
    <w:rsid w:val="00963AE1"/>
    <w:rsid w:val="00964505"/>
    <w:rsid w:val="009653FC"/>
    <w:rsid w:val="0096555E"/>
    <w:rsid w:val="00965781"/>
    <w:rsid w:val="00966293"/>
    <w:rsid w:val="009665AF"/>
    <w:rsid w:val="0096681C"/>
    <w:rsid w:val="00966AEC"/>
    <w:rsid w:val="00967864"/>
    <w:rsid w:val="00967900"/>
    <w:rsid w:val="00967E9C"/>
    <w:rsid w:val="00970345"/>
    <w:rsid w:val="009708E1"/>
    <w:rsid w:val="00970AF1"/>
    <w:rsid w:val="00970B37"/>
    <w:rsid w:val="00970D38"/>
    <w:rsid w:val="00970E3F"/>
    <w:rsid w:val="0097111A"/>
    <w:rsid w:val="0097118E"/>
    <w:rsid w:val="00971685"/>
    <w:rsid w:val="009717DD"/>
    <w:rsid w:val="0097184A"/>
    <w:rsid w:val="00971902"/>
    <w:rsid w:val="0097199A"/>
    <w:rsid w:val="00972ADD"/>
    <w:rsid w:val="00973116"/>
    <w:rsid w:val="00973BAA"/>
    <w:rsid w:val="00973CC0"/>
    <w:rsid w:val="009741B5"/>
    <w:rsid w:val="0097465F"/>
    <w:rsid w:val="00974FDF"/>
    <w:rsid w:val="00975580"/>
    <w:rsid w:val="0097572A"/>
    <w:rsid w:val="00975959"/>
    <w:rsid w:val="009762A8"/>
    <w:rsid w:val="0097637B"/>
    <w:rsid w:val="009768AE"/>
    <w:rsid w:val="00976F0F"/>
    <w:rsid w:val="00976F30"/>
    <w:rsid w:val="0097736D"/>
    <w:rsid w:val="009776B0"/>
    <w:rsid w:val="00980076"/>
    <w:rsid w:val="009801E2"/>
    <w:rsid w:val="00980257"/>
    <w:rsid w:val="00980574"/>
    <w:rsid w:val="00980A92"/>
    <w:rsid w:val="00980DEB"/>
    <w:rsid w:val="00980F4A"/>
    <w:rsid w:val="00980FE1"/>
    <w:rsid w:val="0098175A"/>
    <w:rsid w:val="00981833"/>
    <w:rsid w:val="00982246"/>
    <w:rsid w:val="0098268E"/>
    <w:rsid w:val="00982B33"/>
    <w:rsid w:val="00983401"/>
    <w:rsid w:val="0098353A"/>
    <w:rsid w:val="00983C18"/>
    <w:rsid w:val="00983E0C"/>
    <w:rsid w:val="009843DC"/>
    <w:rsid w:val="00984729"/>
    <w:rsid w:val="0098518D"/>
    <w:rsid w:val="009859E4"/>
    <w:rsid w:val="00985E88"/>
    <w:rsid w:val="009864B3"/>
    <w:rsid w:val="009865D8"/>
    <w:rsid w:val="00987CD3"/>
    <w:rsid w:val="0099059A"/>
    <w:rsid w:val="00990BB6"/>
    <w:rsid w:val="009913B4"/>
    <w:rsid w:val="00991D0A"/>
    <w:rsid w:val="0099256A"/>
    <w:rsid w:val="0099257B"/>
    <w:rsid w:val="00992FD7"/>
    <w:rsid w:val="00993075"/>
    <w:rsid w:val="00993605"/>
    <w:rsid w:val="00993B9D"/>
    <w:rsid w:val="00993E5A"/>
    <w:rsid w:val="00994407"/>
    <w:rsid w:val="00994660"/>
    <w:rsid w:val="00994FB9"/>
    <w:rsid w:val="0099539C"/>
    <w:rsid w:val="0099550E"/>
    <w:rsid w:val="0099553B"/>
    <w:rsid w:val="00995BA2"/>
    <w:rsid w:val="00995E82"/>
    <w:rsid w:val="00996247"/>
    <w:rsid w:val="00997CE4"/>
    <w:rsid w:val="009A065A"/>
    <w:rsid w:val="009A0B25"/>
    <w:rsid w:val="009A0C22"/>
    <w:rsid w:val="009A1005"/>
    <w:rsid w:val="009A1ACF"/>
    <w:rsid w:val="009A28A6"/>
    <w:rsid w:val="009A29F0"/>
    <w:rsid w:val="009A2AC6"/>
    <w:rsid w:val="009A32F1"/>
    <w:rsid w:val="009A338D"/>
    <w:rsid w:val="009A385D"/>
    <w:rsid w:val="009A3891"/>
    <w:rsid w:val="009A4E4B"/>
    <w:rsid w:val="009A56EC"/>
    <w:rsid w:val="009A6376"/>
    <w:rsid w:val="009A660E"/>
    <w:rsid w:val="009A6ACD"/>
    <w:rsid w:val="009A6DF0"/>
    <w:rsid w:val="009A7346"/>
    <w:rsid w:val="009A7DCE"/>
    <w:rsid w:val="009B02E8"/>
    <w:rsid w:val="009B1C0C"/>
    <w:rsid w:val="009B2167"/>
    <w:rsid w:val="009B2248"/>
    <w:rsid w:val="009B2586"/>
    <w:rsid w:val="009B26B8"/>
    <w:rsid w:val="009B2926"/>
    <w:rsid w:val="009B303E"/>
    <w:rsid w:val="009B355D"/>
    <w:rsid w:val="009B392A"/>
    <w:rsid w:val="009B428A"/>
    <w:rsid w:val="009B46E5"/>
    <w:rsid w:val="009B49F2"/>
    <w:rsid w:val="009B4AE7"/>
    <w:rsid w:val="009B4E2D"/>
    <w:rsid w:val="009B51A5"/>
    <w:rsid w:val="009B59A6"/>
    <w:rsid w:val="009B5C6D"/>
    <w:rsid w:val="009B5CCE"/>
    <w:rsid w:val="009B6609"/>
    <w:rsid w:val="009B680A"/>
    <w:rsid w:val="009B6AEF"/>
    <w:rsid w:val="009B6DB5"/>
    <w:rsid w:val="009B721F"/>
    <w:rsid w:val="009B7399"/>
    <w:rsid w:val="009B739B"/>
    <w:rsid w:val="009B78B9"/>
    <w:rsid w:val="009B7D83"/>
    <w:rsid w:val="009C0477"/>
    <w:rsid w:val="009C0F7D"/>
    <w:rsid w:val="009C1060"/>
    <w:rsid w:val="009C143C"/>
    <w:rsid w:val="009C17DF"/>
    <w:rsid w:val="009C193B"/>
    <w:rsid w:val="009C1ABD"/>
    <w:rsid w:val="009C1B7A"/>
    <w:rsid w:val="009C1FE3"/>
    <w:rsid w:val="009C32AC"/>
    <w:rsid w:val="009C32E5"/>
    <w:rsid w:val="009C3869"/>
    <w:rsid w:val="009C40C3"/>
    <w:rsid w:val="009C41BA"/>
    <w:rsid w:val="009C4B64"/>
    <w:rsid w:val="009C51D9"/>
    <w:rsid w:val="009C5287"/>
    <w:rsid w:val="009C5439"/>
    <w:rsid w:val="009C598F"/>
    <w:rsid w:val="009C5F7C"/>
    <w:rsid w:val="009C633F"/>
    <w:rsid w:val="009C67AA"/>
    <w:rsid w:val="009C67BC"/>
    <w:rsid w:val="009C6A0F"/>
    <w:rsid w:val="009C6B31"/>
    <w:rsid w:val="009C6C46"/>
    <w:rsid w:val="009C708E"/>
    <w:rsid w:val="009C7253"/>
    <w:rsid w:val="009C77A8"/>
    <w:rsid w:val="009C780F"/>
    <w:rsid w:val="009D0BEB"/>
    <w:rsid w:val="009D0E5E"/>
    <w:rsid w:val="009D10A1"/>
    <w:rsid w:val="009D1855"/>
    <w:rsid w:val="009D1B18"/>
    <w:rsid w:val="009D1B1A"/>
    <w:rsid w:val="009D2348"/>
    <w:rsid w:val="009D2864"/>
    <w:rsid w:val="009D289F"/>
    <w:rsid w:val="009D2D48"/>
    <w:rsid w:val="009D30F8"/>
    <w:rsid w:val="009D3559"/>
    <w:rsid w:val="009D36B3"/>
    <w:rsid w:val="009D3BA0"/>
    <w:rsid w:val="009D4D17"/>
    <w:rsid w:val="009D6829"/>
    <w:rsid w:val="009D6C38"/>
    <w:rsid w:val="009D6C79"/>
    <w:rsid w:val="009D6D1A"/>
    <w:rsid w:val="009D71A8"/>
    <w:rsid w:val="009D7DA9"/>
    <w:rsid w:val="009E0696"/>
    <w:rsid w:val="009E1E81"/>
    <w:rsid w:val="009E1E9A"/>
    <w:rsid w:val="009E206A"/>
    <w:rsid w:val="009E2409"/>
    <w:rsid w:val="009E4A04"/>
    <w:rsid w:val="009E5062"/>
    <w:rsid w:val="009E5C30"/>
    <w:rsid w:val="009E5DD1"/>
    <w:rsid w:val="009E5F61"/>
    <w:rsid w:val="009E5F7F"/>
    <w:rsid w:val="009E5F93"/>
    <w:rsid w:val="009E60FD"/>
    <w:rsid w:val="009E6241"/>
    <w:rsid w:val="009E638B"/>
    <w:rsid w:val="009E68E0"/>
    <w:rsid w:val="009E704E"/>
    <w:rsid w:val="009E7CED"/>
    <w:rsid w:val="009F0A4E"/>
    <w:rsid w:val="009F0E96"/>
    <w:rsid w:val="009F0F8B"/>
    <w:rsid w:val="009F144B"/>
    <w:rsid w:val="009F161B"/>
    <w:rsid w:val="009F2245"/>
    <w:rsid w:val="009F27BC"/>
    <w:rsid w:val="009F39F0"/>
    <w:rsid w:val="009F3C96"/>
    <w:rsid w:val="009F43BC"/>
    <w:rsid w:val="009F47F0"/>
    <w:rsid w:val="009F556E"/>
    <w:rsid w:val="009F55AB"/>
    <w:rsid w:val="009F6A71"/>
    <w:rsid w:val="009F6E01"/>
    <w:rsid w:val="009F7231"/>
    <w:rsid w:val="009F7ED6"/>
    <w:rsid w:val="00A00418"/>
    <w:rsid w:val="00A00BF6"/>
    <w:rsid w:val="00A016C3"/>
    <w:rsid w:val="00A02397"/>
    <w:rsid w:val="00A02438"/>
    <w:rsid w:val="00A0275E"/>
    <w:rsid w:val="00A02797"/>
    <w:rsid w:val="00A029F3"/>
    <w:rsid w:val="00A02BE0"/>
    <w:rsid w:val="00A032F1"/>
    <w:rsid w:val="00A038BE"/>
    <w:rsid w:val="00A03D9E"/>
    <w:rsid w:val="00A04434"/>
    <w:rsid w:val="00A053FC"/>
    <w:rsid w:val="00A06494"/>
    <w:rsid w:val="00A06B03"/>
    <w:rsid w:val="00A07356"/>
    <w:rsid w:val="00A105A2"/>
    <w:rsid w:val="00A10978"/>
    <w:rsid w:val="00A10AA0"/>
    <w:rsid w:val="00A10B6E"/>
    <w:rsid w:val="00A10D0D"/>
    <w:rsid w:val="00A1144A"/>
    <w:rsid w:val="00A11622"/>
    <w:rsid w:val="00A11AF7"/>
    <w:rsid w:val="00A11C56"/>
    <w:rsid w:val="00A11D3C"/>
    <w:rsid w:val="00A11D4A"/>
    <w:rsid w:val="00A12065"/>
    <w:rsid w:val="00A126CE"/>
    <w:rsid w:val="00A128A2"/>
    <w:rsid w:val="00A12A36"/>
    <w:rsid w:val="00A12F08"/>
    <w:rsid w:val="00A1305B"/>
    <w:rsid w:val="00A1315F"/>
    <w:rsid w:val="00A133ED"/>
    <w:rsid w:val="00A13810"/>
    <w:rsid w:val="00A138CB"/>
    <w:rsid w:val="00A142A5"/>
    <w:rsid w:val="00A14E85"/>
    <w:rsid w:val="00A157A6"/>
    <w:rsid w:val="00A159C2"/>
    <w:rsid w:val="00A15D34"/>
    <w:rsid w:val="00A1668C"/>
    <w:rsid w:val="00A1676D"/>
    <w:rsid w:val="00A16895"/>
    <w:rsid w:val="00A17B64"/>
    <w:rsid w:val="00A20742"/>
    <w:rsid w:val="00A207AC"/>
    <w:rsid w:val="00A207E4"/>
    <w:rsid w:val="00A210A8"/>
    <w:rsid w:val="00A21467"/>
    <w:rsid w:val="00A21C80"/>
    <w:rsid w:val="00A22B66"/>
    <w:rsid w:val="00A234E7"/>
    <w:rsid w:val="00A23BC4"/>
    <w:rsid w:val="00A23BF4"/>
    <w:rsid w:val="00A2450B"/>
    <w:rsid w:val="00A2473B"/>
    <w:rsid w:val="00A258B9"/>
    <w:rsid w:val="00A25BD1"/>
    <w:rsid w:val="00A25FBA"/>
    <w:rsid w:val="00A261A7"/>
    <w:rsid w:val="00A26201"/>
    <w:rsid w:val="00A26352"/>
    <w:rsid w:val="00A26580"/>
    <w:rsid w:val="00A27542"/>
    <w:rsid w:val="00A30051"/>
    <w:rsid w:val="00A318A3"/>
    <w:rsid w:val="00A31DC0"/>
    <w:rsid w:val="00A31F5B"/>
    <w:rsid w:val="00A32231"/>
    <w:rsid w:val="00A3226C"/>
    <w:rsid w:val="00A325BF"/>
    <w:rsid w:val="00A32B5F"/>
    <w:rsid w:val="00A32E7F"/>
    <w:rsid w:val="00A331FB"/>
    <w:rsid w:val="00A33E82"/>
    <w:rsid w:val="00A34644"/>
    <w:rsid w:val="00A34B49"/>
    <w:rsid w:val="00A354D4"/>
    <w:rsid w:val="00A35809"/>
    <w:rsid w:val="00A35B22"/>
    <w:rsid w:val="00A361F8"/>
    <w:rsid w:val="00A36493"/>
    <w:rsid w:val="00A36E35"/>
    <w:rsid w:val="00A375A3"/>
    <w:rsid w:val="00A37706"/>
    <w:rsid w:val="00A37787"/>
    <w:rsid w:val="00A3782A"/>
    <w:rsid w:val="00A4030C"/>
    <w:rsid w:val="00A409A1"/>
    <w:rsid w:val="00A40E3E"/>
    <w:rsid w:val="00A4115B"/>
    <w:rsid w:val="00A41B6B"/>
    <w:rsid w:val="00A41CE6"/>
    <w:rsid w:val="00A41D7A"/>
    <w:rsid w:val="00A43291"/>
    <w:rsid w:val="00A43942"/>
    <w:rsid w:val="00A4487C"/>
    <w:rsid w:val="00A44E6C"/>
    <w:rsid w:val="00A451F4"/>
    <w:rsid w:val="00A45530"/>
    <w:rsid w:val="00A45A5F"/>
    <w:rsid w:val="00A45EA3"/>
    <w:rsid w:val="00A4609A"/>
    <w:rsid w:val="00A461F4"/>
    <w:rsid w:val="00A46784"/>
    <w:rsid w:val="00A4729B"/>
    <w:rsid w:val="00A47ED0"/>
    <w:rsid w:val="00A50C60"/>
    <w:rsid w:val="00A51A21"/>
    <w:rsid w:val="00A51BA5"/>
    <w:rsid w:val="00A51D01"/>
    <w:rsid w:val="00A52332"/>
    <w:rsid w:val="00A52373"/>
    <w:rsid w:val="00A528E5"/>
    <w:rsid w:val="00A529DC"/>
    <w:rsid w:val="00A5314C"/>
    <w:rsid w:val="00A534A9"/>
    <w:rsid w:val="00A53E44"/>
    <w:rsid w:val="00A54449"/>
    <w:rsid w:val="00A54714"/>
    <w:rsid w:val="00A553DF"/>
    <w:rsid w:val="00A556D2"/>
    <w:rsid w:val="00A55881"/>
    <w:rsid w:val="00A55A02"/>
    <w:rsid w:val="00A55BDD"/>
    <w:rsid w:val="00A55D81"/>
    <w:rsid w:val="00A5604A"/>
    <w:rsid w:val="00A5605B"/>
    <w:rsid w:val="00A56123"/>
    <w:rsid w:val="00A56695"/>
    <w:rsid w:val="00A57F43"/>
    <w:rsid w:val="00A6057A"/>
    <w:rsid w:val="00A60963"/>
    <w:rsid w:val="00A611B6"/>
    <w:rsid w:val="00A61B7E"/>
    <w:rsid w:val="00A622D5"/>
    <w:rsid w:val="00A62792"/>
    <w:rsid w:val="00A62ED9"/>
    <w:rsid w:val="00A62EE9"/>
    <w:rsid w:val="00A638E0"/>
    <w:rsid w:val="00A656C7"/>
    <w:rsid w:val="00A669D1"/>
    <w:rsid w:val="00A66B34"/>
    <w:rsid w:val="00A66D8B"/>
    <w:rsid w:val="00A66DBF"/>
    <w:rsid w:val="00A67262"/>
    <w:rsid w:val="00A678B9"/>
    <w:rsid w:val="00A70015"/>
    <w:rsid w:val="00A70175"/>
    <w:rsid w:val="00A70373"/>
    <w:rsid w:val="00A70380"/>
    <w:rsid w:val="00A704F7"/>
    <w:rsid w:val="00A706E7"/>
    <w:rsid w:val="00A70A79"/>
    <w:rsid w:val="00A70A89"/>
    <w:rsid w:val="00A71024"/>
    <w:rsid w:val="00A723E2"/>
    <w:rsid w:val="00A72DD0"/>
    <w:rsid w:val="00A73228"/>
    <w:rsid w:val="00A738F3"/>
    <w:rsid w:val="00A73D10"/>
    <w:rsid w:val="00A742AB"/>
    <w:rsid w:val="00A7447A"/>
    <w:rsid w:val="00A750F0"/>
    <w:rsid w:val="00A7554C"/>
    <w:rsid w:val="00A76770"/>
    <w:rsid w:val="00A76F24"/>
    <w:rsid w:val="00A77DFD"/>
    <w:rsid w:val="00A803C6"/>
    <w:rsid w:val="00A8087E"/>
    <w:rsid w:val="00A80C9A"/>
    <w:rsid w:val="00A8116C"/>
    <w:rsid w:val="00A811BE"/>
    <w:rsid w:val="00A81854"/>
    <w:rsid w:val="00A81AB5"/>
    <w:rsid w:val="00A81E84"/>
    <w:rsid w:val="00A821E3"/>
    <w:rsid w:val="00A82210"/>
    <w:rsid w:val="00A82ABA"/>
    <w:rsid w:val="00A82C15"/>
    <w:rsid w:val="00A82F4A"/>
    <w:rsid w:val="00A830B6"/>
    <w:rsid w:val="00A83133"/>
    <w:rsid w:val="00A8369A"/>
    <w:rsid w:val="00A836E5"/>
    <w:rsid w:val="00A83AC3"/>
    <w:rsid w:val="00A83DCC"/>
    <w:rsid w:val="00A83FED"/>
    <w:rsid w:val="00A84046"/>
    <w:rsid w:val="00A84066"/>
    <w:rsid w:val="00A84884"/>
    <w:rsid w:val="00A8498F"/>
    <w:rsid w:val="00A84ED2"/>
    <w:rsid w:val="00A8523A"/>
    <w:rsid w:val="00A853A1"/>
    <w:rsid w:val="00A85611"/>
    <w:rsid w:val="00A856F0"/>
    <w:rsid w:val="00A8664E"/>
    <w:rsid w:val="00A86AC4"/>
    <w:rsid w:val="00A86B25"/>
    <w:rsid w:val="00A86B7C"/>
    <w:rsid w:val="00A86BA5"/>
    <w:rsid w:val="00A86F10"/>
    <w:rsid w:val="00A86F6A"/>
    <w:rsid w:val="00A87018"/>
    <w:rsid w:val="00A870A9"/>
    <w:rsid w:val="00A873CE"/>
    <w:rsid w:val="00A87513"/>
    <w:rsid w:val="00A87AF2"/>
    <w:rsid w:val="00A87C42"/>
    <w:rsid w:val="00A87F92"/>
    <w:rsid w:val="00A90169"/>
    <w:rsid w:val="00A908BC"/>
    <w:rsid w:val="00A91364"/>
    <w:rsid w:val="00A92723"/>
    <w:rsid w:val="00A92B72"/>
    <w:rsid w:val="00A930DC"/>
    <w:rsid w:val="00A93803"/>
    <w:rsid w:val="00A93EA2"/>
    <w:rsid w:val="00A93EEA"/>
    <w:rsid w:val="00A94CD3"/>
    <w:rsid w:val="00A94E8E"/>
    <w:rsid w:val="00A95459"/>
    <w:rsid w:val="00A9607C"/>
    <w:rsid w:val="00A962CF"/>
    <w:rsid w:val="00A965BA"/>
    <w:rsid w:val="00A965D6"/>
    <w:rsid w:val="00A9722E"/>
    <w:rsid w:val="00A9775C"/>
    <w:rsid w:val="00A97817"/>
    <w:rsid w:val="00A97D82"/>
    <w:rsid w:val="00AA0CE9"/>
    <w:rsid w:val="00AA1838"/>
    <w:rsid w:val="00AA1D9C"/>
    <w:rsid w:val="00AA21DA"/>
    <w:rsid w:val="00AA287B"/>
    <w:rsid w:val="00AA28CB"/>
    <w:rsid w:val="00AA370B"/>
    <w:rsid w:val="00AA425A"/>
    <w:rsid w:val="00AA4303"/>
    <w:rsid w:val="00AA451F"/>
    <w:rsid w:val="00AA53D2"/>
    <w:rsid w:val="00AA5CE2"/>
    <w:rsid w:val="00AA6060"/>
    <w:rsid w:val="00AA62A7"/>
    <w:rsid w:val="00AA6A41"/>
    <w:rsid w:val="00AA6CCF"/>
    <w:rsid w:val="00AA6DEF"/>
    <w:rsid w:val="00AA735C"/>
    <w:rsid w:val="00AA746F"/>
    <w:rsid w:val="00AA7E59"/>
    <w:rsid w:val="00AA7F57"/>
    <w:rsid w:val="00AA7F97"/>
    <w:rsid w:val="00AB032E"/>
    <w:rsid w:val="00AB1048"/>
    <w:rsid w:val="00AB1150"/>
    <w:rsid w:val="00AB1A87"/>
    <w:rsid w:val="00AB1BEF"/>
    <w:rsid w:val="00AB1ECD"/>
    <w:rsid w:val="00AB308C"/>
    <w:rsid w:val="00AB311B"/>
    <w:rsid w:val="00AB3223"/>
    <w:rsid w:val="00AB3966"/>
    <w:rsid w:val="00AB3B1F"/>
    <w:rsid w:val="00AB4557"/>
    <w:rsid w:val="00AB46B2"/>
    <w:rsid w:val="00AB4941"/>
    <w:rsid w:val="00AB49FC"/>
    <w:rsid w:val="00AB5311"/>
    <w:rsid w:val="00AB568B"/>
    <w:rsid w:val="00AB5756"/>
    <w:rsid w:val="00AB58A6"/>
    <w:rsid w:val="00AB5BFA"/>
    <w:rsid w:val="00AB64D8"/>
    <w:rsid w:val="00AB79AD"/>
    <w:rsid w:val="00AC011F"/>
    <w:rsid w:val="00AC04BB"/>
    <w:rsid w:val="00AC1011"/>
    <w:rsid w:val="00AC11A8"/>
    <w:rsid w:val="00AC12D1"/>
    <w:rsid w:val="00AC1DF3"/>
    <w:rsid w:val="00AC21C3"/>
    <w:rsid w:val="00AC23C3"/>
    <w:rsid w:val="00AC307F"/>
    <w:rsid w:val="00AC369C"/>
    <w:rsid w:val="00AC4119"/>
    <w:rsid w:val="00AC4B4F"/>
    <w:rsid w:val="00AC4BBB"/>
    <w:rsid w:val="00AC5456"/>
    <w:rsid w:val="00AC5586"/>
    <w:rsid w:val="00AC55E7"/>
    <w:rsid w:val="00AC577D"/>
    <w:rsid w:val="00AC633B"/>
    <w:rsid w:val="00AC65F4"/>
    <w:rsid w:val="00AC69F6"/>
    <w:rsid w:val="00AC72F0"/>
    <w:rsid w:val="00AC731D"/>
    <w:rsid w:val="00AC79E3"/>
    <w:rsid w:val="00AC7C05"/>
    <w:rsid w:val="00AC7E88"/>
    <w:rsid w:val="00AC7EB2"/>
    <w:rsid w:val="00AD03B9"/>
    <w:rsid w:val="00AD0B3B"/>
    <w:rsid w:val="00AD0D8B"/>
    <w:rsid w:val="00AD10D8"/>
    <w:rsid w:val="00AD1377"/>
    <w:rsid w:val="00AD181E"/>
    <w:rsid w:val="00AD1A2D"/>
    <w:rsid w:val="00AD1F99"/>
    <w:rsid w:val="00AD27FD"/>
    <w:rsid w:val="00AD301C"/>
    <w:rsid w:val="00AD302E"/>
    <w:rsid w:val="00AD3067"/>
    <w:rsid w:val="00AD3412"/>
    <w:rsid w:val="00AD3BFA"/>
    <w:rsid w:val="00AD3E20"/>
    <w:rsid w:val="00AD414E"/>
    <w:rsid w:val="00AD421D"/>
    <w:rsid w:val="00AD463A"/>
    <w:rsid w:val="00AD4D9E"/>
    <w:rsid w:val="00AD5101"/>
    <w:rsid w:val="00AD5ED5"/>
    <w:rsid w:val="00AD695B"/>
    <w:rsid w:val="00AD6C47"/>
    <w:rsid w:val="00AD73D9"/>
    <w:rsid w:val="00AD7D38"/>
    <w:rsid w:val="00AD7F0A"/>
    <w:rsid w:val="00AE0054"/>
    <w:rsid w:val="00AE0352"/>
    <w:rsid w:val="00AE0809"/>
    <w:rsid w:val="00AE0CC9"/>
    <w:rsid w:val="00AE0DBC"/>
    <w:rsid w:val="00AE17ED"/>
    <w:rsid w:val="00AE1802"/>
    <w:rsid w:val="00AE1F36"/>
    <w:rsid w:val="00AE27A2"/>
    <w:rsid w:val="00AE4AA7"/>
    <w:rsid w:val="00AE538C"/>
    <w:rsid w:val="00AE5CDE"/>
    <w:rsid w:val="00AE5F15"/>
    <w:rsid w:val="00AE5F17"/>
    <w:rsid w:val="00AE73FA"/>
    <w:rsid w:val="00AE7875"/>
    <w:rsid w:val="00AE7A3C"/>
    <w:rsid w:val="00AE7DFE"/>
    <w:rsid w:val="00AE7E60"/>
    <w:rsid w:val="00AF00F9"/>
    <w:rsid w:val="00AF0450"/>
    <w:rsid w:val="00AF05DE"/>
    <w:rsid w:val="00AF0750"/>
    <w:rsid w:val="00AF0816"/>
    <w:rsid w:val="00AF0853"/>
    <w:rsid w:val="00AF0F1E"/>
    <w:rsid w:val="00AF1881"/>
    <w:rsid w:val="00AF18A6"/>
    <w:rsid w:val="00AF1CA4"/>
    <w:rsid w:val="00AF1D4D"/>
    <w:rsid w:val="00AF20C3"/>
    <w:rsid w:val="00AF211E"/>
    <w:rsid w:val="00AF2561"/>
    <w:rsid w:val="00AF2B1C"/>
    <w:rsid w:val="00AF2EFC"/>
    <w:rsid w:val="00AF3412"/>
    <w:rsid w:val="00AF36CE"/>
    <w:rsid w:val="00AF37BF"/>
    <w:rsid w:val="00AF3806"/>
    <w:rsid w:val="00AF3823"/>
    <w:rsid w:val="00AF3FE0"/>
    <w:rsid w:val="00AF42F7"/>
    <w:rsid w:val="00AF4D40"/>
    <w:rsid w:val="00AF5942"/>
    <w:rsid w:val="00AF5AF8"/>
    <w:rsid w:val="00AF6348"/>
    <w:rsid w:val="00AF6835"/>
    <w:rsid w:val="00AF7436"/>
    <w:rsid w:val="00AF75FE"/>
    <w:rsid w:val="00B00545"/>
    <w:rsid w:val="00B00BF7"/>
    <w:rsid w:val="00B00CFB"/>
    <w:rsid w:val="00B011D5"/>
    <w:rsid w:val="00B012A9"/>
    <w:rsid w:val="00B0142E"/>
    <w:rsid w:val="00B01A17"/>
    <w:rsid w:val="00B01EBE"/>
    <w:rsid w:val="00B02286"/>
    <w:rsid w:val="00B02478"/>
    <w:rsid w:val="00B0309F"/>
    <w:rsid w:val="00B037C5"/>
    <w:rsid w:val="00B03F95"/>
    <w:rsid w:val="00B0483F"/>
    <w:rsid w:val="00B0574C"/>
    <w:rsid w:val="00B05903"/>
    <w:rsid w:val="00B05A4E"/>
    <w:rsid w:val="00B05DFE"/>
    <w:rsid w:val="00B06A83"/>
    <w:rsid w:val="00B06B7E"/>
    <w:rsid w:val="00B06D8A"/>
    <w:rsid w:val="00B10121"/>
    <w:rsid w:val="00B1040E"/>
    <w:rsid w:val="00B10684"/>
    <w:rsid w:val="00B10AAC"/>
    <w:rsid w:val="00B10B0C"/>
    <w:rsid w:val="00B11A6C"/>
    <w:rsid w:val="00B11DA4"/>
    <w:rsid w:val="00B129C8"/>
    <w:rsid w:val="00B13F08"/>
    <w:rsid w:val="00B13F68"/>
    <w:rsid w:val="00B1417E"/>
    <w:rsid w:val="00B15105"/>
    <w:rsid w:val="00B15168"/>
    <w:rsid w:val="00B15B9C"/>
    <w:rsid w:val="00B17044"/>
    <w:rsid w:val="00B1706A"/>
    <w:rsid w:val="00B17574"/>
    <w:rsid w:val="00B178F4"/>
    <w:rsid w:val="00B17C45"/>
    <w:rsid w:val="00B17C74"/>
    <w:rsid w:val="00B17CA5"/>
    <w:rsid w:val="00B17F26"/>
    <w:rsid w:val="00B204AA"/>
    <w:rsid w:val="00B20D73"/>
    <w:rsid w:val="00B2126F"/>
    <w:rsid w:val="00B2191C"/>
    <w:rsid w:val="00B21A3B"/>
    <w:rsid w:val="00B21ABA"/>
    <w:rsid w:val="00B2218D"/>
    <w:rsid w:val="00B233B2"/>
    <w:rsid w:val="00B2341B"/>
    <w:rsid w:val="00B239EB"/>
    <w:rsid w:val="00B24019"/>
    <w:rsid w:val="00B2472F"/>
    <w:rsid w:val="00B24F7F"/>
    <w:rsid w:val="00B25929"/>
    <w:rsid w:val="00B25CA0"/>
    <w:rsid w:val="00B25CA4"/>
    <w:rsid w:val="00B260BD"/>
    <w:rsid w:val="00B263F5"/>
    <w:rsid w:val="00B273EA"/>
    <w:rsid w:val="00B3144B"/>
    <w:rsid w:val="00B32313"/>
    <w:rsid w:val="00B3245C"/>
    <w:rsid w:val="00B32512"/>
    <w:rsid w:val="00B325AF"/>
    <w:rsid w:val="00B325FE"/>
    <w:rsid w:val="00B32CFD"/>
    <w:rsid w:val="00B32E27"/>
    <w:rsid w:val="00B34042"/>
    <w:rsid w:val="00B341BC"/>
    <w:rsid w:val="00B34665"/>
    <w:rsid w:val="00B34669"/>
    <w:rsid w:val="00B348AC"/>
    <w:rsid w:val="00B3605C"/>
    <w:rsid w:val="00B36F18"/>
    <w:rsid w:val="00B3757D"/>
    <w:rsid w:val="00B402A3"/>
    <w:rsid w:val="00B4076A"/>
    <w:rsid w:val="00B40DB2"/>
    <w:rsid w:val="00B41777"/>
    <w:rsid w:val="00B41BD9"/>
    <w:rsid w:val="00B41FE4"/>
    <w:rsid w:val="00B4200F"/>
    <w:rsid w:val="00B43086"/>
    <w:rsid w:val="00B433B8"/>
    <w:rsid w:val="00B43858"/>
    <w:rsid w:val="00B43AD1"/>
    <w:rsid w:val="00B44EB5"/>
    <w:rsid w:val="00B450FB"/>
    <w:rsid w:val="00B454A4"/>
    <w:rsid w:val="00B45DB9"/>
    <w:rsid w:val="00B45FC5"/>
    <w:rsid w:val="00B4631E"/>
    <w:rsid w:val="00B4692E"/>
    <w:rsid w:val="00B46965"/>
    <w:rsid w:val="00B469CD"/>
    <w:rsid w:val="00B46FAF"/>
    <w:rsid w:val="00B47602"/>
    <w:rsid w:val="00B505CC"/>
    <w:rsid w:val="00B508ED"/>
    <w:rsid w:val="00B51108"/>
    <w:rsid w:val="00B5121E"/>
    <w:rsid w:val="00B51345"/>
    <w:rsid w:val="00B517FB"/>
    <w:rsid w:val="00B519C3"/>
    <w:rsid w:val="00B51D7E"/>
    <w:rsid w:val="00B52351"/>
    <w:rsid w:val="00B5237E"/>
    <w:rsid w:val="00B52A27"/>
    <w:rsid w:val="00B53CDE"/>
    <w:rsid w:val="00B53D94"/>
    <w:rsid w:val="00B5468D"/>
    <w:rsid w:val="00B548A4"/>
    <w:rsid w:val="00B54D02"/>
    <w:rsid w:val="00B550FA"/>
    <w:rsid w:val="00B554D8"/>
    <w:rsid w:val="00B55702"/>
    <w:rsid w:val="00B55C1C"/>
    <w:rsid w:val="00B56556"/>
    <w:rsid w:val="00B565AF"/>
    <w:rsid w:val="00B56638"/>
    <w:rsid w:val="00B57CF5"/>
    <w:rsid w:val="00B57E43"/>
    <w:rsid w:val="00B57E51"/>
    <w:rsid w:val="00B60097"/>
    <w:rsid w:val="00B60953"/>
    <w:rsid w:val="00B61B09"/>
    <w:rsid w:val="00B62492"/>
    <w:rsid w:val="00B62C4B"/>
    <w:rsid w:val="00B62E45"/>
    <w:rsid w:val="00B62F36"/>
    <w:rsid w:val="00B631B2"/>
    <w:rsid w:val="00B6620E"/>
    <w:rsid w:val="00B67571"/>
    <w:rsid w:val="00B675E5"/>
    <w:rsid w:val="00B67903"/>
    <w:rsid w:val="00B70F25"/>
    <w:rsid w:val="00B70F37"/>
    <w:rsid w:val="00B71D00"/>
    <w:rsid w:val="00B720B2"/>
    <w:rsid w:val="00B720F9"/>
    <w:rsid w:val="00B72F0A"/>
    <w:rsid w:val="00B73169"/>
    <w:rsid w:val="00B732B2"/>
    <w:rsid w:val="00B73326"/>
    <w:rsid w:val="00B7365A"/>
    <w:rsid w:val="00B7385F"/>
    <w:rsid w:val="00B739C8"/>
    <w:rsid w:val="00B750A4"/>
    <w:rsid w:val="00B7529E"/>
    <w:rsid w:val="00B75866"/>
    <w:rsid w:val="00B758EB"/>
    <w:rsid w:val="00B7643B"/>
    <w:rsid w:val="00B76BF1"/>
    <w:rsid w:val="00B77E53"/>
    <w:rsid w:val="00B77E8D"/>
    <w:rsid w:val="00B817C4"/>
    <w:rsid w:val="00B817C8"/>
    <w:rsid w:val="00B81A0B"/>
    <w:rsid w:val="00B82C0C"/>
    <w:rsid w:val="00B83101"/>
    <w:rsid w:val="00B8310F"/>
    <w:rsid w:val="00B83115"/>
    <w:rsid w:val="00B83655"/>
    <w:rsid w:val="00B83B58"/>
    <w:rsid w:val="00B843D3"/>
    <w:rsid w:val="00B8503F"/>
    <w:rsid w:val="00B854A9"/>
    <w:rsid w:val="00B85BC9"/>
    <w:rsid w:val="00B86D02"/>
    <w:rsid w:val="00B875D5"/>
    <w:rsid w:val="00B87C36"/>
    <w:rsid w:val="00B87CAE"/>
    <w:rsid w:val="00B903D6"/>
    <w:rsid w:val="00B9059E"/>
    <w:rsid w:val="00B909FE"/>
    <w:rsid w:val="00B90C9B"/>
    <w:rsid w:val="00B90FEF"/>
    <w:rsid w:val="00B91D7A"/>
    <w:rsid w:val="00B92CB9"/>
    <w:rsid w:val="00B931DE"/>
    <w:rsid w:val="00B931F1"/>
    <w:rsid w:val="00B93341"/>
    <w:rsid w:val="00B9353D"/>
    <w:rsid w:val="00B93601"/>
    <w:rsid w:val="00B93A2F"/>
    <w:rsid w:val="00B93F8D"/>
    <w:rsid w:val="00B94429"/>
    <w:rsid w:val="00B94756"/>
    <w:rsid w:val="00B947EE"/>
    <w:rsid w:val="00B948B9"/>
    <w:rsid w:val="00B9589E"/>
    <w:rsid w:val="00B95B97"/>
    <w:rsid w:val="00B95CA3"/>
    <w:rsid w:val="00B95DFC"/>
    <w:rsid w:val="00B961C9"/>
    <w:rsid w:val="00B96D3E"/>
    <w:rsid w:val="00B96F6A"/>
    <w:rsid w:val="00B972D1"/>
    <w:rsid w:val="00B972F3"/>
    <w:rsid w:val="00BA057C"/>
    <w:rsid w:val="00BA140B"/>
    <w:rsid w:val="00BA197A"/>
    <w:rsid w:val="00BA299C"/>
    <w:rsid w:val="00BA2B83"/>
    <w:rsid w:val="00BA3078"/>
    <w:rsid w:val="00BA3101"/>
    <w:rsid w:val="00BA33B2"/>
    <w:rsid w:val="00BA3F98"/>
    <w:rsid w:val="00BA4959"/>
    <w:rsid w:val="00BA4987"/>
    <w:rsid w:val="00BA52D4"/>
    <w:rsid w:val="00BA5720"/>
    <w:rsid w:val="00BA58CC"/>
    <w:rsid w:val="00BA605A"/>
    <w:rsid w:val="00BA670E"/>
    <w:rsid w:val="00BA685C"/>
    <w:rsid w:val="00BA6B85"/>
    <w:rsid w:val="00BA7153"/>
    <w:rsid w:val="00BA7538"/>
    <w:rsid w:val="00BA7B43"/>
    <w:rsid w:val="00BB04E8"/>
    <w:rsid w:val="00BB0C97"/>
    <w:rsid w:val="00BB16FA"/>
    <w:rsid w:val="00BB1BE1"/>
    <w:rsid w:val="00BB1CA1"/>
    <w:rsid w:val="00BB2321"/>
    <w:rsid w:val="00BB2B3A"/>
    <w:rsid w:val="00BB2DCD"/>
    <w:rsid w:val="00BB38C7"/>
    <w:rsid w:val="00BB3967"/>
    <w:rsid w:val="00BB3D27"/>
    <w:rsid w:val="00BB3EBB"/>
    <w:rsid w:val="00BB4019"/>
    <w:rsid w:val="00BB40E2"/>
    <w:rsid w:val="00BB4462"/>
    <w:rsid w:val="00BB4CB1"/>
    <w:rsid w:val="00BB5120"/>
    <w:rsid w:val="00BB52A6"/>
    <w:rsid w:val="00BB532D"/>
    <w:rsid w:val="00BB583B"/>
    <w:rsid w:val="00BB60C6"/>
    <w:rsid w:val="00BB6AFD"/>
    <w:rsid w:val="00BB6E7D"/>
    <w:rsid w:val="00BC0F2A"/>
    <w:rsid w:val="00BC120A"/>
    <w:rsid w:val="00BC1A72"/>
    <w:rsid w:val="00BC1C67"/>
    <w:rsid w:val="00BC1D44"/>
    <w:rsid w:val="00BC1E2B"/>
    <w:rsid w:val="00BC2007"/>
    <w:rsid w:val="00BC2510"/>
    <w:rsid w:val="00BC2C10"/>
    <w:rsid w:val="00BC3061"/>
    <w:rsid w:val="00BC33A3"/>
    <w:rsid w:val="00BC3765"/>
    <w:rsid w:val="00BC44B7"/>
    <w:rsid w:val="00BC4946"/>
    <w:rsid w:val="00BC5473"/>
    <w:rsid w:val="00BC5E42"/>
    <w:rsid w:val="00BC5FE0"/>
    <w:rsid w:val="00BC7C54"/>
    <w:rsid w:val="00BD0003"/>
    <w:rsid w:val="00BD10ED"/>
    <w:rsid w:val="00BD1CA1"/>
    <w:rsid w:val="00BD207A"/>
    <w:rsid w:val="00BD2571"/>
    <w:rsid w:val="00BD383D"/>
    <w:rsid w:val="00BD431E"/>
    <w:rsid w:val="00BD436E"/>
    <w:rsid w:val="00BD43AA"/>
    <w:rsid w:val="00BD43FB"/>
    <w:rsid w:val="00BD440E"/>
    <w:rsid w:val="00BD4C80"/>
    <w:rsid w:val="00BD586A"/>
    <w:rsid w:val="00BD5978"/>
    <w:rsid w:val="00BD6025"/>
    <w:rsid w:val="00BD6635"/>
    <w:rsid w:val="00BD6873"/>
    <w:rsid w:val="00BD6F75"/>
    <w:rsid w:val="00BD76D0"/>
    <w:rsid w:val="00BD7CF7"/>
    <w:rsid w:val="00BE0700"/>
    <w:rsid w:val="00BE07A5"/>
    <w:rsid w:val="00BE25C5"/>
    <w:rsid w:val="00BE280A"/>
    <w:rsid w:val="00BE2A33"/>
    <w:rsid w:val="00BE2C40"/>
    <w:rsid w:val="00BE2FBC"/>
    <w:rsid w:val="00BE3DE2"/>
    <w:rsid w:val="00BE47B2"/>
    <w:rsid w:val="00BE56A3"/>
    <w:rsid w:val="00BE56D1"/>
    <w:rsid w:val="00BE6384"/>
    <w:rsid w:val="00BE650E"/>
    <w:rsid w:val="00BE74AF"/>
    <w:rsid w:val="00BE79A6"/>
    <w:rsid w:val="00BF02B9"/>
    <w:rsid w:val="00BF02C2"/>
    <w:rsid w:val="00BF0CB9"/>
    <w:rsid w:val="00BF0F5D"/>
    <w:rsid w:val="00BF126D"/>
    <w:rsid w:val="00BF16A0"/>
    <w:rsid w:val="00BF1FE3"/>
    <w:rsid w:val="00BF2047"/>
    <w:rsid w:val="00BF21B7"/>
    <w:rsid w:val="00BF23C3"/>
    <w:rsid w:val="00BF2C3A"/>
    <w:rsid w:val="00BF30D2"/>
    <w:rsid w:val="00BF450D"/>
    <w:rsid w:val="00BF45D3"/>
    <w:rsid w:val="00BF4C46"/>
    <w:rsid w:val="00BF519B"/>
    <w:rsid w:val="00BF6919"/>
    <w:rsid w:val="00BF69CA"/>
    <w:rsid w:val="00BF6E04"/>
    <w:rsid w:val="00BF7080"/>
    <w:rsid w:val="00BF74DF"/>
    <w:rsid w:val="00BF76E6"/>
    <w:rsid w:val="00C003DC"/>
    <w:rsid w:val="00C00878"/>
    <w:rsid w:val="00C00BA1"/>
    <w:rsid w:val="00C010BC"/>
    <w:rsid w:val="00C01120"/>
    <w:rsid w:val="00C01C5E"/>
    <w:rsid w:val="00C01C8C"/>
    <w:rsid w:val="00C02000"/>
    <w:rsid w:val="00C02118"/>
    <w:rsid w:val="00C028D8"/>
    <w:rsid w:val="00C035FE"/>
    <w:rsid w:val="00C038B7"/>
    <w:rsid w:val="00C03AC1"/>
    <w:rsid w:val="00C03D13"/>
    <w:rsid w:val="00C03E55"/>
    <w:rsid w:val="00C0573F"/>
    <w:rsid w:val="00C057EF"/>
    <w:rsid w:val="00C05814"/>
    <w:rsid w:val="00C05CB1"/>
    <w:rsid w:val="00C06476"/>
    <w:rsid w:val="00C10099"/>
    <w:rsid w:val="00C109AA"/>
    <w:rsid w:val="00C10DAA"/>
    <w:rsid w:val="00C11078"/>
    <w:rsid w:val="00C113C7"/>
    <w:rsid w:val="00C118CF"/>
    <w:rsid w:val="00C11B3F"/>
    <w:rsid w:val="00C121FE"/>
    <w:rsid w:val="00C124E9"/>
    <w:rsid w:val="00C124FD"/>
    <w:rsid w:val="00C12843"/>
    <w:rsid w:val="00C12A10"/>
    <w:rsid w:val="00C12C9B"/>
    <w:rsid w:val="00C12FBE"/>
    <w:rsid w:val="00C13423"/>
    <w:rsid w:val="00C13909"/>
    <w:rsid w:val="00C139B2"/>
    <w:rsid w:val="00C14476"/>
    <w:rsid w:val="00C145F5"/>
    <w:rsid w:val="00C159F9"/>
    <w:rsid w:val="00C16517"/>
    <w:rsid w:val="00C16E13"/>
    <w:rsid w:val="00C17523"/>
    <w:rsid w:val="00C1758C"/>
    <w:rsid w:val="00C2071A"/>
    <w:rsid w:val="00C2098C"/>
    <w:rsid w:val="00C21505"/>
    <w:rsid w:val="00C2168F"/>
    <w:rsid w:val="00C21893"/>
    <w:rsid w:val="00C21BC5"/>
    <w:rsid w:val="00C21C93"/>
    <w:rsid w:val="00C21F08"/>
    <w:rsid w:val="00C22418"/>
    <w:rsid w:val="00C228BB"/>
    <w:rsid w:val="00C22C90"/>
    <w:rsid w:val="00C22F84"/>
    <w:rsid w:val="00C2301E"/>
    <w:rsid w:val="00C242ED"/>
    <w:rsid w:val="00C24797"/>
    <w:rsid w:val="00C2491B"/>
    <w:rsid w:val="00C249F7"/>
    <w:rsid w:val="00C2538F"/>
    <w:rsid w:val="00C257DE"/>
    <w:rsid w:val="00C263B8"/>
    <w:rsid w:val="00C2657D"/>
    <w:rsid w:val="00C277F9"/>
    <w:rsid w:val="00C27D32"/>
    <w:rsid w:val="00C30039"/>
    <w:rsid w:val="00C316EE"/>
    <w:rsid w:val="00C31A4C"/>
    <w:rsid w:val="00C31D3E"/>
    <w:rsid w:val="00C31FDB"/>
    <w:rsid w:val="00C328BD"/>
    <w:rsid w:val="00C3329F"/>
    <w:rsid w:val="00C3341A"/>
    <w:rsid w:val="00C337D9"/>
    <w:rsid w:val="00C33C43"/>
    <w:rsid w:val="00C33E99"/>
    <w:rsid w:val="00C341CD"/>
    <w:rsid w:val="00C344EA"/>
    <w:rsid w:val="00C34D85"/>
    <w:rsid w:val="00C358A3"/>
    <w:rsid w:val="00C359C5"/>
    <w:rsid w:val="00C367AE"/>
    <w:rsid w:val="00C367EB"/>
    <w:rsid w:val="00C36D79"/>
    <w:rsid w:val="00C3713C"/>
    <w:rsid w:val="00C37DDB"/>
    <w:rsid w:val="00C4082F"/>
    <w:rsid w:val="00C40E44"/>
    <w:rsid w:val="00C4105B"/>
    <w:rsid w:val="00C4109A"/>
    <w:rsid w:val="00C4149C"/>
    <w:rsid w:val="00C41B1C"/>
    <w:rsid w:val="00C42328"/>
    <w:rsid w:val="00C4262A"/>
    <w:rsid w:val="00C427F5"/>
    <w:rsid w:val="00C432F0"/>
    <w:rsid w:val="00C43379"/>
    <w:rsid w:val="00C4345D"/>
    <w:rsid w:val="00C434DC"/>
    <w:rsid w:val="00C4432C"/>
    <w:rsid w:val="00C44A4D"/>
    <w:rsid w:val="00C44F30"/>
    <w:rsid w:val="00C456A2"/>
    <w:rsid w:val="00C45AF0"/>
    <w:rsid w:val="00C46425"/>
    <w:rsid w:val="00C46ABB"/>
    <w:rsid w:val="00C46BD6"/>
    <w:rsid w:val="00C46C64"/>
    <w:rsid w:val="00C4706A"/>
    <w:rsid w:val="00C47A65"/>
    <w:rsid w:val="00C5031C"/>
    <w:rsid w:val="00C5049A"/>
    <w:rsid w:val="00C5049E"/>
    <w:rsid w:val="00C505DE"/>
    <w:rsid w:val="00C50820"/>
    <w:rsid w:val="00C51306"/>
    <w:rsid w:val="00C51401"/>
    <w:rsid w:val="00C51745"/>
    <w:rsid w:val="00C52792"/>
    <w:rsid w:val="00C52B39"/>
    <w:rsid w:val="00C5342B"/>
    <w:rsid w:val="00C53620"/>
    <w:rsid w:val="00C53904"/>
    <w:rsid w:val="00C55ED4"/>
    <w:rsid w:val="00C56047"/>
    <w:rsid w:val="00C566C4"/>
    <w:rsid w:val="00C56D89"/>
    <w:rsid w:val="00C56E20"/>
    <w:rsid w:val="00C57963"/>
    <w:rsid w:val="00C6099F"/>
    <w:rsid w:val="00C60F32"/>
    <w:rsid w:val="00C60F55"/>
    <w:rsid w:val="00C612F8"/>
    <w:rsid w:val="00C61AAB"/>
    <w:rsid w:val="00C61E8D"/>
    <w:rsid w:val="00C621FF"/>
    <w:rsid w:val="00C624DE"/>
    <w:rsid w:val="00C62C70"/>
    <w:rsid w:val="00C62D47"/>
    <w:rsid w:val="00C6348B"/>
    <w:rsid w:val="00C63496"/>
    <w:rsid w:val="00C64108"/>
    <w:rsid w:val="00C642CA"/>
    <w:rsid w:val="00C6474B"/>
    <w:rsid w:val="00C64DA4"/>
    <w:rsid w:val="00C6557C"/>
    <w:rsid w:val="00C65B6C"/>
    <w:rsid w:val="00C6642F"/>
    <w:rsid w:val="00C66644"/>
    <w:rsid w:val="00C66843"/>
    <w:rsid w:val="00C66BAF"/>
    <w:rsid w:val="00C67ADD"/>
    <w:rsid w:val="00C70930"/>
    <w:rsid w:val="00C70D87"/>
    <w:rsid w:val="00C71B53"/>
    <w:rsid w:val="00C725A8"/>
    <w:rsid w:val="00C72D24"/>
    <w:rsid w:val="00C73003"/>
    <w:rsid w:val="00C730B7"/>
    <w:rsid w:val="00C73250"/>
    <w:rsid w:val="00C734D7"/>
    <w:rsid w:val="00C737BA"/>
    <w:rsid w:val="00C737D4"/>
    <w:rsid w:val="00C739B7"/>
    <w:rsid w:val="00C74145"/>
    <w:rsid w:val="00C747D9"/>
    <w:rsid w:val="00C750DB"/>
    <w:rsid w:val="00C75641"/>
    <w:rsid w:val="00C75E67"/>
    <w:rsid w:val="00C75F5A"/>
    <w:rsid w:val="00C761C7"/>
    <w:rsid w:val="00C7688D"/>
    <w:rsid w:val="00C76F9A"/>
    <w:rsid w:val="00C77BC1"/>
    <w:rsid w:val="00C77CC2"/>
    <w:rsid w:val="00C77E7C"/>
    <w:rsid w:val="00C80E33"/>
    <w:rsid w:val="00C814BB"/>
    <w:rsid w:val="00C81505"/>
    <w:rsid w:val="00C81699"/>
    <w:rsid w:val="00C81B0F"/>
    <w:rsid w:val="00C843D3"/>
    <w:rsid w:val="00C8459A"/>
    <w:rsid w:val="00C852C1"/>
    <w:rsid w:val="00C852F7"/>
    <w:rsid w:val="00C85E54"/>
    <w:rsid w:val="00C862DD"/>
    <w:rsid w:val="00C872D5"/>
    <w:rsid w:val="00C87D2E"/>
    <w:rsid w:val="00C87F26"/>
    <w:rsid w:val="00C89E66"/>
    <w:rsid w:val="00C900A0"/>
    <w:rsid w:val="00C901D0"/>
    <w:rsid w:val="00C90825"/>
    <w:rsid w:val="00C90B6E"/>
    <w:rsid w:val="00C90D9F"/>
    <w:rsid w:val="00C91BF5"/>
    <w:rsid w:val="00C9204D"/>
    <w:rsid w:val="00C93432"/>
    <w:rsid w:val="00C9372A"/>
    <w:rsid w:val="00C93991"/>
    <w:rsid w:val="00C94240"/>
    <w:rsid w:val="00C95F54"/>
    <w:rsid w:val="00C96040"/>
    <w:rsid w:val="00C96647"/>
    <w:rsid w:val="00C97C79"/>
    <w:rsid w:val="00CA0503"/>
    <w:rsid w:val="00CA076F"/>
    <w:rsid w:val="00CA0D20"/>
    <w:rsid w:val="00CA15A7"/>
    <w:rsid w:val="00CA1667"/>
    <w:rsid w:val="00CA1747"/>
    <w:rsid w:val="00CA1D15"/>
    <w:rsid w:val="00CA1F64"/>
    <w:rsid w:val="00CA207B"/>
    <w:rsid w:val="00CA2230"/>
    <w:rsid w:val="00CA2269"/>
    <w:rsid w:val="00CA22E3"/>
    <w:rsid w:val="00CA2F0B"/>
    <w:rsid w:val="00CA3184"/>
    <w:rsid w:val="00CA327C"/>
    <w:rsid w:val="00CA36EE"/>
    <w:rsid w:val="00CA39E7"/>
    <w:rsid w:val="00CA5B5D"/>
    <w:rsid w:val="00CA5D6B"/>
    <w:rsid w:val="00CA6A9E"/>
    <w:rsid w:val="00CA75D1"/>
    <w:rsid w:val="00CA7AE3"/>
    <w:rsid w:val="00CA7E0C"/>
    <w:rsid w:val="00CB07F1"/>
    <w:rsid w:val="00CB0B02"/>
    <w:rsid w:val="00CB1C96"/>
    <w:rsid w:val="00CB1F96"/>
    <w:rsid w:val="00CB2072"/>
    <w:rsid w:val="00CB24D2"/>
    <w:rsid w:val="00CB29BE"/>
    <w:rsid w:val="00CB2B16"/>
    <w:rsid w:val="00CB3350"/>
    <w:rsid w:val="00CB3A50"/>
    <w:rsid w:val="00CB46FB"/>
    <w:rsid w:val="00CB4712"/>
    <w:rsid w:val="00CB4801"/>
    <w:rsid w:val="00CB49B7"/>
    <w:rsid w:val="00CB5E54"/>
    <w:rsid w:val="00CB6006"/>
    <w:rsid w:val="00CB64C7"/>
    <w:rsid w:val="00CB6B93"/>
    <w:rsid w:val="00CB7068"/>
    <w:rsid w:val="00CB7295"/>
    <w:rsid w:val="00CC032B"/>
    <w:rsid w:val="00CC07A0"/>
    <w:rsid w:val="00CC0A2C"/>
    <w:rsid w:val="00CC0D02"/>
    <w:rsid w:val="00CC0EF1"/>
    <w:rsid w:val="00CC117B"/>
    <w:rsid w:val="00CC14AC"/>
    <w:rsid w:val="00CC1C15"/>
    <w:rsid w:val="00CC1D0D"/>
    <w:rsid w:val="00CC2384"/>
    <w:rsid w:val="00CC269B"/>
    <w:rsid w:val="00CC2EC1"/>
    <w:rsid w:val="00CC347B"/>
    <w:rsid w:val="00CC3ADB"/>
    <w:rsid w:val="00CC3D8C"/>
    <w:rsid w:val="00CC3DFD"/>
    <w:rsid w:val="00CC3EE9"/>
    <w:rsid w:val="00CC429C"/>
    <w:rsid w:val="00CC4CFD"/>
    <w:rsid w:val="00CC4D89"/>
    <w:rsid w:val="00CC5267"/>
    <w:rsid w:val="00CC5601"/>
    <w:rsid w:val="00CC6200"/>
    <w:rsid w:val="00CC64DA"/>
    <w:rsid w:val="00CC71B6"/>
    <w:rsid w:val="00CC72CE"/>
    <w:rsid w:val="00CC7355"/>
    <w:rsid w:val="00CC7800"/>
    <w:rsid w:val="00CC7C41"/>
    <w:rsid w:val="00CC7CE1"/>
    <w:rsid w:val="00CD0B6A"/>
    <w:rsid w:val="00CD0CA9"/>
    <w:rsid w:val="00CD103F"/>
    <w:rsid w:val="00CD1120"/>
    <w:rsid w:val="00CD24B2"/>
    <w:rsid w:val="00CD2CFE"/>
    <w:rsid w:val="00CD313A"/>
    <w:rsid w:val="00CD3468"/>
    <w:rsid w:val="00CD3F00"/>
    <w:rsid w:val="00CD4A29"/>
    <w:rsid w:val="00CD4C51"/>
    <w:rsid w:val="00CD519D"/>
    <w:rsid w:val="00CD5457"/>
    <w:rsid w:val="00CD5556"/>
    <w:rsid w:val="00CD619B"/>
    <w:rsid w:val="00CD656E"/>
    <w:rsid w:val="00CD68C2"/>
    <w:rsid w:val="00CD69F8"/>
    <w:rsid w:val="00CD6B82"/>
    <w:rsid w:val="00CD6E2B"/>
    <w:rsid w:val="00CD79BF"/>
    <w:rsid w:val="00CD7E43"/>
    <w:rsid w:val="00CE023D"/>
    <w:rsid w:val="00CE08A6"/>
    <w:rsid w:val="00CE0AA6"/>
    <w:rsid w:val="00CE0B4A"/>
    <w:rsid w:val="00CE0E87"/>
    <w:rsid w:val="00CE1B8E"/>
    <w:rsid w:val="00CE2393"/>
    <w:rsid w:val="00CE28DD"/>
    <w:rsid w:val="00CE2E8D"/>
    <w:rsid w:val="00CE37FC"/>
    <w:rsid w:val="00CE39E2"/>
    <w:rsid w:val="00CE3D4C"/>
    <w:rsid w:val="00CE45C5"/>
    <w:rsid w:val="00CE476E"/>
    <w:rsid w:val="00CE4DC4"/>
    <w:rsid w:val="00CE5923"/>
    <w:rsid w:val="00CE5FB8"/>
    <w:rsid w:val="00CE6111"/>
    <w:rsid w:val="00CE61A5"/>
    <w:rsid w:val="00CE71FC"/>
    <w:rsid w:val="00CE7980"/>
    <w:rsid w:val="00CE7DD0"/>
    <w:rsid w:val="00CE7DFD"/>
    <w:rsid w:val="00CE7FC2"/>
    <w:rsid w:val="00CF01A2"/>
    <w:rsid w:val="00CF0945"/>
    <w:rsid w:val="00CF0CE3"/>
    <w:rsid w:val="00CF0F26"/>
    <w:rsid w:val="00CF133F"/>
    <w:rsid w:val="00CF153E"/>
    <w:rsid w:val="00CF1ED1"/>
    <w:rsid w:val="00CF2020"/>
    <w:rsid w:val="00CF26EE"/>
    <w:rsid w:val="00CF2B34"/>
    <w:rsid w:val="00CF3E48"/>
    <w:rsid w:val="00CF3F50"/>
    <w:rsid w:val="00CF3F7C"/>
    <w:rsid w:val="00CF4A8C"/>
    <w:rsid w:val="00CF52DB"/>
    <w:rsid w:val="00CF5697"/>
    <w:rsid w:val="00CF5EC1"/>
    <w:rsid w:val="00CF5FFE"/>
    <w:rsid w:val="00CF6780"/>
    <w:rsid w:val="00CF68F0"/>
    <w:rsid w:val="00CF6C6F"/>
    <w:rsid w:val="00CF6E7A"/>
    <w:rsid w:val="00CF72AE"/>
    <w:rsid w:val="00CF7AC3"/>
    <w:rsid w:val="00CF7BF5"/>
    <w:rsid w:val="00D0000F"/>
    <w:rsid w:val="00D01E10"/>
    <w:rsid w:val="00D03169"/>
    <w:rsid w:val="00D034FE"/>
    <w:rsid w:val="00D035D8"/>
    <w:rsid w:val="00D03B61"/>
    <w:rsid w:val="00D03FC2"/>
    <w:rsid w:val="00D04CBC"/>
    <w:rsid w:val="00D0518C"/>
    <w:rsid w:val="00D05C04"/>
    <w:rsid w:val="00D05DDE"/>
    <w:rsid w:val="00D0675C"/>
    <w:rsid w:val="00D07BAB"/>
    <w:rsid w:val="00D101E8"/>
    <w:rsid w:val="00D109C7"/>
    <w:rsid w:val="00D11386"/>
    <w:rsid w:val="00D1161E"/>
    <w:rsid w:val="00D12537"/>
    <w:rsid w:val="00D12694"/>
    <w:rsid w:val="00D1319C"/>
    <w:rsid w:val="00D14513"/>
    <w:rsid w:val="00D149F2"/>
    <w:rsid w:val="00D14BF9"/>
    <w:rsid w:val="00D14D32"/>
    <w:rsid w:val="00D151B9"/>
    <w:rsid w:val="00D15356"/>
    <w:rsid w:val="00D15AE7"/>
    <w:rsid w:val="00D1613A"/>
    <w:rsid w:val="00D169D9"/>
    <w:rsid w:val="00D16BF2"/>
    <w:rsid w:val="00D16C7C"/>
    <w:rsid w:val="00D20600"/>
    <w:rsid w:val="00D20CCF"/>
    <w:rsid w:val="00D21BA7"/>
    <w:rsid w:val="00D21CE4"/>
    <w:rsid w:val="00D21D16"/>
    <w:rsid w:val="00D22702"/>
    <w:rsid w:val="00D23151"/>
    <w:rsid w:val="00D236EE"/>
    <w:rsid w:val="00D23FF9"/>
    <w:rsid w:val="00D2484F"/>
    <w:rsid w:val="00D251AE"/>
    <w:rsid w:val="00D26368"/>
    <w:rsid w:val="00D26573"/>
    <w:rsid w:val="00D265E1"/>
    <w:rsid w:val="00D27193"/>
    <w:rsid w:val="00D27BE0"/>
    <w:rsid w:val="00D30055"/>
    <w:rsid w:val="00D30422"/>
    <w:rsid w:val="00D308EA"/>
    <w:rsid w:val="00D30A71"/>
    <w:rsid w:val="00D30FAA"/>
    <w:rsid w:val="00D3104A"/>
    <w:rsid w:val="00D31779"/>
    <w:rsid w:val="00D32F6A"/>
    <w:rsid w:val="00D33533"/>
    <w:rsid w:val="00D33948"/>
    <w:rsid w:val="00D33F46"/>
    <w:rsid w:val="00D34844"/>
    <w:rsid w:val="00D34DEA"/>
    <w:rsid w:val="00D3553F"/>
    <w:rsid w:val="00D358C7"/>
    <w:rsid w:val="00D373C9"/>
    <w:rsid w:val="00D374EE"/>
    <w:rsid w:val="00D40484"/>
    <w:rsid w:val="00D41323"/>
    <w:rsid w:val="00D416EA"/>
    <w:rsid w:val="00D41D79"/>
    <w:rsid w:val="00D42357"/>
    <w:rsid w:val="00D424C0"/>
    <w:rsid w:val="00D42AC0"/>
    <w:rsid w:val="00D4328D"/>
    <w:rsid w:val="00D43604"/>
    <w:rsid w:val="00D44412"/>
    <w:rsid w:val="00D449B8"/>
    <w:rsid w:val="00D44BC3"/>
    <w:rsid w:val="00D44DA8"/>
    <w:rsid w:val="00D4512D"/>
    <w:rsid w:val="00D45180"/>
    <w:rsid w:val="00D4522C"/>
    <w:rsid w:val="00D4680A"/>
    <w:rsid w:val="00D46D6E"/>
    <w:rsid w:val="00D4704D"/>
    <w:rsid w:val="00D47300"/>
    <w:rsid w:val="00D47351"/>
    <w:rsid w:val="00D474D5"/>
    <w:rsid w:val="00D50C2A"/>
    <w:rsid w:val="00D518D9"/>
    <w:rsid w:val="00D51B55"/>
    <w:rsid w:val="00D527A5"/>
    <w:rsid w:val="00D529DE"/>
    <w:rsid w:val="00D5319B"/>
    <w:rsid w:val="00D5330E"/>
    <w:rsid w:val="00D535F8"/>
    <w:rsid w:val="00D53FFB"/>
    <w:rsid w:val="00D541B5"/>
    <w:rsid w:val="00D54417"/>
    <w:rsid w:val="00D54BEB"/>
    <w:rsid w:val="00D551A8"/>
    <w:rsid w:val="00D55B6D"/>
    <w:rsid w:val="00D55C05"/>
    <w:rsid w:val="00D56BF2"/>
    <w:rsid w:val="00D57602"/>
    <w:rsid w:val="00D57B63"/>
    <w:rsid w:val="00D57D1B"/>
    <w:rsid w:val="00D60FD1"/>
    <w:rsid w:val="00D611FE"/>
    <w:rsid w:val="00D616EC"/>
    <w:rsid w:val="00D61901"/>
    <w:rsid w:val="00D61B30"/>
    <w:rsid w:val="00D62F90"/>
    <w:rsid w:val="00D63245"/>
    <w:rsid w:val="00D6386F"/>
    <w:rsid w:val="00D638A7"/>
    <w:rsid w:val="00D642EE"/>
    <w:rsid w:val="00D642EF"/>
    <w:rsid w:val="00D644C1"/>
    <w:rsid w:val="00D64C98"/>
    <w:rsid w:val="00D64D8A"/>
    <w:rsid w:val="00D65927"/>
    <w:rsid w:val="00D663DE"/>
    <w:rsid w:val="00D66E0C"/>
    <w:rsid w:val="00D67060"/>
    <w:rsid w:val="00D670DB"/>
    <w:rsid w:val="00D675F4"/>
    <w:rsid w:val="00D678BA"/>
    <w:rsid w:val="00D7009B"/>
    <w:rsid w:val="00D71111"/>
    <w:rsid w:val="00D71C2C"/>
    <w:rsid w:val="00D726DF"/>
    <w:rsid w:val="00D73712"/>
    <w:rsid w:val="00D73B9A"/>
    <w:rsid w:val="00D74263"/>
    <w:rsid w:val="00D74413"/>
    <w:rsid w:val="00D7491C"/>
    <w:rsid w:val="00D75BA4"/>
    <w:rsid w:val="00D76AD8"/>
    <w:rsid w:val="00D76D54"/>
    <w:rsid w:val="00D775A1"/>
    <w:rsid w:val="00D77625"/>
    <w:rsid w:val="00D77AB7"/>
    <w:rsid w:val="00D77C4D"/>
    <w:rsid w:val="00D80AB0"/>
    <w:rsid w:val="00D80C69"/>
    <w:rsid w:val="00D8147F"/>
    <w:rsid w:val="00D831EE"/>
    <w:rsid w:val="00D83508"/>
    <w:rsid w:val="00D83D43"/>
    <w:rsid w:val="00D8486D"/>
    <w:rsid w:val="00D8495E"/>
    <w:rsid w:val="00D84FFD"/>
    <w:rsid w:val="00D85B4A"/>
    <w:rsid w:val="00D85DC0"/>
    <w:rsid w:val="00D85DD0"/>
    <w:rsid w:val="00D85EC2"/>
    <w:rsid w:val="00D8659F"/>
    <w:rsid w:val="00D867E1"/>
    <w:rsid w:val="00D86B44"/>
    <w:rsid w:val="00D870EA"/>
    <w:rsid w:val="00D8735D"/>
    <w:rsid w:val="00D87844"/>
    <w:rsid w:val="00D87ABB"/>
    <w:rsid w:val="00D87EC5"/>
    <w:rsid w:val="00D87F9A"/>
    <w:rsid w:val="00D9000C"/>
    <w:rsid w:val="00D9004C"/>
    <w:rsid w:val="00D90556"/>
    <w:rsid w:val="00D90A4B"/>
    <w:rsid w:val="00D91075"/>
    <w:rsid w:val="00D91341"/>
    <w:rsid w:val="00D91C72"/>
    <w:rsid w:val="00D924D7"/>
    <w:rsid w:val="00D92B64"/>
    <w:rsid w:val="00D939A4"/>
    <w:rsid w:val="00D93F66"/>
    <w:rsid w:val="00D9457E"/>
    <w:rsid w:val="00D946F3"/>
    <w:rsid w:val="00D94A40"/>
    <w:rsid w:val="00D94D00"/>
    <w:rsid w:val="00D954C1"/>
    <w:rsid w:val="00D96118"/>
    <w:rsid w:val="00D97273"/>
    <w:rsid w:val="00D976A2"/>
    <w:rsid w:val="00DA05B7"/>
    <w:rsid w:val="00DA0D52"/>
    <w:rsid w:val="00DA1D37"/>
    <w:rsid w:val="00DA2578"/>
    <w:rsid w:val="00DA2823"/>
    <w:rsid w:val="00DA286A"/>
    <w:rsid w:val="00DA2C13"/>
    <w:rsid w:val="00DA3781"/>
    <w:rsid w:val="00DA3C3C"/>
    <w:rsid w:val="00DA3E10"/>
    <w:rsid w:val="00DA445F"/>
    <w:rsid w:val="00DA4849"/>
    <w:rsid w:val="00DA57C4"/>
    <w:rsid w:val="00DA608C"/>
    <w:rsid w:val="00DA629E"/>
    <w:rsid w:val="00DA644E"/>
    <w:rsid w:val="00DA6481"/>
    <w:rsid w:val="00DA6CE3"/>
    <w:rsid w:val="00DA7183"/>
    <w:rsid w:val="00DA7574"/>
    <w:rsid w:val="00DA76F0"/>
    <w:rsid w:val="00DA7CC0"/>
    <w:rsid w:val="00DB0434"/>
    <w:rsid w:val="00DB066F"/>
    <w:rsid w:val="00DB0BD3"/>
    <w:rsid w:val="00DB0E55"/>
    <w:rsid w:val="00DB1211"/>
    <w:rsid w:val="00DB1292"/>
    <w:rsid w:val="00DB184A"/>
    <w:rsid w:val="00DB1980"/>
    <w:rsid w:val="00DB2939"/>
    <w:rsid w:val="00DB29ED"/>
    <w:rsid w:val="00DB2B04"/>
    <w:rsid w:val="00DB3C16"/>
    <w:rsid w:val="00DB4E93"/>
    <w:rsid w:val="00DB56AC"/>
    <w:rsid w:val="00DB596D"/>
    <w:rsid w:val="00DB611F"/>
    <w:rsid w:val="00DB685A"/>
    <w:rsid w:val="00DB6DF9"/>
    <w:rsid w:val="00DB734A"/>
    <w:rsid w:val="00DB74FC"/>
    <w:rsid w:val="00DB7624"/>
    <w:rsid w:val="00DB77BA"/>
    <w:rsid w:val="00DB7AA4"/>
    <w:rsid w:val="00DC05DE"/>
    <w:rsid w:val="00DC12C3"/>
    <w:rsid w:val="00DC1453"/>
    <w:rsid w:val="00DC1931"/>
    <w:rsid w:val="00DC1BF9"/>
    <w:rsid w:val="00DC3109"/>
    <w:rsid w:val="00DC35F4"/>
    <w:rsid w:val="00DC547D"/>
    <w:rsid w:val="00DC5655"/>
    <w:rsid w:val="00DC5DA5"/>
    <w:rsid w:val="00DC6471"/>
    <w:rsid w:val="00DC743B"/>
    <w:rsid w:val="00DC7661"/>
    <w:rsid w:val="00DC794C"/>
    <w:rsid w:val="00DC79C0"/>
    <w:rsid w:val="00DC7BAB"/>
    <w:rsid w:val="00DC7E15"/>
    <w:rsid w:val="00DD1EF2"/>
    <w:rsid w:val="00DD2979"/>
    <w:rsid w:val="00DD2F4A"/>
    <w:rsid w:val="00DD2FB1"/>
    <w:rsid w:val="00DD33DF"/>
    <w:rsid w:val="00DD3631"/>
    <w:rsid w:val="00DD3754"/>
    <w:rsid w:val="00DD39D8"/>
    <w:rsid w:val="00DD3C5E"/>
    <w:rsid w:val="00DD3CA2"/>
    <w:rsid w:val="00DD4719"/>
    <w:rsid w:val="00DD56BA"/>
    <w:rsid w:val="00DD6194"/>
    <w:rsid w:val="00DD6446"/>
    <w:rsid w:val="00DD6654"/>
    <w:rsid w:val="00DD6B46"/>
    <w:rsid w:val="00DD703F"/>
    <w:rsid w:val="00DD78CF"/>
    <w:rsid w:val="00DD7B6A"/>
    <w:rsid w:val="00DE0002"/>
    <w:rsid w:val="00DE03AD"/>
    <w:rsid w:val="00DE0475"/>
    <w:rsid w:val="00DE0E50"/>
    <w:rsid w:val="00DE15BC"/>
    <w:rsid w:val="00DE1E03"/>
    <w:rsid w:val="00DE2478"/>
    <w:rsid w:val="00DE286B"/>
    <w:rsid w:val="00DE2D57"/>
    <w:rsid w:val="00DE3A53"/>
    <w:rsid w:val="00DE3BFD"/>
    <w:rsid w:val="00DE4207"/>
    <w:rsid w:val="00DE4B1F"/>
    <w:rsid w:val="00DE50A3"/>
    <w:rsid w:val="00DE54FC"/>
    <w:rsid w:val="00DE5983"/>
    <w:rsid w:val="00DE5B10"/>
    <w:rsid w:val="00DE5DA8"/>
    <w:rsid w:val="00DE60DD"/>
    <w:rsid w:val="00DE7273"/>
    <w:rsid w:val="00DE72A7"/>
    <w:rsid w:val="00DE7D3C"/>
    <w:rsid w:val="00DF0187"/>
    <w:rsid w:val="00DF08BA"/>
    <w:rsid w:val="00DF1BB7"/>
    <w:rsid w:val="00DF1BD4"/>
    <w:rsid w:val="00DF2860"/>
    <w:rsid w:val="00DF3708"/>
    <w:rsid w:val="00DF5256"/>
    <w:rsid w:val="00DF538D"/>
    <w:rsid w:val="00DF5F8A"/>
    <w:rsid w:val="00DF6072"/>
    <w:rsid w:val="00DF64F3"/>
    <w:rsid w:val="00DF6857"/>
    <w:rsid w:val="00E00383"/>
    <w:rsid w:val="00E011BA"/>
    <w:rsid w:val="00E012E2"/>
    <w:rsid w:val="00E014C5"/>
    <w:rsid w:val="00E03731"/>
    <w:rsid w:val="00E03A8E"/>
    <w:rsid w:val="00E03AB8"/>
    <w:rsid w:val="00E040B7"/>
    <w:rsid w:val="00E04266"/>
    <w:rsid w:val="00E04513"/>
    <w:rsid w:val="00E04CB6"/>
    <w:rsid w:val="00E0532C"/>
    <w:rsid w:val="00E0536C"/>
    <w:rsid w:val="00E06116"/>
    <w:rsid w:val="00E06480"/>
    <w:rsid w:val="00E06847"/>
    <w:rsid w:val="00E069EB"/>
    <w:rsid w:val="00E077B7"/>
    <w:rsid w:val="00E07D50"/>
    <w:rsid w:val="00E100D7"/>
    <w:rsid w:val="00E108D9"/>
    <w:rsid w:val="00E109EB"/>
    <w:rsid w:val="00E10A18"/>
    <w:rsid w:val="00E11130"/>
    <w:rsid w:val="00E11B55"/>
    <w:rsid w:val="00E11C52"/>
    <w:rsid w:val="00E11DF2"/>
    <w:rsid w:val="00E121CD"/>
    <w:rsid w:val="00E1281E"/>
    <w:rsid w:val="00E1315D"/>
    <w:rsid w:val="00E13417"/>
    <w:rsid w:val="00E137CC"/>
    <w:rsid w:val="00E13D17"/>
    <w:rsid w:val="00E14BF2"/>
    <w:rsid w:val="00E15FF6"/>
    <w:rsid w:val="00E168AD"/>
    <w:rsid w:val="00E1763F"/>
    <w:rsid w:val="00E17B3D"/>
    <w:rsid w:val="00E17FC5"/>
    <w:rsid w:val="00E207ED"/>
    <w:rsid w:val="00E20ACA"/>
    <w:rsid w:val="00E20C50"/>
    <w:rsid w:val="00E214A1"/>
    <w:rsid w:val="00E2195D"/>
    <w:rsid w:val="00E21ACD"/>
    <w:rsid w:val="00E21AFB"/>
    <w:rsid w:val="00E21BFC"/>
    <w:rsid w:val="00E23098"/>
    <w:rsid w:val="00E23188"/>
    <w:rsid w:val="00E23969"/>
    <w:rsid w:val="00E239D5"/>
    <w:rsid w:val="00E240F0"/>
    <w:rsid w:val="00E24223"/>
    <w:rsid w:val="00E247A9"/>
    <w:rsid w:val="00E24D19"/>
    <w:rsid w:val="00E24D9F"/>
    <w:rsid w:val="00E2517E"/>
    <w:rsid w:val="00E25931"/>
    <w:rsid w:val="00E2599D"/>
    <w:rsid w:val="00E25BCF"/>
    <w:rsid w:val="00E26058"/>
    <w:rsid w:val="00E2681D"/>
    <w:rsid w:val="00E27294"/>
    <w:rsid w:val="00E272B2"/>
    <w:rsid w:val="00E27DE4"/>
    <w:rsid w:val="00E27FCD"/>
    <w:rsid w:val="00E30BE8"/>
    <w:rsid w:val="00E30DAD"/>
    <w:rsid w:val="00E31338"/>
    <w:rsid w:val="00E317BB"/>
    <w:rsid w:val="00E31D51"/>
    <w:rsid w:val="00E32455"/>
    <w:rsid w:val="00E328C2"/>
    <w:rsid w:val="00E329F3"/>
    <w:rsid w:val="00E32B07"/>
    <w:rsid w:val="00E32FE0"/>
    <w:rsid w:val="00E331FF"/>
    <w:rsid w:val="00E34044"/>
    <w:rsid w:val="00E346C7"/>
    <w:rsid w:val="00E348F1"/>
    <w:rsid w:val="00E34A97"/>
    <w:rsid w:val="00E34E01"/>
    <w:rsid w:val="00E35158"/>
    <w:rsid w:val="00E35C9C"/>
    <w:rsid w:val="00E35E3F"/>
    <w:rsid w:val="00E369E9"/>
    <w:rsid w:val="00E36FE8"/>
    <w:rsid w:val="00E3702F"/>
    <w:rsid w:val="00E37344"/>
    <w:rsid w:val="00E37931"/>
    <w:rsid w:val="00E37A32"/>
    <w:rsid w:val="00E37AB4"/>
    <w:rsid w:val="00E4047F"/>
    <w:rsid w:val="00E413EF"/>
    <w:rsid w:val="00E4183B"/>
    <w:rsid w:val="00E41B51"/>
    <w:rsid w:val="00E426C6"/>
    <w:rsid w:val="00E42B41"/>
    <w:rsid w:val="00E42BF9"/>
    <w:rsid w:val="00E42F02"/>
    <w:rsid w:val="00E437C1"/>
    <w:rsid w:val="00E43D2D"/>
    <w:rsid w:val="00E43E28"/>
    <w:rsid w:val="00E445A8"/>
    <w:rsid w:val="00E44F67"/>
    <w:rsid w:val="00E450CB"/>
    <w:rsid w:val="00E451D5"/>
    <w:rsid w:val="00E4548B"/>
    <w:rsid w:val="00E45493"/>
    <w:rsid w:val="00E464B5"/>
    <w:rsid w:val="00E464C6"/>
    <w:rsid w:val="00E46CF1"/>
    <w:rsid w:val="00E47687"/>
    <w:rsid w:val="00E47789"/>
    <w:rsid w:val="00E47C52"/>
    <w:rsid w:val="00E500AC"/>
    <w:rsid w:val="00E50171"/>
    <w:rsid w:val="00E502A3"/>
    <w:rsid w:val="00E50A35"/>
    <w:rsid w:val="00E51972"/>
    <w:rsid w:val="00E51995"/>
    <w:rsid w:val="00E51E5E"/>
    <w:rsid w:val="00E5213F"/>
    <w:rsid w:val="00E53570"/>
    <w:rsid w:val="00E53D47"/>
    <w:rsid w:val="00E53E5E"/>
    <w:rsid w:val="00E54748"/>
    <w:rsid w:val="00E54956"/>
    <w:rsid w:val="00E54C48"/>
    <w:rsid w:val="00E54CD0"/>
    <w:rsid w:val="00E54F6F"/>
    <w:rsid w:val="00E554E8"/>
    <w:rsid w:val="00E55761"/>
    <w:rsid w:val="00E564A3"/>
    <w:rsid w:val="00E5652B"/>
    <w:rsid w:val="00E5695F"/>
    <w:rsid w:val="00E56E69"/>
    <w:rsid w:val="00E572F6"/>
    <w:rsid w:val="00E576AB"/>
    <w:rsid w:val="00E57A1B"/>
    <w:rsid w:val="00E57F47"/>
    <w:rsid w:val="00E60204"/>
    <w:rsid w:val="00E602AE"/>
    <w:rsid w:val="00E6066F"/>
    <w:rsid w:val="00E60FFF"/>
    <w:rsid w:val="00E610E7"/>
    <w:rsid w:val="00E61587"/>
    <w:rsid w:val="00E61DE8"/>
    <w:rsid w:val="00E62C81"/>
    <w:rsid w:val="00E62F75"/>
    <w:rsid w:val="00E6305A"/>
    <w:rsid w:val="00E6352D"/>
    <w:rsid w:val="00E6362C"/>
    <w:rsid w:val="00E639F5"/>
    <w:rsid w:val="00E640FD"/>
    <w:rsid w:val="00E64676"/>
    <w:rsid w:val="00E64AA6"/>
    <w:rsid w:val="00E65895"/>
    <w:rsid w:val="00E66A0E"/>
    <w:rsid w:val="00E67D7F"/>
    <w:rsid w:val="00E67E73"/>
    <w:rsid w:val="00E67F06"/>
    <w:rsid w:val="00E70600"/>
    <w:rsid w:val="00E706BA"/>
    <w:rsid w:val="00E71B5E"/>
    <w:rsid w:val="00E71B6D"/>
    <w:rsid w:val="00E71C4A"/>
    <w:rsid w:val="00E72589"/>
    <w:rsid w:val="00E72B2F"/>
    <w:rsid w:val="00E7330F"/>
    <w:rsid w:val="00E73695"/>
    <w:rsid w:val="00E73759"/>
    <w:rsid w:val="00E745EB"/>
    <w:rsid w:val="00E74A4F"/>
    <w:rsid w:val="00E74BA7"/>
    <w:rsid w:val="00E7542C"/>
    <w:rsid w:val="00E75D6C"/>
    <w:rsid w:val="00E764D5"/>
    <w:rsid w:val="00E764D6"/>
    <w:rsid w:val="00E765E2"/>
    <w:rsid w:val="00E774F8"/>
    <w:rsid w:val="00E774F9"/>
    <w:rsid w:val="00E77613"/>
    <w:rsid w:val="00E778FC"/>
    <w:rsid w:val="00E77A3B"/>
    <w:rsid w:val="00E77AB8"/>
    <w:rsid w:val="00E77B9D"/>
    <w:rsid w:val="00E77C7E"/>
    <w:rsid w:val="00E8021B"/>
    <w:rsid w:val="00E803DB"/>
    <w:rsid w:val="00E806BF"/>
    <w:rsid w:val="00E80D04"/>
    <w:rsid w:val="00E8112A"/>
    <w:rsid w:val="00E8114E"/>
    <w:rsid w:val="00E81882"/>
    <w:rsid w:val="00E82AC8"/>
    <w:rsid w:val="00E82E6D"/>
    <w:rsid w:val="00E82F8E"/>
    <w:rsid w:val="00E8367C"/>
    <w:rsid w:val="00E83772"/>
    <w:rsid w:val="00E83D9E"/>
    <w:rsid w:val="00E84190"/>
    <w:rsid w:val="00E859F3"/>
    <w:rsid w:val="00E868D6"/>
    <w:rsid w:val="00E86E58"/>
    <w:rsid w:val="00E871A9"/>
    <w:rsid w:val="00E87B69"/>
    <w:rsid w:val="00E90311"/>
    <w:rsid w:val="00E9049C"/>
    <w:rsid w:val="00E906C0"/>
    <w:rsid w:val="00E90995"/>
    <w:rsid w:val="00E90EAF"/>
    <w:rsid w:val="00E9123A"/>
    <w:rsid w:val="00E9147E"/>
    <w:rsid w:val="00E918DB"/>
    <w:rsid w:val="00E92205"/>
    <w:rsid w:val="00E92B06"/>
    <w:rsid w:val="00E9300A"/>
    <w:rsid w:val="00E9321F"/>
    <w:rsid w:val="00E93E4F"/>
    <w:rsid w:val="00E941B6"/>
    <w:rsid w:val="00E9438B"/>
    <w:rsid w:val="00E946ED"/>
    <w:rsid w:val="00E94E26"/>
    <w:rsid w:val="00E95032"/>
    <w:rsid w:val="00E955B2"/>
    <w:rsid w:val="00E95B71"/>
    <w:rsid w:val="00E96094"/>
    <w:rsid w:val="00E962B9"/>
    <w:rsid w:val="00E97200"/>
    <w:rsid w:val="00E9725D"/>
    <w:rsid w:val="00EA0705"/>
    <w:rsid w:val="00EA086E"/>
    <w:rsid w:val="00EA1141"/>
    <w:rsid w:val="00EA14C8"/>
    <w:rsid w:val="00EA1603"/>
    <w:rsid w:val="00EA200F"/>
    <w:rsid w:val="00EA2321"/>
    <w:rsid w:val="00EA34C4"/>
    <w:rsid w:val="00EA5254"/>
    <w:rsid w:val="00EA52C4"/>
    <w:rsid w:val="00EA594F"/>
    <w:rsid w:val="00EA5EDD"/>
    <w:rsid w:val="00EA65B5"/>
    <w:rsid w:val="00EA6E6E"/>
    <w:rsid w:val="00EA6E6F"/>
    <w:rsid w:val="00EA7131"/>
    <w:rsid w:val="00EA7139"/>
    <w:rsid w:val="00EA7793"/>
    <w:rsid w:val="00EA78F1"/>
    <w:rsid w:val="00EA7967"/>
    <w:rsid w:val="00EA7FDF"/>
    <w:rsid w:val="00EB04E1"/>
    <w:rsid w:val="00EB11E3"/>
    <w:rsid w:val="00EB1407"/>
    <w:rsid w:val="00EB1E0B"/>
    <w:rsid w:val="00EB28C6"/>
    <w:rsid w:val="00EB30F1"/>
    <w:rsid w:val="00EB3AFC"/>
    <w:rsid w:val="00EB455E"/>
    <w:rsid w:val="00EB4E61"/>
    <w:rsid w:val="00EB53D0"/>
    <w:rsid w:val="00EB5FFB"/>
    <w:rsid w:val="00EB68E0"/>
    <w:rsid w:val="00EB69E0"/>
    <w:rsid w:val="00EC00F1"/>
    <w:rsid w:val="00EC040A"/>
    <w:rsid w:val="00EC10F9"/>
    <w:rsid w:val="00EC13A1"/>
    <w:rsid w:val="00EC188E"/>
    <w:rsid w:val="00EC1E2A"/>
    <w:rsid w:val="00EC2664"/>
    <w:rsid w:val="00EC3957"/>
    <w:rsid w:val="00EC3A3B"/>
    <w:rsid w:val="00EC4627"/>
    <w:rsid w:val="00EC4FC0"/>
    <w:rsid w:val="00EC548C"/>
    <w:rsid w:val="00EC5A26"/>
    <w:rsid w:val="00EC694E"/>
    <w:rsid w:val="00EC6DF1"/>
    <w:rsid w:val="00EC6E68"/>
    <w:rsid w:val="00EC7599"/>
    <w:rsid w:val="00ED0041"/>
    <w:rsid w:val="00ED0F27"/>
    <w:rsid w:val="00ED1424"/>
    <w:rsid w:val="00ED2EDF"/>
    <w:rsid w:val="00ED3727"/>
    <w:rsid w:val="00ED4DA7"/>
    <w:rsid w:val="00ED544E"/>
    <w:rsid w:val="00ED5B1F"/>
    <w:rsid w:val="00ED634A"/>
    <w:rsid w:val="00ED6C16"/>
    <w:rsid w:val="00ED6D9E"/>
    <w:rsid w:val="00ED6FCD"/>
    <w:rsid w:val="00ED79F4"/>
    <w:rsid w:val="00EE05B6"/>
    <w:rsid w:val="00EE06A2"/>
    <w:rsid w:val="00EE0EF8"/>
    <w:rsid w:val="00EE1674"/>
    <w:rsid w:val="00EE1A10"/>
    <w:rsid w:val="00EE2041"/>
    <w:rsid w:val="00EE22CA"/>
    <w:rsid w:val="00EE2777"/>
    <w:rsid w:val="00EE2ADA"/>
    <w:rsid w:val="00EE2E6F"/>
    <w:rsid w:val="00EE36DC"/>
    <w:rsid w:val="00EE3999"/>
    <w:rsid w:val="00EE39D0"/>
    <w:rsid w:val="00EE4684"/>
    <w:rsid w:val="00EE46A3"/>
    <w:rsid w:val="00EE46B1"/>
    <w:rsid w:val="00EE496E"/>
    <w:rsid w:val="00EE5B72"/>
    <w:rsid w:val="00EE607E"/>
    <w:rsid w:val="00EE6753"/>
    <w:rsid w:val="00EE78D3"/>
    <w:rsid w:val="00EF03BF"/>
    <w:rsid w:val="00EF071A"/>
    <w:rsid w:val="00EF0843"/>
    <w:rsid w:val="00EF13F5"/>
    <w:rsid w:val="00EF19CD"/>
    <w:rsid w:val="00EF2047"/>
    <w:rsid w:val="00EF279B"/>
    <w:rsid w:val="00EF307B"/>
    <w:rsid w:val="00EF316B"/>
    <w:rsid w:val="00EF3BAA"/>
    <w:rsid w:val="00EF46E1"/>
    <w:rsid w:val="00EF4803"/>
    <w:rsid w:val="00EF4B3E"/>
    <w:rsid w:val="00EF5579"/>
    <w:rsid w:val="00EF5812"/>
    <w:rsid w:val="00EF5C8A"/>
    <w:rsid w:val="00EF5FD8"/>
    <w:rsid w:val="00EF636A"/>
    <w:rsid w:val="00EF64A0"/>
    <w:rsid w:val="00EF662B"/>
    <w:rsid w:val="00EF66AD"/>
    <w:rsid w:val="00EF676E"/>
    <w:rsid w:val="00EF6BA8"/>
    <w:rsid w:val="00EF6E6E"/>
    <w:rsid w:val="00EF7209"/>
    <w:rsid w:val="00EF72A4"/>
    <w:rsid w:val="00EF7597"/>
    <w:rsid w:val="00EF7678"/>
    <w:rsid w:val="00EF788B"/>
    <w:rsid w:val="00F0091C"/>
    <w:rsid w:val="00F00DA6"/>
    <w:rsid w:val="00F01277"/>
    <w:rsid w:val="00F02927"/>
    <w:rsid w:val="00F0357F"/>
    <w:rsid w:val="00F0364B"/>
    <w:rsid w:val="00F0371D"/>
    <w:rsid w:val="00F03C0F"/>
    <w:rsid w:val="00F03DE1"/>
    <w:rsid w:val="00F03ED0"/>
    <w:rsid w:val="00F040AE"/>
    <w:rsid w:val="00F04921"/>
    <w:rsid w:val="00F04A0D"/>
    <w:rsid w:val="00F04E87"/>
    <w:rsid w:val="00F05486"/>
    <w:rsid w:val="00F05976"/>
    <w:rsid w:val="00F05B81"/>
    <w:rsid w:val="00F05E2B"/>
    <w:rsid w:val="00F062EF"/>
    <w:rsid w:val="00F06464"/>
    <w:rsid w:val="00F07A1B"/>
    <w:rsid w:val="00F07D16"/>
    <w:rsid w:val="00F07D9C"/>
    <w:rsid w:val="00F07EBB"/>
    <w:rsid w:val="00F10779"/>
    <w:rsid w:val="00F1084D"/>
    <w:rsid w:val="00F10B39"/>
    <w:rsid w:val="00F11B55"/>
    <w:rsid w:val="00F11E20"/>
    <w:rsid w:val="00F1204A"/>
    <w:rsid w:val="00F13573"/>
    <w:rsid w:val="00F150FD"/>
    <w:rsid w:val="00F16851"/>
    <w:rsid w:val="00F17183"/>
    <w:rsid w:val="00F17A51"/>
    <w:rsid w:val="00F20A93"/>
    <w:rsid w:val="00F20E87"/>
    <w:rsid w:val="00F2132C"/>
    <w:rsid w:val="00F21D9F"/>
    <w:rsid w:val="00F2256D"/>
    <w:rsid w:val="00F2281E"/>
    <w:rsid w:val="00F22FE1"/>
    <w:rsid w:val="00F245F8"/>
    <w:rsid w:val="00F24AAD"/>
    <w:rsid w:val="00F253C9"/>
    <w:rsid w:val="00F25929"/>
    <w:rsid w:val="00F25DEA"/>
    <w:rsid w:val="00F25F2C"/>
    <w:rsid w:val="00F26986"/>
    <w:rsid w:val="00F26D0D"/>
    <w:rsid w:val="00F27A48"/>
    <w:rsid w:val="00F27B39"/>
    <w:rsid w:val="00F27CEE"/>
    <w:rsid w:val="00F27E37"/>
    <w:rsid w:val="00F30352"/>
    <w:rsid w:val="00F306F5"/>
    <w:rsid w:val="00F30CCA"/>
    <w:rsid w:val="00F30DA4"/>
    <w:rsid w:val="00F31286"/>
    <w:rsid w:val="00F312F6"/>
    <w:rsid w:val="00F31EC9"/>
    <w:rsid w:val="00F32560"/>
    <w:rsid w:val="00F32568"/>
    <w:rsid w:val="00F32FF1"/>
    <w:rsid w:val="00F3318A"/>
    <w:rsid w:val="00F332FF"/>
    <w:rsid w:val="00F338A1"/>
    <w:rsid w:val="00F341C5"/>
    <w:rsid w:val="00F3420C"/>
    <w:rsid w:val="00F34534"/>
    <w:rsid w:val="00F34B21"/>
    <w:rsid w:val="00F352C2"/>
    <w:rsid w:val="00F3557A"/>
    <w:rsid w:val="00F355AD"/>
    <w:rsid w:val="00F3585D"/>
    <w:rsid w:val="00F358D2"/>
    <w:rsid w:val="00F35C29"/>
    <w:rsid w:val="00F35CEC"/>
    <w:rsid w:val="00F40022"/>
    <w:rsid w:val="00F4029D"/>
    <w:rsid w:val="00F4033E"/>
    <w:rsid w:val="00F40440"/>
    <w:rsid w:val="00F40444"/>
    <w:rsid w:val="00F40473"/>
    <w:rsid w:val="00F40BE7"/>
    <w:rsid w:val="00F41287"/>
    <w:rsid w:val="00F41B14"/>
    <w:rsid w:val="00F41F1F"/>
    <w:rsid w:val="00F425A8"/>
    <w:rsid w:val="00F42DEC"/>
    <w:rsid w:val="00F4347D"/>
    <w:rsid w:val="00F43828"/>
    <w:rsid w:val="00F43C02"/>
    <w:rsid w:val="00F44443"/>
    <w:rsid w:val="00F446A5"/>
    <w:rsid w:val="00F446D6"/>
    <w:rsid w:val="00F44825"/>
    <w:rsid w:val="00F44A54"/>
    <w:rsid w:val="00F44D14"/>
    <w:rsid w:val="00F44EB3"/>
    <w:rsid w:val="00F458CF"/>
    <w:rsid w:val="00F46567"/>
    <w:rsid w:val="00F46EDB"/>
    <w:rsid w:val="00F4786F"/>
    <w:rsid w:val="00F47E8C"/>
    <w:rsid w:val="00F506D6"/>
    <w:rsid w:val="00F51134"/>
    <w:rsid w:val="00F51370"/>
    <w:rsid w:val="00F51C30"/>
    <w:rsid w:val="00F51D56"/>
    <w:rsid w:val="00F522FE"/>
    <w:rsid w:val="00F5280D"/>
    <w:rsid w:val="00F52900"/>
    <w:rsid w:val="00F52BF5"/>
    <w:rsid w:val="00F54F5B"/>
    <w:rsid w:val="00F55257"/>
    <w:rsid w:val="00F55734"/>
    <w:rsid w:val="00F559A2"/>
    <w:rsid w:val="00F561D2"/>
    <w:rsid w:val="00F56659"/>
    <w:rsid w:val="00F5703E"/>
    <w:rsid w:val="00F575E3"/>
    <w:rsid w:val="00F57F24"/>
    <w:rsid w:val="00F60196"/>
    <w:rsid w:val="00F60374"/>
    <w:rsid w:val="00F60C1E"/>
    <w:rsid w:val="00F61809"/>
    <w:rsid w:val="00F61A73"/>
    <w:rsid w:val="00F625AE"/>
    <w:rsid w:val="00F62B64"/>
    <w:rsid w:val="00F62D2D"/>
    <w:rsid w:val="00F63A75"/>
    <w:rsid w:val="00F63E7E"/>
    <w:rsid w:val="00F63F88"/>
    <w:rsid w:val="00F64663"/>
    <w:rsid w:val="00F65396"/>
    <w:rsid w:val="00F65763"/>
    <w:rsid w:val="00F658C8"/>
    <w:rsid w:val="00F65E74"/>
    <w:rsid w:val="00F66242"/>
    <w:rsid w:val="00F667AB"/>
    <w:rsid w:val="00F66D56"/>
    <w:rsid w:val="00F66E96"/>
    <w:rsid w:val="00F6722D"/>
    <w:rsid w:val="00F67CD3"/>
    <w:rsid w:val="00F70BE9"/>
    <w:rsid w:val="00F71188"/>
    <w:rsid w:val="00F71241"/>
    <w:rsid w:val="00F71415"/>
    <w:rsid w:val="00F719D8"/>
    <w:rsid w:val="00F72213"/>
    <w:rsid w:val="00F722A0"/>
    <w:rsid w:val="00F7373E"/>
    <w:rsid w:val="00F73D70"/>
    <w:rsid w:val="00F73EC1"/>
    <w:rsid w:val="00F74A06"/>
    <w:rsid w:val="00F74ADF"/>
    <w:rsid w:val="00F74BC3"/>
    <w:rsid w:val="00F74D65"/>
    <w:rsid w:val="00F7555B"/>
    <w:rsid w:val="00F768CA"/>
    <w:rsid w:val="00F77132"/>
    <w:rsid w:val="00F77720"/>
    <w:rsid w:val="00F77E2F"/>
    <w:rsid w:val="00F80068"/>
    <w:rsid w:val="00F8055C"/>
    <w:rsid w:val="00F80C2F"/>
    <w:rsid w:val="00F81384"/>
    <w:rsid w:val="00F814B6"/>
    <w:rsid w:val="00F8187F"/>
    <w:rsid w:val="00F81CBB"/>
    <w:rsid w:val="00F81E6D"/>
    <w:rsid w:val="00F82891"/>
    <w:rsid w:val="00F833F3"/>
    <w:rsid w:val="00F835B5"/>
    <w:rsid w:val="00F83F13"/>
    <w:rsid w:val="00F8443A"/>
    <w:rsid w:val="00F8496F"/>
    <w:rsid w:val="00F8536A"/>
    <w:rsid w:val="00F85597"/>
    <w:rsid w:val="00F85FA1"/>
    <w:rsid w:val="00F865BB"/>
    <w:rsid w:val="00F86774"/>
    <w:rsid w:val="00F9025E"/>
    <w:rsid w:val="00F90871"/>
    <w:rsid w:val="00F909C4"/>
    <w:rsid w:val="00F909EF"/>
    <w:rsid w:val="00F919A0"/>
    <w:rsid w:val="00F91DD5"/>
    <w:rsid w:val="00F9204C"/>
    <w:rsid w:val="00F9273A"/>
    <w:rsid w:val="00F938AE"/>
    <w:rsid w:val="00F93EB0"/>
    <w:rsid w:val="00F943DA"/>
    <w:rsid w:val="00F950B4"/>
    <w:rsid w:val="00F95464"/>
    <w:rsid w:val="00F95FCE"/>
    <w:rsid w:val="00F9614C"/>
    <w:rsid w:val="00F961A0"/>
    <w:rsid w:val="00F96C60"/>
    <w:rsid w:val="00F97756"/>
    <w:rsid w:val="00F9784E"/>
    <w:rsid w:val="00F979E7"/>
    <w:rsid w:val="00F97B04"/>
    <w:rsid w:val="00FA02C0"/>
    <w:rsid w:val="00FA050D"/>
    <w:rsid w:val="00FA0862"/>
    <w:rsid w:val="00FA0C4A"/>
    <w:rsid w:val="00FA19CE"/>
    <w:rsid w:val="00FA3595"/>
    <w:rsid w:val="00FA453A"/>
    <w:rsid w:val="00FA4C15"/>
    <w:rsid w:val="00FA622B"/>
    <w:rsid w:val="00FA7052"/>
    <w:rsid w:val="00FA733B"/>
    <w:rsid w:val="00FA76BF"/>
    <w:rsid w:val="00FA7B9E"/>
    <w:rsid w:val="00FB0F5A"/>
    <w:rsid w:val="00FB107C"/>
    <w:rsid w:val="00FB1240"/>
    <w:rsid w:val="00FB1B6F"/>
    <w:rsid w:val="00FB201C"/>
    <w:rsid w:val="00FB2417"/>
    <w:rsid w:val="00FB2939"/>
    <w:rsid w:val="00FB2C2D"/>
    <w:rsid w:val="00FB2F28"/>
    <w:rsid w:val="00FB365E"/>
    <w:rsid w:val="00FB4190"/>
    <w:rsid w:val="00FB424E"/>
    <w:rsid w:val="00FB48C3"/>
    <w:rsid w:val="00FB4ADA"/>
    <w:rsid w:val="00FB4F5A"/>
    <w:rsid w:val="00FB4F98"/>
    <w:rsid w:val="00FB51A2"/>
    <w:rsid w:val="00FB546D"/>
    <w:rsid w:val="00FB5833"/>
    <w:rsid w:val="00FB5C5D"/>
    <w:rsid w:val="00FB650D"/>
    <w:rsid w:val="00FB6525"/>
    <w:rsid w:val="00FB6A05"/>
    <w:rsid w:val="00FB6ABA"/>
    <w:rsid w:val="00FB7201"/>
    <w:rsid w:val="00FB7E78"/>
    <w:rsid w:val="00FC0645"/>
    <w:rsid w:val="00FC1664"/>
    <w:rsid w:val="00FC2841"/>
    <w:rsid w:val="00FC2B31"/>
    <w:rsid w:val="00FC2D7A"/>
    <w:rsid w:val="00FC31FB"/>
    <w:rsid w:val="00FC4016"/>
    <w:rsid w:val="00FC472B"/>
    <w:rsid w:val="00FC4781"/>
    <w:rsid w:val="00FC5101"/>
    <w:rsid w:val="00FC51F5"/>
    <w:rsid w:val="00FC54D5"/>
    <w:rsid w:val="00FC580E"/>
    <w:rsid w:val="00FC5837"/>
    <w:rsid w:val="00FC590E"/>
    <w:rsid w:val="00FC6AA4"/>
    <w:rsid w:val="00FC6EF1"/>
    <w:rsid w:val="00FC74B7"/>
    <w:rsid w:val="00FC7C0E"/>
    <w:rsid w:val="00FD0890"/>
    <w:rsid w:val="00FD0A61"/>
    <w:rsid w:val="00FD1AF4"/>
    <w:rsid w:val="00FD1E2C"/>
    <w:rsid w:val="00FD1E43"/>
    <w:rsid w:val="00FD2417"/>
    <w:rsid w:val="00FD29B8"/>
    <w:rsid w:val="00FD34EF"/>
    <w:rsid w:val="00FD3BC1"/>
    <w:rsid w:val="00FD4032"/>
    <w:rsid w:val="00FD4529"/>
    <w:rsid w:val="00FD61BC"/>
    <w:rsid w:val="00FD672B"/>
    <w:rsid w:val="00FD7178"/>
    <w:rsid w:val="00FD73B5"/>
    <w:rsid w:val="00FD7E66"/>
    <w:rsid w:val="00FE00F3"/>
    <w:rsid w:val="00FE04B4"/>
    <w:rsid w:val="00FE0A2D"/>
    <w:rsid w:val="00FE1437"/>
    <w:rsid w:val="00FE1C89"/>
    <w:rsid w:val="00FE1CF4"/>
    <w:rsid w:val="00FE21F0"/>
    <w:rsid w:val="00FE228F"/>
    <w:rsid w:val="00FE3516"/>
    <w:rsid w:val="00FE3885"/>
    <w:rsid w:val="00FE3BAC"/>
    <w:rsid w:val="00FE3D83"/>
    <w:rsid w:val="00FE43EE"/>
    <w:rsid w:val="00FE483E"/>
    <w:rsid w:val="00FE49F2"/>
    <w:rsid w:val="00FE4E72"/>
    <w:rsid w:val="00FE4EE1"/>
    <w:rsid w:val="00FE50FA"/>
    <w:rsid w:val="00FE6544"/>
    <w:rsid w:val="00FE6F63"/>
    <w:rsid w:val="00FE6F88"/>
    <w:rsid w:val="00FE7698"/>
    <w:rsid w:val="00FE7CAB"/>
    <w:rsid w:val="00FF0744"/>
    <w:rsid w:val="00FF07D2"/>
    <w:rsid w:val="00FF0A1C"/>
    <w:rsid w:val="00FF0BAE"/>
    <w:rsid w:val="00FF0F58"/>
    <w:rsid w:val="00FF18FF"/>
    <w:rsid w:val="00FF1948"/>
    <w:rsid w:val="00FF194C"/>
    <w:rsid w:val="00FF1D48"/>
    <w:rsid w:val="00FF33CD"/>
    <w:rsid w:val="00FF36A5"/>
    <w:rsid w:val="00FF47B5"/>
    <w:rsid w:val="00FF4CDA"/>
    <w:rsid w:val="00FF4CF8"/>
    <w:rsid w:val="00FF59D8"/>
    <w:rsid w:val="00FF5BD9"/>
    <w:rsid w:val="00FF6142"/>
    <w:rsid w:val="00FF6468"/>
    <w:rsid w:val="00FF6A9C"/>
    <w:rsid w:val="00FF6FF7"/>
    <w:rsid w:val="00FF7C32"/>
    <w:rsid w:val="00FF7EBC"/>
    <w:rsid w:val="0123DAE7"/>
    <w:rsid w:val="013BFCE0"/>
    <w:rsid w:val="014299AD"/>
    <w:rsid w:val="01632FB4"/>
    <w:rsid w:val="017074A3"/>
    <w:rsid w:val="01963443"/>
    <w:rsid w:val="01B2B883"/>
    <w:rsid w:val="01B5DDF8"/>
    <w:rsid w:val="01D1EFF0"/>
    <w:rsid w:val="01EFBE07"/>
    <w:rsid w:val="02107EBB"/>
    <w:rsid w:val="0219D769"/>
    <w:rsid w:val="021E90A8"/>
    <w:rsid w:val="02284898"/>
    <w:rsid w:val="02319B12"/>
    <w:rsid w:val="0237CB7B"/>
    <w:rsid w:val="0246EA12"/>
    <w:rsid w:val="02612235"/>
    <w:rsid w:val="026C3C42"/>
    <w:rsid w:val="0271DB17"/>
    <w:rsid w:val="02975BB7"/>
    <w:rsid w:val="02BCA2FC"/>
    <w:rsid w:val="02E5D357"/>
    <w:rsid w:val="02F3060C"/>
    <w:rsid w:val="030C4504"/>
    <w:rsid w:val="0313E154"/>
    <w:rsid w:val="031FB735"/>
    <w:rsid w:val="03288A2E"/>
    <w:rsid w:val="03539ED5"/>
    <w:rsid w:val="037289C5"/>
    <w:rsid w:val="03762064"/>
    <w:rsid w:val="037A432E"/>
    <w:rsid w:val="038AA3C7"/>
    <w:rsid w:val="03A6F892"/>
    <w:rsid w:val="03C6FFED"/>
    <w:rsid w:val="03CBBA2F"/>
    <w:rsid w:val="040AC2FD"/>
    <w:rsid w:val="0413F491"/>
    <w:rsid w:val="041D51EE"/>
    <w:rsid w:val="042B9437"/>
    <w:rsid w:val="0455EA46"/>
    <w:rsid w:val="04640331"/>
    <w:rsid w:val="046E634F"/>
    <w:rsid w:val="047CEA62"/>
    <w:rsid w:val="0481002D"/>
    <w:rsid w:val="0483CCA8"/>
    <w:rsid w:val="04AFB1B5"/>
    <w:rsid w:val="04C3A84F"/>
    <w:rsid w:val="04CAF6FE"/>
    <w:rsid w:val="04E592EF"/>
    <w:rsid w:val="04F01D55"/>
    <w:rsid w:val="04F67BE8"/>
    <w:rsid w:val="04FAD5C8"/>
    <w:rsid w:val="050E0F8B"/>
    <w:rsid w:val="050FC5B6"/>
    <w:rsid w:val="0527CAB4"/>
    <w:rsid w:val="0545E722"/>
    <w:rsid w:val="0559ABD9"/>
    <w:rsid w:val="05682CE1"/>
    <w:rsid w:val="05F8A07B"/>
    <w:rsid w:val="062BEE74"/>
    <w:rsid w:val="06304CF7"/>
    <w:rsid w:val="06380AC8"/>
    <w:rsid w:val="06399F70"/>
    <w:rsid w:val="064819CF"/>
    <w:rsid w:val="0672200D"/>
    <w:rsid w:val="06744286"/>
    <w:rsid w:val="068269D5"/>
    <w:rsid w:val="06907241"/>
    <w:rsid w:val="0694E6FE"/>
    <w:rsid w:val="069B362A"/>
    <w:rsid w:val="069BF92F"/>
    <w:rsid w:val="06C1719B"/>
    <w:rsid w:val="06D74307"/>
    <w:rsid w:val="06E4E67B"/>
    <w:rsid w:val="06E62269"/>
    <w:rsid w:val="06F20CDB"/>
    <w:rsid w:val="06F22811"/>
    <w:rsid w:val="0703989D"/>
    <w:rsid w:val="07058EA1"/>
    <w:rsid w:val="07406B28"/>
    <w:rsid w:val="079A97FA"/>
    <w:rsid w:val="07B845EF"/>
    <w:rsid w:val="07C5E81B"/>
    <w:rsid w:val="08038557"/>
    <w:rsid w:val="080E3864"/>
    <w:rsid w:val="081A4F36"/>
    <w:rsid w:val="08295268"/>
    <w:rsid w:val="083AEDDA"/>
    <w:rsid w:val="0867260E"/>
    <w:rsid w:val="08945B86"/>
    <w:rsid w:val="08A8A366"/>
    <w:rsid w:val="08AF1CE9"/>
    <w:rsid w:val="08B5D1A2"/>
    <w:rsid w:val="08B5FDBF"/>
    <w:rsid w:val="08C7B16B"/>
    <w:rsid w:val="08ED43B3"/>
    <w:rsid w:val="090F3C33"/>
    <w:rsid w:val="091751BC"/>
    <w:rsid w:val="092D236A"/>
    <w:rsid w:val="09398D95"/>
    <w:rsid w:val="093BCF6E"/>
    <w:rsid w:val="094258A2"/>
    <w:rsid w:val="09462474"/>
    <w:rsid w:val="097D5994"/>
    <w:rsid w:val="097E45DC"/>
    <w:rsid w:val="09887CDF"/>
    <w:rsid w:val="09A9C0CF"/>
    <w:rsid w:val="09ABFC1F"/>
    <w:rsid w:val="09B5A3A9"/>
    <w:rsid w:val="09BCD4EC"/>
    <w:rsid w:val="09DAA21A"/>
    <w:rsid w:val="09E5CE19"/>
    <w:rsid w:val="09EB3AB7"/>
    <w:rsid w:val="09ECC24E"/>
    <w:rsid w:val="09FFEF58"/>
    <w:rsid w:val="0A092736"/>
    <w:rsid w:val="0A15FA34"/>
    <w:rsid w:val="0A215020"/>
    <w:rsid w:val="0A33E056"/>
    <w:rsid w:val="0A3646B9"/>
    <w:rsid w:val="0A3C78B5"/>
    <w:rsid w:val="0A52ACCB"/>
    <w:rsid w:val="0A7BCDED"/>
    <w:rsid w:val="0A9B37CA"/>
    <w:rsid w:val="0AD0F71B"/>
    <w:rsid w:val="0AE9539F"/>
    <w:rsid w:val="0AF26ABE"/>
    <w:rsid w:val="0AF78CB9"/>
    <w:rsid w:val="0B23A1DA"/>
    <w:rsid w:val="0B244D40"/>
    <w:rsid w:val="0B3133E5"/>
    <w:rsid w:val="0B4A9123"/>
    <w:rsid w:val="0B504EA3"/>
    <w:rsid w:val="0B5441D4"/>
    <w:rsid w:val="0B675F38"/>
    <w:rsid w:val="0B71C4AF"/>
    <w:rsid w:val="0B7F4D8E"/>
    <w:rsid w:val="0B813249"/>
    <w:rsid w:val="0B8254DF"/>
    <w:rsid w:val="0B9868CA"/>
    <w:rsid w:val="0B9F8A0C"/>
    <w:rsid w:val="0BBFABB1"/>
    <w:rsid w:val="0BC40881"/>
    <w:rsid w:val="0BC52089"/>
    <w:rsid w:val="0BD62D7A"/>
    <w:rsid w:val="0BD9242C"/>
    <w:rsid w:val="0C18A3CC"/>
    <w:rsid w:val="0C1BC83D"/>
    <w:rsid w:val="0C32ECA2"/>
    <w:rsid w:val="0C33BEFE"/>
    <w:rsid w:val="0C33DCA2"/>
    <w:rsid w:val="0C3D4786"/>
    <w:rsid w:val="0C548DEF"/>
    <w:rsid w:val="0C5D200A"/>
    <w:rsid w:val="0C8698C8"/>
    <w:rsid w:val="0C890C9C"/>
    <w:rsid w:val="0C8B21F5"/>
    <w:rsid w:val="0C9ABE9E"/>
    <w:rsid w:val="0CB8E30A"/>
    <w:rsid w:val="0CC26326"/>
    <w:rsid w:val="0CEB93FC"/>
    <w:rsid w:val="0D182067"/>
    <w:rsid w:val="0D1A9C23"/>
    <w:rsid w:val="0D2195AE"/>
    <w:rsid w:val="0D24CDF4"/>
    <w:rsid w:val="0D5E41DD"/>
    <w:rsid w:val="0D6B9852"/>
    <w:rsid w:val="0D71FF35"/>
    <w:rsid w:val="0D74BD49"/>
    <w:rsid w:val="0D7F563D"/>
    <w:rsid w:val="0DA90016"/>
    <w:rsid w:val="0DACE922"/>
    <w:rsid w:val="0DAF501E"/>
    <w:rsid w:val="0DB4742D"/>
    <w:rsid w:val="0DC828C4"/>
    <w:rsid w:val="0DECDD18"/>
    <w:rsid w:val="0E0AC4F4"/>
    <w:rsid w:val="0E1DDD27"/>
    <w:rsid w:val="0E267F00"/>
    <w:rsid w:val="0E3E4494"/>
    <w:rsid w:val="0E42319E"/>
    <w:rsid w:val="0E694B66"/>
    <w:rsid w:val="0E716065"/>
    <w:rsid w:val="0E747DEC"/>
    <w:rsid w:val="0E8FE8CC"/>
    <w:rsid w:val="0E9862C1"/>
    <w:rsid w:val="0EEE582F"/>
    <w:rsid w:val="0EEFC7D4"/>
    <w:rsid w:val="0EFC9948"/>
    <w:rsid w:val="0EFDE604"/>
    <w:rsid w:val="0F07BB08"/>
    <w:rsid w:val="0F1D52BF"/>
    <w:rsid w:val="0F3350FD"/>
    <w:rsid w:val="0F4B5035"/>
    <w:rsid w:val="0F4C4088"/>
    <w:rsid w:val="0F529219"/>
    <w:rsid w:val="0F67A9AB"/>
    <w:rsid w:val="0F694ACD"/>
    <w:rsid w:val="0F76EAF5"/>
    <w:rsid w:val="0F78AC47"/>
    <w:rsid w:val="0F7A632D"/>
    <w:rsid w:val="0F9268DB"/>
    <w:rsid w:val="0F9B7507"/>
    <w:rsid w:val="0F9F55B8"/>
    <w:rsid w:val="0F9FB6D8"/>
    <w:rsid w:val="0FBE39A7"/>
    <w:rsid w:val="0FD4F388"/>
    <w:rsid w:val="0FF6E8A0"/>
    <w:rsid w:val="1009021D"/>
    <w:rsid w:val="101559BE"/>
    <w:rsid w:val="1020F225"/>
    <w:rsid w:val="1025BB15"/>
    <w:rsid w:val="10343322"/>
    <w:rsid w:val="1034C9D8"/>
    <w:rsid w:val="1054A36C"/>
    <w:rsid w:val="107BDDF4"/>
    <w:rsid w:val="10A66970"/>
    <w:rsid w:val="10B6ACC8"/>
    <w:rsid w:val="10D15D84"/>
    <w:rsid w:val="10D5D1D5"/>
    <w:rsid w:val="10F3AB4A"/>
    <w:rsid w:val="10FD47CF"/>
    <w:rsid w:val="1105E95A"/>
    <w:rsid w:val="1118E09B"/>
    <w:rsid w:val="111EEE67"/>
    <w:rsid w:val="115F5C67"/>
    <w:rsid w:val="116DF4C4"/>
    <w:rsid w:val="1179B881"/>
    <w:rsid w:val="119B3577"/>
    <w:rsid w:val="11A8872D"/>
    <w:rsid w:val="11C024BB"/>
    <w:rsid w:val="11C18B76"/>
    <w:rsid w:val="11F20621"/>
    <w:rsid w:val="12162340"/>
    <w:rsid w:val="12262A3E"/>
    <w:rsid w:val="1227208F"/>
    <w:rsid w:val="123D1106"/>
    <w:rsid w:val="123F329F"/>
    <w:rsid w:val="1263F70F"/>
    <w:rsid w:val="127B915A"/>
    <w:rsid w:val="127BED50"/>
    <w:rsid w:val="127F22D8"/>
    <w:rsid w:val="1289E37B"/>
    <w:rsid w:val="128C6D3E"/>
    <w:rsid w:val="12A5E7A0"/>
    <w:rsid w:val="12CC3BA4"/>
    <w:rsid w:val="12E85C28"/>
    <w:rsid w:val="1306F42F"/>
    <w:rsid w:val="131590C2"/>
    <w:rsid w:val="134A41B8"/>
    <w:rsid w:val="1389192E"/>
    <w:rsid w:val="13AC790E"/>
    <w:rsid w:val="13BF76F1"/>
    <w:rsid w:val="13D5B6A0"/>
    <w:rsid w:val="13DBB58C"/>
    <w:rsid w:val="141E4D39"/>
    <w:rsid w:val="141E8A9B"/>
    <w:rsid w:val="143662D6"/>
    <w:rsid w:val="14422799"/>
    <w:rsid w:val="1469EB9C"/>
    <w:rsid w:val="1480A60D"/>
    <w:rsid w:val="14821481"/>
    <w:rsid w:val="14924CE6"/>
    <w:rsid w:val="14A26995"/>
    <w:rsid w:val="14A4425C"/>
    <w:rsid w:val="14C9F31A"/>
    <w:rsid w:val="14D2E9AA"/>
    <w:rsid w:val="14DC4D73"/>
    <w:rsid w:val="14FB2924"/>
    <w:rsid w:val="150EDC47"/>
    <w:rsid w:val="150EF785"/>
    <w:rsid w:val="1519A2A1"/>
    <w:rsid w:val="151DC9D2"/>
    <w:rsid w:val="152ED360"/>
    <w:rsid w:val="153100BF"/>
    <w:rsid w:val="155C9392"/>
    <w:rsid w:val="156831E7"/>
    <w:rsid w:val="15732C51"/>
    <w:rsid w:val="1575CDAB"/>
    <w:rsid w:val="15800561"/>
    <w:rsid w:val="159763E9"/>
    <w:rsid w:val="15BA9B23"/>
    <w:rsid w:val="15C3D469"/>
    <w:rsid w:val="15DC935C"/>
    <w:rsid w:val="15DFAE02"/>
    <w:rsid w:val="15F29CF3"/>
    <w:rsid w:val="15FA5C75"/>
    <w:rsid w:val="160380E2"/>
    <w:rsid w:val="16124287"/>
    <w:rsid w:val="16196092"/>
    <w:rsid w:val="1624BC86"/>
    <w:rsid w:val="16300746"/>
    <w:rsid w:val="1642171B"/>
    <w:rsid w:val="16602A9D"/>
    <w:rsid w:val="167D52F7"/>
    <w:rsid w:val="16867644"/>
    <w:rsid w:val="1686A579"/>
    <w:rsid w:val="168B45CA"/>
    <w:rsid w:val="168D8356"/>
    <w:rsid w:val="168FD6C9"/>
    <w:rsid w:val="169C2571"/>
    <w:rsid w:val="16A3C6F9"/>
    <w:rsid w:val="16AB0B6E"/>
    <w:rsid w:val="16AE24F6"/>
    <w:rsid w:val="16B4B779"/>
    <w:rsid w:val="16BA2956"/>
    <w:rsid w:val="16E6FEC9"/>
    <w:rsid w:val="16FFB92A"/>
    <w:rsid w:val="170999CC"/>
    <w:rsid w:val="17192CA2"/>
    <w:rsid w:val="17333864"/>
    <w:rsid w:val="173D0A07"/>
    <w:rsid w:val="173D7876"/>
    <w:rsid w:val="174342B4"/>
    <w:rsid w:val="17472609"/>
    <w:rsid w:val="17590E24"/>
    <w:rsid w:val="1765AE5A"/>
    <w:rsid w:val="176642EE"/>
    <w:rsid w:val="17898990"/>
    <w:rsid w:val="17A56BE4"/>
    <w:rsid w:val="17AC9DDC"/>
    <w:rsid w:val="17B846CF"/>
    <w:rsid w:val="17E2EB0D"/>
    <w:rsid w:val="180366C5"/>
    <w:rsid w:val="18087C18"/>
    <w:rsid w:val="18133520"/>
    <w:rsid w:val="18204EAF"/>
    <w:rsid w:val="182FBF1E"/>
    <w:rsid w:val="18444602"/>
    <w:rsid w:val="18468CF4"/>
    <w:rsid w:val="1871751E"/>
    <w:rsid w:val="18785B02"/>
    <w:rsid w:val="189E9B0D"/>
    <w:rsid w:val="18A47EB7"/>
    <w:rsid w:val="18A4926B"/>
    <w:rsid w:val="18AF317F"/>
    <w:rsid w:val="18D6E4E0"/>
    <w:rsid w:val="18E504C9"/>
    <w:rsid w:val="18ECCC4E"/>
    <w:rsid w:val="18EE645C"/>
    <w:rsid w:val="1903E62D"/>
    <w:rsid w:val="191C3057"/>
    <w:rsid w:val="19210834"/>
    <w:rsid w:val="1958C245"/>
    <w:rsid w:val="196DFB9F"/>
    <w:rsid w:val="196E45C0"/>
    <w:rsid w:val="198FDF5A"/>
    <w:rsid w:val="19B4130C"/>
    <w:rsid w:val="19F2CE9F"/>
    <w:rsid w:val="19F33FF0"/>
    <w:rsid w:val="1A257C89"/>
    <w:rsid w:val="1A2CEA19"/>
    <w:rsid w:val="1A2F2924"/>
    <w:rsid w:val="1A53234E"/>
    <w:rsid w:val="1A69F461"/>
    <w:rsid w:val="1A740A35"/>
    <w:rsid w:val="1A781571"/>
    <w:rsid w:val="1A916815"/>
    <w:rsid w:val="1AA4EF06"/>
    <w:rsid w:val="1AA58A8E"/>
    <w:rsid w:val="1AACA850"/>
    <w:rsid w:val="1AB89F94"/>
    <w:rsid w:val="1ABBC9B6"/>
    <w:rsid w:val="1AC4BE96"/>
    <w:rsid w:val="1AC96A82"/>
    <w:rsid w:val="1AD82DA8"/>
    <w:rsid w:val="1ADED5FA"/>
    <w:rsid w:val="1AE2FE5F"/>
    <w:rsid w:val="1AED9828"/>
    <w:rsid w:val="1B3BD61A"/>
    <w:rsid w:val="1B3E54BA"/>
    <w:rsid w:val="1B857D79"/>
    <w:rsid w:val="1B9D1D4D"/>
    <w:rsid w:val="1B9E107A"/>
    <w:rsid w:val="1B9E3785"/>
    <w:rsid w:val="1BA2A735"/>
    <w:rsid w:val="1BB4C860"/>
    <w:rsid w:val="1BC329F6"/>
    <w:rsid w:val="1BCE7682"/>
    <w:rsid w:val="1BF89DA7"/>
    <w:rsid w:val="1BF93E9D"/>
    <w:rsid w:val="1C04EE1B"/>
    <w:rsid w:val="1C3F5D36"/>
    <w:rsid w:val="1C4C20BC"/>
    <w:rsid w:val="1C544329"/>
    <w:rsid w:val="1C7257B0"/>
    <w:rsid w:val="1C73FE09"/>
    <w:rsid w:val="1C88AA43"/>
    <w:rsid w:val="1C9AD536"/>
    <w:rsid w:val="1CA5E706"/>
    <w:rsid w:val="1CAA4008"/>
    <w:rsid w:val="1CADD675"/>
    <w:rsid w:val="1CB8402E"/>
    <w:rsid w:val="1CBDCDB2"/>
    <w:rsid w:val="1CD8FDE7"/>
    <w:rsid w:val="1CE97137"/>
    <w:rsid w:val="1CF3CBDA"/>
    <w:rsid w:val="1D0A8F1D"/>
    <w:rsid w:val="1D0B233B"/>
    <w:rsid w:val="1D35AF80"/>
    <w:rsid w:val="1D36387A"/>
    <w:rsid w:val="1D41DBED"/>
    <w:rsid w:val="1D6417F8"/>
    <w:rsid w:val="1D6EE74F"/>
    <w:rsid w:val="1D7343CC"/>
    <w:rsid w:val="1D7CAFC8"/>
    <w:rsid w:val="1D971CA8"/>
    <w:rsid w:val="1D99B40D"/>
    <w:rsid w:val="1DA13872"/>
    <w:rsid w:val="1DADA103"/>
    <w:rsid w:val="1DADBC6D"/>
    <w:rsid w:val="1DBEFFF2"/>
    <w:rsid w:val="1DDBCAD7"/>
    <w:rsid w:val="1DDD8BBA"/>
    <w:rsid w:val="1DE91603"/>
    <w:rsid w:val="1E0030F3"/>
    <w:rsid w:val="1E1BFF40"/>
    <w:rsid w:val="1E35DCEE"/>
    <w:rsid w:val="1E40B5D4"/>
    <w:rsid w:val="1E44E65F"/>
    <w:rsid w:val="1E5121F8"/>
    <w:rsid w:val="1E7E983B"/>
    <w:rsid w:val="1E8A724B"/>
    <w:rsid w:val="1EA6F39C"/>
    <w:rsid w:val="1EC334DD"/>
    <w:rsid w:val="1EDBAF95"/>
    <w:rsid w:val="1EE02D23"/>
    <w:rsid w:val="1EE94DFA"/>
    <w:rsid w:val="1EEB28AB"/>
    <w:rsid w:val="1F19A510"/>
    <w:rsid w:val="1F212EEF"/>
    <w:rsid w:val="1F2AFD1E"/>
    <w:rsid w:val="1F8002D8"/>
    <w:rsid w:val="1F885816"/>
    <w:rsid w:val="1FA027A1"/>
    <w:rsid w:val="1FBD9411"/>
    <w:rsid w:val="1FCAF239"/>
    <w:rsid w:val="1FD29E31"/>
    <w:rsid w:val="1FEC4C68"/>
    <w:rsid w:val="1FF94181"/>
    <w:rsid w:val="1FFDA643"/>
    <w:rsid w:val="200DE22D"/>
    <w:rsid w:val="2018CA21"/>
    <w:rsid w:val="201C257D"/>
    <w:rsid w:val="201CCD4C"/>
    <w:rsid w:val="20232DEA"/>
    <w:rsid w:val="203972DF"/>
    <w:rsid w:val="203B1AB2"/>
    <w:rsid w:val="2072F119"/>
    <w:rsid w:val="20777B28"/>
    <w:rsid w:val="2079C855"/>
    <w:rsid w:val="207F414D"/>
    <w:rsid w:val="20847E4C"/>
    <w:rsid w:val="208CA448"/>
    <w:rsid w:val="20A37FC9"/>
    <w:rsid w:val="20CEF9D1"/>
    <w:rsid w:val="20D8C4E0"/>
    <w:rsid w:val="20E60CA4"/>
    <w:rsid w:val="210C90A0"/>
    <w:rsid w:val="212BE992"/>
    <w:rsid w:val="213BA632"/>
    <w:rsid w:val="2150C71B"/>
    <w:rsid w:val="215C05AC"/>
    <w:rsid w:val="21608B52"/>
    <w:rsid w:val="217AC19D"/>
    <w:rsid w:val="21B77D38"/>
    <w:rsid w:val="21C1792A"/>
    <w:rsid w:val="21C2D49E"/>
    <w:rsid w:val="21CA8C91"/>
    <w:rsid w:val="21E52860"/>
    <w:rsid w:val="21FEDFD7"/>
    <w:rsid w:val="220115A2"/>
    <w:rsid w:val="220FF8AB"/>
    <w:rsid w:val="221ED351"/>
    <w:rsid w:val="2224F1DC"/>
    <w:rsid w:val="22356C90"/>
    <w:rsid w:val="2239F67C"/>
    <w:rsid w:val="22750A8B"/>
    <w:rsid w:val="2280835B"/>
    <w:rsid w:val="229EB8BC"/>
    <w:rsid w:val="22A89FD2"/>
    <w:rsid w:val="22B6C67C"/>
    <w:rsid w:val="22BEA006"/>
    <w:rsid w:val="22DC0C76"/>
    <w:rsid w:val="22E882EA"/>
    <w:rsid w:val="22FA8C60"/>
    <w:rsid w:val="230559F8"/>
    <w:rsid w:val="23066A45"/>
    <w:rsid w:val="23190A8F"/>
    <w:rsid w:val="231CA195"/>
    <w:rsid w:val="231D6F3A"/>
    <w:rsid w:val="2336CBF8"/>
    <w:rsid w:val="235783B2"/>
    <w:rsid w:val="23632553"/>
    <w:rsid w:val="237F4EBC"/>
    <w:rsid w:val="239D476A"/>
    <w:rsid w:val="23A4A7F7"/>
    <w:rsid w:val="23B03D6F"/>
    <w:rsid w:val="23D7FEAE"/>
    <w:rsid w:val="23DB5CCA"/>
    <w:rsid w:val="23E6BCFC"/>
    <w:rsid w:val="2427A4C1"/>
    <w:rsid w:val="242A57A3"/>
    <w:rsid w:val="242E03A3"/>
    <w:rsid w:val="24416175"/>
    <w:rsid w:val="2479EC7F"/>
    <w:rsid w:val="249076C8"/>
    <w:rsid w:val="2492C9D6"/>
    <w:rsid w:val="249F214E"/>
    <w:rsid w:val="24A6F042"/>
    <w:rsid w:val="24B40459"/>
    <w:rsid w:val="24BA254A"/>
    <w:rsid w:val="24F67FF1"/>
    <w:rsid w:val="24FF458F"/>
    <w:rsid w:val="254D5279"/>
    <w:rsid w:val="254F8C2C"/>
    <w:rsid w:val="25640D43"/>
    <w:rsid w:val="256FF5E8"/>
    <w:rsid w:val="25797300"/>
    <w:rsid w:val="257DDD0B"/>
    <w:rsid w:val="257E55B1"/>
    <w:rsid w:val="258C2D8F"/>
    <w:rsid w:val="25A75317"/>
    <w:rsid w:val="25AD567B"/>
    <w:rsid w:val="25AE5500"/>
    <w:rsid w:val="25EF041E"/>
    <w:rsid w:val="25FDF10E"/>
    <w:rsid w:val="2601C472"/>
    <w:rsid w:val="260B7D33"/>
    <w:rsid w:val="2619BFF3"/>
    <w:rsid w:val="2623FEC4"/>
    <w:rsid w:val="26241B04"/>
    <w:rsid w:val="2626075C"/>
    <w:rsid w:val="263357B8"/>
    <w:rsid w:val="263607C1"/>
    <w:rsid w:val="2639F99D"/>
    <w:rsid w:val="2641E318"/>
    <w:rsid w:val="266192DC"/>
    <w:rsid w:val="26783027"/>
    <w:rsid w:val="267EE313"/>
    <w:rsid w:val="2688CE00"/>
    <w:rsid w:val="26AB394F"/>
    <w:rsid w:val="26B149E9"/>
    <w:rsid w:val="26B2E962"/>
    <w:rsid w:val="26C0DB0D"/>
    <w:rsid w:val="26D94956"/>
    <w:rsid w:val="26F6687C"/>
    <w:rsid w:val="2707702B"/>
    <w:rsid w:val="2720469A"/>
    <w:rsid w:val="275A3248"/>
    <w:rsid w:val="277D36F6"/>
    <w:rsid w:val="277EBBA3"/>
    <w:rsid w:val="27AE023D"/>
    <w:rsid w:val="27B4A350"/>
    <w:rsid w:val="27C28FB6"/>
    <w:rsid w:val="27CDFF9E"/>
    <w:rsid w:val="27D8D27D"/>
    <w:rsid w:val="27DE6338"/>
    <w:rsid w:val="27E14870"/>
    <w:rsid w:val="27E15801"/>
    <w:rsid w:val="28060485"/>
    <w:rsid w:val="281C8FB9"/>
    <w:rsid w:val="28247805"/>
    <w:rsid w:val="28265968"/>
    <w:rsid w:val="283F4673"/>
    <w:rsid w:val="285AD48A"/>
    <w:rsid w:val="2862D191"/>
    <w:rsid w:val="28980201"/>
    <w:rsid w:val="289C5DD1"/>
    <w:rsid w:val="28A75941"/>
    <w:rsid w:val="28B4EC46"/>
    <w:rsid w:val="28B7BAD8"/>
    <w:rsid w:val="28D09CB6"/>
    <w:rsid w:val="28D9C045"/>
    <w:rsid w:val="28F12630"/>
    <w:rsid w:val="28FD6C2D"/>
    <w:rsid w:val="291E54E4"/>
    <w:rsid w:val="291E861B"/>
    <w:rsid w:val="295C64A3"/>
    <w:rsid w:val="295E8CA2"/>
    <w:rsid w:val="2971213B"/>
    <w:rsid w:val="2975B2D6"/>
    <w:rsid w:val="29853A4C"/>
    <w:rsid w:val="299530F4"/>
    <w:rsid w:val="29B1764F"/>
    <w:rsid w:val="29BEEAB1"/>
    <w:rsid w:val="29C58C12"/>
    <w:rsid w:val="29C85005"/>
    <w:rsid w:val="29CC7129"/>
    <w:rsid w:val="29EFC99C"/>
    <w:rsid w:val="29FB34F1"/>
    <w:rsid w:val="2A05B8A6"/>
    <w:rsid w:val="2A08F2A8"/>
    <w:rsid w:val="2A0C88EE"/>
    <w:rsid w:val="2A0D0C16"/>
    <w:rsid w:val="2A43BD45"/>
    <w:rsid w:val="2A52DB7A"/>
    <w:rsid w:val="2A5CED91"/>
    <w:rsid w:val="2A6B1BFE"/>
    <w:rsid w:val="2A6E008E"/>
    <w:rsid w:val="2A6E938D"/>
    <w:rsid w:val="2A7667F8"/>
    <w:rsid w:val="2A8B3B70"/>
    <w:rsid w:val="2A945AB9"/>
    <w:rsid w:val="2A964873"/>
    <w:rsid w:val="2ABEF117"/>
    <w:rsid w:val="2AE5C6B1"/>
    <w:rsid w:val="2AE89723"/>
    <w:rsid w:val="2B437412"/>
    <w:rsid w:val="2B4F3313"/>
    <w:rsid w:val="2B53B849"/>
    <w:rsid w:val="2B7A4C8A"/>
    <w:rsid w:val="2B7AFA2A"/>
    <w:rsid w:val="2BA4C309"/>
    <w:rsid w:val="2BA56BD2"/>
    <w:rsid w:val="2BB70D06"/>
    <w:rsid w:val="2BC41CDC"/>
    <w:rsid w:val="2BD01353"/>
    <w:rsid w:val="2BD364C5"/>
    <w:rsid w:val="2BD48A81"/>
    <w:rsid w:val="2BE88978"/>
    <w:rsid w:val="2BF0AA3D"/>
    <w:rsid w:val="2C12070D"/>
    <w:rsid w:val="2C29A59B"/>
    <w:rsid w:val="2C38BD4D"/>
    <w:rsid w:val="2C471E6B"/>
    <w:rsid w:val="2C4FDA09"/>
    <w:rsid w:val="2C57B856"/>
    <w:rsid w:val="2C668A01"/>
    <w:rsid w:val="2C6E1792"/>
    <w:rsid w:val="2C741795"/>
    <w:rsid w:val="2C788383"/>
    <w:rsid w:val="2C7E1BAC"/>
    <w:rsid w:val="2C82EEBC"/>
    <w:rsid w:val="2C87AF49"/>
    <w:rsid w:val="2C90A0E5"/>
    <w:rsid w:val="2CB085CB"/>
    <w:rsid w:val="2CB53134"/>
    <w:rsid w:val="2CC15BFB"/>
    <w:rsid w:val="2CD3FC3A"/>
    <w:rsid w:val="2CF09CC1"/>
    <w:rsid w:val="2D042BD1"/>
    <w:rsid w:val="2D107C23"/>
    <w:rsid w:val="2D2283E2"/>
    <w:rsid w:val="2D4809FB"/>
    <w:rsid w:val="2D4B74CA"/>
    <w:rsid w:val="2D6FC693"/>
    <w:rsid w:val="2D73DA92"/>
    <w:rsid w:val="2D759E61"/>
    <w:rsid w:val="2D75EAE9"/>
    <w:rsid w:val="2D778E1F"/>
    <w:rsid w:val="2DA3C678"/>
    <w:rsid w:val="2DADA8A9"/>
    <w:rsid w:val="2DC1F6FA"/>
    <w:rsid w:val="2DCD4DD2"/>
    <w:rsid w:val="2E119CFB"/>
    <w:rsid w:val="2E3CAB87"/>
    <w:rsid w:val="2E54FC3F"/>
    <w:rsid w:val="2E6E7F05"/>
    <w:rsid w:val="2E72013F"/>
    <w:rsid w:val="2E86FD6E"/>
    <w:rsid w:val="2E8E2008"/>
    <w:rsid w:val="2E9FFC32"/>
    <w:rsid w:val="2EB41489"/>
    <w:rsid w:val="2EBC6127"/>
    <w:rsid w:val="2EBDC2CE"/>
    <w:rsid w:val="2ED3E4F6"/>
    <w:rsid w:val="2F061F4D"/>
    <w:rsid w:val="2F099639"/>
    <w:rsid w:val="2F16D8CD"/>
    <w:rsid w:val="2F1C9FB5"/>
    <w:rsid w:val="2F1D58E7"/>
    <w:rsid w:val="2F1F2A6B"/>
    <w:rsid w:val="2F2A2F44"/>
    <w:rsid w:val="2F4171B1"/>
    <w:rsid w:val="2F45C260"/>
    <w:rsid w:val="2F583F08"/>
    <w:rsid w:val="2F5B2BF8"/>
    <w:rsid w:val="2F6A3A0E"/>
    <w:rsid w:val="2FB57F55"/>
    <w:rsid w:val="2FC0F4FA"/>
    <w:rsid w:val="2FC6FC64"/>
    <w:rsid w:val="2FEB82AC"/>
    <w:rsid w:val="30365FD5"/>
    <w:rsid w:val="303DDB69"/>
    <w:rsid w:val="3041F183"/>
    <w:rsid w:val="3049A313"/>
    <w:rsid w:val="304C0DBB"/>
    <w:rsid w:val="307EE6FB"/>
    <w:rsid w:val="3087BB50"/>
    <w:rsid w:val="3088E89D"/>
    <w:rsid w:val="308E8A47"/>
    <w:rsid w:val="309334FD"/>
    <w:rsid w:val="3093771A"/>
    <w:rsid w:val="309CEAD4"/>
    <w:rsid w:val="30ADEA36"/>
    <w:rsid w:val="30BD950A"/>
    <w:rsid w:val="30D6ECD0"/>
    <w:rsid w:val="30E95EB7"/>
    <w:rsid w:val="311650FB"/>
    <w:rsid w:val="311A6D4A"/>
    <w:rsid w:val="31229D44"/>
    <w:rsid w:val="312AAA74"/>
    <w:rsid w:val="3142688C"/>
    <w:rsid w:val="3149934F"/>
    <w:rsid w:val="3154CF6F"/>
    <w:rsid w:val="31550835"/>
    <w:rsid w:val="315892A1"/>
    <w:rsid w:val="31701F82"/>
    <w:rsid w:val="31708AA6"/>
    <w:rsid w:val="317C659B"/>
    <w:rsid w:val="319BD658"/>
    <w:rsid w:val="31A69D58"/>
    <w:rsid w:val="31BE7497"/>
    <w:rsid w:val="31CD9A8A"/>
    <w:rsid w:val="31E24E10"/>
    <w:rsid w:val="31E36FF1"/>
    <w:rsid w:val="31FF8968"/>
    <w:rsid w:val="3213F464"/>
    <w:rsid w:val="321EE694"/>
    <w:rsid w:val="32327591"/>
    <w:rsid w:val="324A22D2"/>
    <w:rsid w:val="324E6C42"/>
    <w:rsid w:val="327EBD79"/>
    <w:rsid w:val="3298EF6E"/>
    <w:rsid w:val="3299A675"/>
    <w:rsid w:val="329D6B98"/>
    <w:rsid w:val="32A54895"/>
    <w:rsid w:val="32A5B549"/>
    <w:rsid w:val="32A7FED1"/>
    <w:rsid w:val="32D31561"/>
    <w:rsid w:val="32FB5224"/>
    <w:rsid w:val="32FB84F7"/>
    <w:rsid w:val="332EDB0D"/>
    <w:rsid w:val="336553A1"/>
    <w:rsid w:val="3366B2C2"/>
    <w:rsid w:val="336B28EC"/>
    <w:rsid w:val="336B5C45"/>
    <w:rsid w:val="338CBC2B"/>
    <w:rsid w:val="33A7A142"/>
    <w:rsid w:val="33AD50E3"/>
    <w:rsid w:val="33B47C5F"/>
    <w:rsid w:val="33C93847"/>
    <w:rsid w:val="33CD0FE4"/>
    <w:rsid w:val="33DCE8D2"/>
    <w:rsid w:val="33ED264A"/>
    <w:rsid w:val="33F2D72E"/>
    <w:rsid w:val="33F86CF6"/>
    <w:rsid w:val="34055E01"/>
    <w:rsid w:val="3407B8E2"/>
    <w:rsid w:val="3413E23C"/>
    <w:rsid w:val="342283B3"/>
    <w:rsid w:val="344E90FE"/>
    <w:rsid w:val="346911D2"/>
    <w:rsid w:val="346C0C35"/>
    <w:rsid w:val="346CE950"/>
    <w:rsid w:val="346FB0F7"/>
    <w:rsid w:val="349B5083"/>
    <w:rsid w:val="34C04CC3"/>
    <w:rsid w:val="34DF66F9"/>
    <w:rsid w:val="350616C1"/>
    <w:rsid w:val="350DCD2A"/>
    <w:rsid w:val="3510F3C2"/>
    <w:rsid w:val="3514D7EA"/>
    <w:rsid w:val="3522428E"/>
    <w:rsid w:val="353C6B25"/>
    <w:rsid w:val="3543E4DB"/>
    <w:rsid w:val="354578CB"/>
    <w:rsid w:val="35474299"/>
    <w:rsid w:val="354F2B7C"/>
    <w:rsid w:val="35547C80"/>
    <w:rsid w:val="3568D413"/>
    <w:rsid w:val="3572A839"/>
    <w:rsid w:val="357387B2"/>
    <w:rsid w:val="35772062"/>
    <w:rsid w:val="35820708"/>
    <w:rsid w:val="3583C0BC"/>
    <w:rsid w:val="3593F209"/>
    <w:rsid w:val="35AF17E1"/>
    <w:rsid w:val="35B0DA7C"/>
    <w:rsid w:val="35E69188"/>
    <w:rsid w:val="35ED93AC"/>
    <w:rsid w:val="363ED0CA"/>
    <w:rsid w:val="364CBE2E"/>
    <w:rsid w:val="3668FE4D"/>
    <w:rsid w:val="3673D85A"/>
    <w:rsid w:val="3685A311"/>
    <w:rsid w:val="368E8A01"/>
    <w:rsid w:val="3692E013"/>
    <w:rsid w:val="369673F6"/>
    <w:rsid w:val="369CBBCA"/>
    <w:rsid w:val="36ADE234"/>
    <w:rsid w:val="36B0F0E6"/>
    <w:rsid w:val="36D74FF4"/>
    <w:rsid w:val="36DD1579"/>
    <w:rsid w:val="36DF8925"/>
    <w:rsid w:val="3707342A"/>
    <w:rsid w:val="370B9EAF"/>
    <w:rsid w:val="372F846A"/>
    <w:rsid w:val="374B3537"/>
    <w:rsid w:val="377FFB31"/>
    <w:rsid w:val="37879610"/>
    <w:rsid w:val="379D6142"/>
    <w:rsid w:val="379F8E2E"/>
    <w:rsid w:val="37AB215C"/>
    <w:rsid w:val="37AF72AC"/>
    <w:rsid w:val="37B2ABCA"/>
    <w:rsid w:val="37B50720"/>
    <w:rsid w:val="37C82637"/>
    <w:rsid w:val="37CFBF48"/>
    <w:rsid w:val="37EEE81F"/>
    <w:rsid w:val="37EF7377"/>
    <w:rsid w:val="37F8177E"/>
    <w:rsid w:val="380B0641"/>
    <w:rsid w:val="380F260E"/>
    <w:rsid w:val="382DD18E"/>
    <w:rsid w:val="38416AEF"/>
    <w:rsid w:val="3846C7F1"/>
    <w:rsid w:val="3866A9FF"/>
    <w:rsid w:val="386978A4"/>
    <w:rsid w:val="387B0DD2"/>
    <w:rsid w:val="3886D3C2"/>
    <w:rsid w:val="389555F5"/>
    <w:rsid w:val="389722DE"/>
    <w:rsid w:val="38A561B0"/>
    <w:rsid w:val="38C4110C"/>
    <w:rsid w:val="38C89FD5"/>
    <w:rsid w:val="38C8A904"/>
    <w:rsid w:val="38F048BC"/>
    <w:rsid w:val="3915873C"/>
    <w:rsid w:val="393B5E8F"/>
    <w:rsid w:val="3947DEA1"/>
    <w:rsid w:val="3958B9C9"/>
    <w:rsid w:val="396615EE"/>
    <w:rsid w:val="39A80255"/>
    <w:rsid w:val="39C3E3ED"/>
    <w:rsid w:val="39FB0CED"/>
    <w:rsid w:val="3A030C28"/>
    <w:rsid w:val="3A0C5CDE"/>
    <w:rsid w:val="3A1A4E14"/>
    <w:rsid w:val="3A30E9A7"/>
    <w:rsid w:val="3A32306A"/>
    <w:rsid w:val="3A4675E6"/>
    <w:rsid w:val="3A5C474B"/>
    <w:rsid w:val="3A785766"/>
    <w:rsid w:val="3A7C5EAE"/>
    <w:rsid w:val="3A853CF3"/>
    <w:rsid w:val="3A9546E9"/>
    <w:rsid w:val="3A9D30A6"/>
    <w:rsid w:val="3AE9E518"/>
    <w:rsid w:val="3B16A726"/>
    <w:rsid w:val="3B318FEA"/>
    <w:rsid w:val="3B48DD94"/>
    <w:rsid w:val="3B5FEF2D"/>
    <w:rsid w:val="3B6C09F3"/>
    <w:rsid w:val="3B79D6BD"/>
    <w:rsid w:val="3B80A89E"/>
    <w:rsid w:val="3BA6A0D8"/>
    <w:rsid w:val="3BB89EDE"/>
    <w:rsid w:val="3BC6416E"/>
    <w:rsid w:val="3BCC6D39"/>
    <w:rsid w:val="3BD107BC"/>
    <w:rsid w:val="3BDD0272"/>
    <w:rsid w:val="3BEB85B4"/>
    <w:rsid w:val="3BEE2E64"/>
    <w:rsid w:val="3C05CBC4"/>
    <w:rsid w:val="3C087483"/>
    <w:rsid w:val="3C1D2929"/>
    <w:rsid w:val="3C2CCBAC"/>
    <w:rsid w:val="3C587A1B"/>
    <w:rsid w:val="3C6FAEF4"/>
    <w:rsid w:val="3C8F9B10"/>
    <w:rsid w:val="3C906493"/>
    <w:rsid w:val="3CA112A4"/>
    <w:rsid w:val="3CAAC232"/>
    <w:rsid w:val="3CAAE935"/>
    <w:rsid w:val="3CB93E1E"/>
    <w:rsid w:val="3CC60827"/>
    <w:rsid w:val="3CC67ABA"/>
    <w:rsid w:val="3CE7873B"/>
    <w:rsid w:val="3D175533"/>
    <w:rsid w:val="3D2D4E4D"/>
    <w:rsid w:val="3D33937D"/>
    <w:rsid w:val="3D35A93C"/>
    <w:rsid w:val="3D856CA4"/>
    <w:rsid w:val="3D972008"/>
    <w:rsid w:val="3DA2B8E9"/>
    <w:rsid w:val="3DBAC4DD"/>
    <w:rsid w:val="3DD1D700"/>
    <w:rsid w:val="3DF3681F"/>
    <w:rsid w:val="3DF80535"/>
    <w:rsid w:val="3E0E7735"/>
    <w:rsid w:val="3E139E55"/>
    <w:rsid w:val="3E22D4F4"/>
    <w:rsid w:val="3E237ED2"/>
    <w:rsid w:val="3E28CDC7"/>
    <w:rsid w:val="3E302E2D"/>
    <w:rsid w:val="3E400448"/>
    <w:rsid w:val="3E5EE26F"/>
    <w:rsid w:val="3E60A55D"/>
    <w:rsid w:val="3E60B0DC"/>
    <w:rsid w:val="3EA449B7"/>
    <w:rsid w:val="3EA8BCB3"/>
    <w:rsid w:val="3EADB39D"/>
    <w:rsid w:val="3EAE782E"/>
    <w:rsid w:val="3EC38579"/>
    <w:rsid w:val="3ED0A52F"/>
    <w:rsid w:val="3ED482EB"/>
    <w:rsid w:val="3ED6A9E4"/>
    <w:rsid w:val="3F0A69DF"/>
    <w:rsid w:val="3F0C67EA"/>
    <w:rsid w:val="3F0F7D09"/>
    <w:rsid w:val="3F15A49B"/>
    <w:rsid w:val="3F2878D1"/>
    <w:rsid w:val="3F2D7A3E"/>
    <w:rsid w:val="3F3941AE"/>
    <w:rsid w:val="3F3D2AA4"/>
    <w:rsid w:val="3F4CFCBD"/>
    <w:rsid w:val="3F6D7490"/>
    <w:rsid w:val="3F7A2002"/>
    <w:rsid w:val="3F7EE44D"/>
    <w:rsid w:val="3F8AEFDE"/>
    <w:rsid w:val="3F92C968"/>
    <w:rsid w:val="3F94EAE8"/>
    <w:rsid w:val="3F951864"/>
    <w:rsid w:val="3FB469C8"/>
    <w:rsid w:val="3FD0B871"/>
    <w:rsid w:val="3FD4BF75"/>
    <w:rsid w:val="3FDE57B2"/>
    <w:rsid w:val="3FDF8CEB"/>
    <w:rsid w:val="3FFBDDD3"/>
    <w:rsid w:val="3FFE4DBF"/>
    <w:rsid w:val="400C9DD0"/>
    <w:rsid w:val="4037D97A"/>
    <w:rsid w:val="403EADA3"/>
    <w:rsid w:val="404E2A4A"/>
    <w:rsid w:val="4083F7BF"/>
    <w:rsid w:val="4099DDED"/>
    <w:rsid w:val="40D952FF"/>
    <w:rsid w:val="40F28B34"/>
    <w:rsid w:val="40F30A7B"/>
    <w:rsid w:val="41032EEB"/>
    <w:rsid w:val="41122613"/>
    <w:rsid w:val="41400FC7"/>
    <w:rsid w:val="414EBD2D"/>
    <w:rsid w:val="415704BF"/>
    <w:rsid w:val="4159269C"/>
    <w:rsid w:val="4162C6CD"/>
    <w:rsid w:val="417EFA1D"/>
    <w:rsid w:val="418643D8"/>
    <w:rsid w:val="41A3C2B8"/>
    <w:rsid w:val="41B1AD7C"/>
    <w:rsid w:val="41C02505"/>
    <w:rsid w:val="41C69D3C"/>
    <w:rsid w:val="41CDAAC4"/>
    <w:rsid w:val="41D2D580"/>
    <w:rsid w:val="422272E6"/>
    <w:rsid w:val="422C9E38"/>
    <w:rsid w:val="422D9EA0"/>
    <w:rsid w:val="422E40AE"/>
    <w:rsid w:val="42404EE9"/>
    <w:rsid w:val="4258F2D4"/>
    <w:rsid w:val="425F4D8F"/>
    <w:rsid w:val="42679B34"/>
    <w:rsid w:val="4269C09F"/>
    <w:rsid w:val="4270A5F2"/>
    <w:rsid w:val="4290C175"/>
    <w:rsid w:val="429E1D75"/>
    <w:rsid w:val="42A2B6F1"/>
    <w:rsid w:val="42A7FC2F"/>
    <w:rsid w:val="42AA655D"/>
    <w:rsid w:val="42B394A8"/>
    <w:rsid w:val="42B611EF"/>
    <w:rsid w:val="42C72C64"/>
    <w:rsid w:val="4317A483"/>
    <w:rsid w:val="4319E8D1"/>
    <w:rsid w:val="431C00E1"/>
    <w:rsid w:val="43339FBB"/>
    <w:rsid w:val="436A8D2F"/>
    <w:rsid w:val="436C39FB"/>
    <w:rsid w:val="4397ACFE"/>
    <w:rsid w:val="43AEC911"/>
    <w:rsid w:val="43AF69DA"/>
    <w:rsid w:val="43C9664F"/>
    <w:rsid w:val="43CE8203"/>
    <w:rsid w:val="43E7793C"/>
    <w:rsid w:val="44150437"/>
    <w:rsid w:val="44446C91"/>
    <w:rsid w:val="44701F5C"/>
    <w:rsid w:val="44F0E0A7"/>
    <w:rsid w:val="44F15500"/>
    <w:rsid w:val="44F1D3C4"/>
    <w:rsid w:val="452A55B8"/>
    <w:rsid w:val="454B8EED"/>
    <w:rsid w:val="45801D97"/>
    <w:rsid w:val="4584A2F7"/>
    <w:rsid w:val="4590405D"/>
    <w:rsid w:val="4591F638"/>
    <w:rsid w:val="45A2DFC9"/>
    <w:rsid w:val="45BDEB6E"/>
    <w:rsid w:val="45C7CC10"/>
    <w:rsid w:val="45C8B484"/>
    <w:rsid w:val="45D02A47"/>
    <w:rsid w:val="4604E66F"/>
    <w:rsid w:val="46451438"/>
    <w:rsid w:val="464E6D1C"/>
    <w:rsid w:val="4658DEE9"/>
    <w:rsid w:val="46617AE3"/>
    <w:rsid w:val="467C48F7"/>
    <w:rsid w:val="46940B45"/>
    <w:rsid w:val="46B020A3"/>
    <w:rsid w:val="46BB6B58"/>
    <w:rsid w:val="46F0F22A"/>
    <w:rsid w:val="46F6829F"/>
    <w:rsid w:val="46F726B1"/>
    <w:rsid w:val="46FBD15A"/>
    <w:rsid w:val="47024B23"/>
    <w:rsid w:val="471AD2D6"/>
    <w:rsid w:val="4730EFC9"/>
    <w:rsid w:val="4747DB4A"/>
    <w:rsid w:val="477224FE"/>
    <w:rsid w:val="47975B31"/>
    <w:rsid w:val="479E46D2"/>
    <w:rsid w:val="47A31E8F"/>
    <w:rsid w:val="47A9D198"/>
    <w:rsid w:val="47B00A4F"/>
    <w:rsid w:val="47C0FEA1"/>
    <w:rsid w:val="47D6F354"/>
    <w:rsid w:val="47FF4819"/>
    <w:rsid w:val="48092D61"/>
    <w:rsid w:val="480A7F40"/>
    <w:rsid w:val="480DE330"/>
    <w:rsid w:val="481418D6"/>
    <w:rsid w:val="48208F96"/>
    <w:rsid w:val="4835190B"/>
    <w:rsid w:val="483596C0"/>
    <w:rsid w:val="483C56E7"/>
    <w:rsid w:val="4860BC8B"/>
    <w:rsid w:val="4867F955"/>
    <w:rsid w:val="4870B743"/>
    <w:rsid w:val="488CA5A5"/>
    <w:rsid w:val="48904C8E"/>
    <w:rsid w:val="48974789"/>
    <w:rsid w:val="48C7E07A"/>
    <w:rsid w:val="48E15ECF"/>
    <w:rsid w:val="48FC58EC"/>
    <w:rsid w:val="4907C61B"/>
    <w:rsid w:val="490EDBF2"/>
    <w:rsid w:val="490F0E3E"/>
    <w:rsid w:val="490F95BE"/>
    <w:rsid w:val="492238C4"/>
    <w:rsid w:val="492C0CBB"/>
    <w:rsid w:val="497F4440"/>
    <w:rsid w:val="49889830"/>
    <w:rsid w:val="498B85BB"/>
    <w:rsid w:val="499A7180"/>
    <w:rsid w:val="499D3399"/>
    <w:rsid w:val="49A4C7F6"/>
    <w:rsid w:val="49B049D4"/>
    <w:rsid w:val="49BF1334"/>
    <w:rsid w:val="49BFE9FA"/>
    <w:rsid w:val="49C985E5"/>
    <w:rsid w:val="49F39B13"/>
    <w:rsid w:val="49F703FE"/>
    <w:rsid w:val="4A0519A3"/>
    <w:rsid w:val="4A0A04DC"/>
    <w:rsid w:val="4A17821E"/>
    <w:rsid w:val="4A6C18E3"/>
    <w:rsid w:val="4A92510D"/>
    <w:rsid w:val="4A9A6A77"/>
    <w:rsid w:val="4AAAAD2B"/>
    <w:rsid w:val="4AC2BD11"/>
    <w:rsid w:val="4AC3BCC1"/>
    <w:rsid w:val="4AC52AB9"/>
    <w:rsid w:val="4AC7DD1C"/>
    <w:rsid w:val="4AEB8E0F"/>
    <w:rsid w:val="4B348B7A"/>
    <w:rsid w:val="4B480174"/>
    <w:rsid w:val="4B6E26AF"/>
    <w:rsid w:val="4BA59A67"/>
    <w:rsid w:val="4BA7D847"/>
    <w:rsid w:val="4BACBA24"/>
    <w:rsid w:val="4BC6AAA1"/>
    <w:rsid w:val="4BC9F3C2"/>
    <w:rsid w:val="4BDA0932"/>
    <w:rsid w:val="4BE96AA2"/>
    <w:rsid w:val="4C39A6B9"/>
    <w:rsid w:val="4C3C753A"/>
    <w:rsid w:val="4C576B5C"/>
    <w:rsid w:val="4C5D6944"/>
    <w:rsid w:val="4C79EEB6"/>
    <w:rsid w:val="4C83651E"/>
    <w:rsid w:val="4C837B72"/>
    <w:rsid w:val="4CB7CEB1"/>
    <w:rsid w:val="4CBCCA5D"/>
    <w:rsid w:val="4CC9EE5C"/>
    <w:rsid w:val="4CCA1F8A"/>
    <w:rsid w:val="4CCDBC28"/>
    <w:rsid w:val="4CCDC83C"/>
    <w:rsid w:val="4CEE38F2"/>
    <w:rsid w:val="4D01B72F"/>
    <w:rsid w:val="4D14AFBA"/>
    <w:rsid w:val="4D2030B7"/>
    <w:rsid w:val="4D253C2D"/>
    <w:rsid w:val="4D2CBD78"/>
    <w:rsid w:val="4D680BFE"/>
    <w:rsid w:val="4D6D5AE5"/>
    <w:rsid w:val="4D6F4F8C"/>
    <w:rsid w:val="4D966D6C"/>
    <w:rsid w:val="4D9FD71B"/>
    <w:rsid w:val="4DB94E3F"/>
    <w:rsid w:val="4DBC2792"/>
    <w:rsid w:val="4DCC70A6"/>
    <w:rsid w:val="4DD05B4C"/>
    <w:rsid w:val="4DE66EA8"/>
    <w:rsid w:val="4DE851DC"/>
    <w:rsid w:val="4DEC7DEE"/>
    <w:rsid w:val="4DFD88D4"/>
    <w:rsid w:val="4E09DF0B"/>
    <w:rsid w:val="4E1BB747"/>
    <w:rsid w:val="4E2D4D9B"/>
    <w:rsid w:val="4E2FC41A"/>
    <w:rsid w:val="4E334592"/>
    <w:rsid w:val="4E3D155D"/>
    <w:rsid w:val="4E74A802"/>
    <w:rsid w:val="4E778155"/>
    <w:rsid w:val="4E843EDF"/>
    <w:rsid w:val="4E9F5988"/>
    <w:rsid w:val="4EBDAC90"/>
    <w:rsid w:val="4ECDA09C"/>
    <w:rsid w:val="4ED9378F"/>
    <w:rsid w:val="4EFEB222"/>
    <w:rsid w:val="4F02E565"/>
    <w:rsid w:val="4F1B9987"/>
    <w:rsid w:val="4F1FB021"/>
    <w:rsid w:val="4F20E393"/>
    <w:rsid w:val="4F21DB37"/>
    <w:rsid w:val="4F2BEA8D"/>
    <w:rsid w:val="4F3DBE02"/>
    <w:rsid w:val="4F54C3B9"/>
    <w:rsid w:val="4F640E86"/>
    <w:rsid w:val="4F707BDA"/>
    <w:rsid w:val="4F7DDCE9"/>
    <w:rsid w:val="4F88D8E4"/>
    <w:rsid w:val="4F8F41A5"/>
    <w:rsid w:val="4F93A050"/>
    <w:rsid w:val="4F93E82A"/>
    <w:rsid w:val="4F9F6110"/>
    <w:rsid w:val="4FABD99B"/>
    <w:rsid w:val="4FB852EF"/>
    <w:rsid w:val="4FB94E93"/>
    <w:rsid w:val="4FF55777"/>
    <w:rsid w:val="500D93E6"/>
    <w:rsid w:val="50101803"/>
    <w:rsid w:val="503FB994"/>
    <w:rsid w:val="50560CB8"/>
    <w:rsid w:val="5058A70B"/>
    <w:rsid w:val="506970FD"/>
    <w:rsid w:val="506DFB4F"/>
    <w:rsid w:val="50723ECA"/>
    <w:rsid w:val="50982363"/>
    <w:rsid w:val="509CFDBF"/>
    <w:rsid w:val="50B036D1"/>
    <w:rsid w:val="50B769E8"/>
    <w:rsid w:val="50C615D2"/>
    <w:rsid w:val="50E0F990"/>
    <w:rsid w:val="510B2367"/>
    <w:rsid w:val="510D48FC"/>
    <w:rsid w:val="512A8073"/>
    <w:rsid w:val="5191CBEA"/>
    <w:rsid w:val="51948A65"/>
    <w:rsid w:val="51A25421"/>
    <w:rsid w:val="51CE59A1"/>
    <w:rsid w:val="51D0379E"/>
    <w:rsid w:val="51E982BC"/>
    <w:rsid w:val="51E9DBCB"/>
    <w:rsid w:val="51F0C6A3"/>
    <w:rsid w:val="52031A3F"/>
    <w:rsid w:val="5217DBDB"/>
    <w:rsid w:val="52588D4F"/>
    <w:rsid w:val="526099AC"/>
    <w:rsid w:val="528DDA1A"/>
    <w:rsid w:val="529854C2"/>
    <w:rsid w:val="52A4BCD6"/>
    <w:rsid w:val="52C6B46E"/>
    <w:rsid w:val="52C93E87"/>
    <w:rsid w:val="52DD61F6"/>
    <w:rsid w:val="52DEDC16"/>
    <w:rsid w:val="52EC6F7C"/>
    <w:rsid w:val="52F0D842"/>
    <w:rsid w:val="52FB5746"/>
    <w:rsid w:val="52FD94F8"/>
    <w:rsid w:val="530B399C"/>
    <w:rsid w:val="530EFBDB"/>
    <w:rsid w:val="5312A2EE"/>
    <w:rsid w:val="5312F9A9"/>
    <w:rsid w:val="531540EA"/>
    <w:rsid w:val="5318D346"/>
    <w:rsid w:val="532CA959"/>
    <w:rsid w:val="53305AC6"/>
    <w:rsid w:val="53397488"/>
    <w:rsid w:val="5343CAA0"/>
    <w:rsid w:val="534975BF"/>
    <w:rsid w:val="53544174"/>
    <w:rsid w:val="537D1897"/>
    <w:rsid w:val="538D1350"/>
    <w:rsid w:val="53948A7C"/>
    <w:rsid w:val="53A89A98"/>
    <w:rsid w:val="53EFDE7B"/>
    <w:rsid w:val="5428CC4F"/>
    <w:rsid w:val="54301D8B"/>
    <w:rsid w:val="54429715"/>
    <w:rsid w:val="5443ECFD"/>
    <w:rsid w:val="545AF97F"/>
    <w:rsid w:val="545D292A"/>
    <w:rsid w:val="545F6FFC"/>
    <w:rsid w:val="547BFF33"/>
    <w:rsid w:val="549EC238"/>
    <w:rsid w:val="54B987DA"/>
    <w:rsid w:val="54BE14DE"/>
    <w:rsid w:val="54D2DBCA"/>
    <w:rsid w:val="54DB3D23"/>
    <w:rsid w:val="54DCBC4A"/>
    <w:rsid w:val="54DF2499"/>
    <w:rsid w:val="54E4A558"/>
    <w:rsid w:val="54E9499B"/>
    <w:rsid w:val="554CE063"/>
    <w:rsid w:val="5567ADA8"/>
    <w:rsid w:val="5589218D"/>
    <w:rsid w:val="55902E11"/>
    <w:rsid w:val="5594E099"/>
    <w:rsid w:val="55A8FA26"/>
    <w:rsid w:val="55C4C46D"/>
    <w:rsid w:val="55CAB9E4"/>
    <w:rsid w:val="55DCE283"/>
    <w:rsid w:val="55E1BBE8"/>
    <w:rsid w:val="55F416E4"/>
    <w:rsid w:val="55FB4CA9"/>
    <w:rsid w:val="56009CCB"/>
    <w:rsid w:val="560850FB"/>
    <w:rsid w:val="5608FC2C"/>
    <w:rsid w:val="5611F119"/>
    <w:rsid w:val="561FE4F7"/>
    <w:rsid w:val="56376841"/>
    <w:rsid w:val="563AFB22"/>
    <w:rsid w:val="56404CE8"/>
    <w:rsid w:val="564658CF"/>
    <w:rsid w:val="56566DE8"/>
    <w:rsid w:val="56743921"/>
    <w:rsid w:val="569275BD"/>
    <w:rsid w:val="56935274"/>
    <w:rsid w:val="5694C734"/>
    <w:rsid w:val="5699F3B7"/>
    <w:rsid w:val="56AA71E0"/>
    <w:rsid w:val="56BCF3DF"/>
    <w:rsid w:val="56C3FDAD"/>
    <w:rsid w:val="56E14D1A"/>
    <w:rsid w:val="57004C4B"/>
    <w:rsid w:val="57088E63"/>
    <w:rsid w:val="570ED8A4"/>
    <w:rsid w:val="5714B2A8"/>
    <w:rsid w:val="571F4D2F"/>
    <w:rsid w:val="574E8DB1"/>
    <w:rsid w:val="57501193"/>
    <w:rsid w:val="57809CA1"/>
    <w:rsid w:val="578646B7"/>
    <w:rsid w:val="578A6E87"/>
    <w:rsid w:val="578FA0EF"/>
    <w:rsid w:val="57AABE79"/>
    <w:rsid w:val="57CA0F5A"/>
    <w:rsid w:val="57D891EB"/>
    <w:rsid w:val="57E72809"/>
    <w:rsid w:val="57E8844A"/>
    <w:rsid w:val="5818A71A"/>
    <w:rsid w:val="5830918A"/>
    <w:rsid w:val="58321478"/>
    <w:rsid w:val="583EC4E9"/>
    <w:rsid w:val="58502A98"/>
    <w:rsid w:val="58527D9A"/>
    <w:rsid w:val="586029B3"/>
    <w:rsid w:val="58AB1D7C"/>
    <w:rsid w:val="58B08309"/>
    <w:rsid w:val="58C7CED3"/>
    <w:rsid w:val="58E7DCE6"/>
    <w:rsid w:val="5924895D"/>
    <w:rsid w:val="59253B8F"/>
    <w:rsid w:val="59356666"/>
    <w:rsid w:val="5946F169"/>
    <w:rsid w:val="59487661"/>
    <w:rsid w:val="59625630"/>
    <w:rsid w:val="596BDD84"/>
    <w:rsid w:val="59944AC4"/>
    <w:rsid w:val="59ACE276"/>
    <w:rsid w:val="59AD7CE2"/>
    <w:rsid w:val="59DAE9ED"/>
    <w:rsid w:val="59DC8138"/>
    <w:rsid w:val="59E48247"/>
    <w:rsid w:val="59F98CCF"/>
    <w:rsid w:val="59FD2028"/>
    <w:rsid w:val="5A209DB5"/>
    <w:rsid w:val="5A285B38"/>
    <w:rsid w:val="5A34BD08"/>
    <w:rsid w:val="5A5C3ECE"/>
    <w:rsid w:val="5A68E04D"/>
    <w:rsid w:val="5A958F08"/>
    <w:rsid w:val="5A9A05DD"/>
    <w:rsid w:val="5A9AD1E6"/>
    <w:rsid w:val="5A9AE116"/>
    <w:rsid w:val="5AB1D899"/>
    <w:rsid w:val="5AC08F90"/>
    <w:rsid w:val="5AC8733C"/>
    <w:rsid w:val="5ADCE07B"/>
    <w:rsid w:val="5AEC052E"/>
    <w:rsid w:val="5AF12120"/>
    <w:rsid w:val="5AF1A068"/>
    <w:rsid w:val="5AF3AC12"/>
    <w:rsid w:val="5AF4BA59"/>
    <w:rsid w:val="5B0D62B9"/>
    <w:rsid w:val="5B168DBE"/>
    <w:rsid w:val="5B1A8FD5"/>
    <w:rsid w:val="5B1E3339"/>
    <w:rsid w:val="5B46D7DB"/>
    <w:rsid w:val="5B47AF11"/>
    <w:rsid w:val="5B6033F3"/>
    <w:rsid w:val="5B6A9AEB"/>
    <w:rsid w:val="5B77BD2B"/>
    <w:rsid w:val="5B7C8EFB"/>
    <w:rsid w:val="5B80261E"/>
    <w:rsid w:val="5B9E8C73"/>
    <w:rsid w:val="5BB4D578"/>
    <w:rsid w:val="5BC657F2"/>
    <w:rsid w:val="5BC9C4E6"/>
    <w:rsid w:val="5BDF16B4"/>
    <w:rsid w:val="5BDFBB3A"/>
    <w:rsid w:val="5BE42205"/>
    <w:rsid w:val="5C004815"/>
    <w:rsid w:val="5C06DC3E"/>
    <w:rsid w:val="5C0F45B0"/>
    <w:rsid w:val="5C28059D"/>
    <w:rsid w:val="5C2E9FE1"/>
    <w:rsid w:val="5C48B45D"/>
    <w:rsid w:val="5C64F5D6"/>
    <w:rsid w:val="5C6B92F9"/>
    <w:rsid w:val="5C86FF93"/>
    <w:rsid w:val="5C905877"/>
    <w:rsid w:val="5CA37DF9"/>
    <w:rsid w:val="5CAA9096"/>
    <w:rsid w:val="5CB44D20"/>
    <w:rsid w:val="5CC0C87C"/>
    <w:rsid w:val="5CCE5432"/>
    <w:rsid w:val="5CD733EC"/>
    <w:rsid w:val="5CDF2F78"/>
    <w:rsid w:val="5CE7F1B7"/>
    <w:rsid w:val="5CF87417"/>
    <w:rsid w:val="5D041DE8"/>
    <w:rsid w:val="5D4D6CF8"/>
    <w:rsid w:val="5D591342"/>
    <w:rsid w:val="5D60EBAD"/>
    <w:rsid w:val="5D84A84A"/>
    <w:rsid w:val="5D851254"/>
    <w:rsid w:val="5DB759E3"/>
    <w:rsid w:val="5DBC9ADD"/>
    <w:rsid w:val="5DC9BDA1"/>
    <w:rsid w:val="5DE4C461"/>
    <w:rsid w:val="5DFE2D4B"/>
    <w:rsid w:val="5E1D366F"/>
    <w:rsid w:val="5E4E5175"/>
    <w:rsid w:val="5E56D25C"/>
    <w:rsid w:val="5E6269D1"/>
    <w:rsid w:val="5E63C390"/>
    <w:rsid w:val="5E70DCC2"/>
    <w:rsid w:val="5E921D77"/>
    <w:rsid w:val="5EA2EE88"/>
    <w:rsid w:val="5EABC1B3"/>
    <w:rsid w:val="5EC55083"/>
    <w:rsid w:val="5EC9A9BB"/>
    <w:rsid w:val="5EEA0BBE"/>
    <w:rsid w:val="5EF56DCD"/>
    <w:rsid w:val="5F030F01"/>
    <w:rsid w:val="5F031E73"/>
    <w:rsid w:val="5F4D54E1"/>
    <w:rsid w:val="5F6E5239"/>
    <w:rsid w:val="5F7D43AA"/>
    <w:rsid w:val="5F810820"/>
    <w:rsid w:val="5F8FD75B"/>
    <w:rsid w:val="5FCD3CE8"/>
    <w:rsid w:val="5FCD59E0"/>
    <w:rsid w:val="5FE91CCA"/>
    <w:rsid w:val="60558C71"/>
    <w:rsid w:val="605C880A"/>
    <w:rsid w:val="6061B7C9"/>
    <w:rsid w:val="6066EC1C"/>
    <w:rsid w:val="60806455"/>
    <w:rsid w:val="6082929C"/>
    <w:rsid w:val="608D1A52"/>
    <w:rsid w:val="60980163"/>
    <w:rsid w:val="60A48270"/>
    <w:rsid w:val="60C502F1"/>
    <w:rsid w:val="60CEB760"/>
    <w:rsid w:val="60EC102F"/>
    <w:rsid w:val="60FD1667"/>
    <w:rsid w:val="6104C24C"/>
    <w:rsid w:val="61238E6B"/>
    <w:rsid w:val="613993C0"/>
    <w:rsid w:val="615167AF"/>
    <w:rsid w:val="615A2F5D"/>
    <w:rsid w:val="61A7A376"/>
    <w:rsid w:val="61A85BE2"/>
    <w:rsid w:val="61AB3DAE"/>
    <w:rsid w:val="61AC3EE2"/>
    <w:rsid w:val="61B29BB5"/>
    <w:rsid w:val="61B5D97B"/>
    <w:rsid w:val="61B6810B"/>
    <w:rsid w:val="61C17AF6"/>
    <w:rsid w:val="61CC5ACF"/>
    <w:rsid w:val="61DC689A"/>
    <w:rsid w:val="61FFF562"/>
    <w:rsid w:val="6212D5E0"/>
    <w:rsid w:val="622A0BF5"/>
    <w:rsid w:val="623C33ED"/>
    <w:rsid w:val="623CE841"/>
    <w:rsid w:val="624D65D1"/>
    <w:rsid w:val="626EB119"/>
    <w:rsid w:val="62750F6D"/>
    <w:rsid w:val="6279C2E9"/>
    <w:rsid w:val="627EB8EE"/>
    <w:rsid w:val="629FA012"/>
    <w:rsid w:val="62A59836"/>
    <w:rsid w:val="62B34586"/>
    <w:rsid w:val="62D72568"/>
    <w:rsid w:val="62E8A35D"/>
    <w:rsid w:val="62F3D89F"/>
    <w:rsid w:val="63007ADF"/>
    <w:rsid w:val="6308A9F3"/>
    <w:rsid w:val="630F6974"/>
    <w:rsid w:val="631CC486"/>
    <w:rsid w:val="63317786"/>
    <w:rsid w:val="634C7A29"/>
    <w:rsid w:val="63B93DC9"/>
    <w:rsid w:val="63B948F7"/>
    <w:rsid w:val="63C751EE"/>
    <w:rsid w:val="63CA35E8"/>
    <w:rsid w:val="63CED50B"/>
    <w:rsid w:val="63D23D6E"/>
    <w:rsid w:val="63F6ED18"/>
    <w:rsid w:val="63F83BF6"/>
    <w:rsid w:val="6414DC75"/>
    <w:rsid w:val="64211926"/>
    <w:rsid w:val="6425F824"/>
    <w:rsid w:val="6449DB07"/>
    <w:rsid w:val="6461427B"/>
    <w:rsid w:val="6465B68A"/>
    <w:rsid w:val="64670724"/>
    <w:rsid w:val="6479EA3D"/>
    <w:rsid w:val="6483521C"/>
    <w:rsid w:val="649878A6"/>
    <w:rsid w:val="64ACD520"/>
    <w:rsid w:val="64D532F7"/>
    <w:rsid w:val="64E3DFA4"/>
    <w:rsid w:val="64EDA99B"/>
    <w:rsid w:val="64FD1FAB"/>
    <w:rsid w:val="65068AC0"/>
    <w:rsid w:val="6511A371"/>
    <w:rsid w:val="654ADB3D"/>
    <w:rsid w:val="65669B8D"/>
    <w:rsid w:val="659332D5"/>
    <w:rsid w:val="659D2B55"/>
    <w:rsid w:val="65A00690"/>
    <w:rsid w:val="65ADD41C"/>
    <w:rsid w:val="65C80C20"/>
    <w:rsid w:val="65D42252"/>
    <w:rsid w:val="65E09B79"/>
    <w:rsid w:val="66090916"/>
    <w:rsid w:val="660F47F1"/>
    <w:rsid w:val="6622A952"/>
    <w:rsid w:val="662DA080"/>
    <w:rsid w:val="663BD2CD"/>
    <w:rsid w:val="6643640F"/>
    <w:rsid w:val="6648EBC0"/>
    <w:rsid w:val="667B996B"/>
    <w:rsid w:val="667F10AC"/>
    <w:rsid w:val="667FB005"/>
    <w:rsid w:val="66C5E9F2"/>
    <w:rsid w:val="66E566E5"/>
    <w:rsid w:val="66FD8403"/>
    <w:rsid w:val="673693CD"/>
    <w:rsid w:val="6738371A"/>
    <w:rsid w:val="6739A23B"/>
    <w:rsid w:val="6740844D"/>
    <w:rsid w:val="67657E50"/>
    <w:rsid w:val="676D6F2C"/>
    <w:rsid w:val="676F528F"/>
    <w:rsid w:val="677853F9"/>
    <w:rsid w:val="67A02AD4"/>
    <w:rsid w:val="67DBD04A"/>
    <w:rsid w:val="67E88C2D"/>
    <w:rsid w:val="67F3B87B"/>
    <w:rsid w:val="67F74AD0"/>
    <w:rsid w:val="67FB548F"/>
    <w:rsid w:val="68309229"/>
    <w:rsid w:val="683C7336"/>
    <w:rsid w:val="683E036C"/>
    <w:rsid w:val="6885EE12"/>
    <w:rsid w:val="68B3201A"/>
    <w:rsid w:val="68B4801A"/>
    <w:rsid w:val="68BC8283"/>
    <w:rsid w:val="68C1FCDE"/>
    <w:rsid w:val="68D187A0"/>
    <w:rsid w:val="68D63934"/>
    <w:rsid w:val="694982A0"/>
    <w:rsid w:val="694DCD48"/>
    <w:rsid w:val="696633FC"/>
    <w:rsid w:val="69812161"/>
    <w:rsid w:val="6984B0F7"/>
    <w:rsid w:val="699783DE"/>
    <w:rsid w:val="69A88BE4"/>
    <w:rsid w:val="69CC628A"/>
    <w:rsid w:val="69DEBF80"/>
    <w:rsid w:val="6A221FCF"/>
    <w:rsid w:val="6A32EEE5"/>
    <w:rsid w:val="6A5566D9"/>
    <w:rsid w:val="6A55927B"/>
    <w:rsid w:val="6A5916C9"/>
    <w:rsid w:val="6A633521"/>
    <w:rsid w:val="6A764D91"/>
    <w:rsid w:val="6A78F376"/>
    <w:rsid w:val="6A7C5C76"/>
    <w:rsid w:val="6A7E7586"/>
    <w:rsid w:val="6A91869F"/>
    <w:rsid w:val="6A94A025"/>
    <w:rsid w:val="6A9684D9"/>
    <w:rsid w:val="6A97792A"/>
    <w:rsid w:val="6AA2779F"/>
    <w:rsid w:val="6AB91D92"/>
    <w:rsid w:val="6ABEA339"/>
    <w:rsid w:val="6ACB9CE2"/>
    <w:rsid w:val="6AD30666"/>
    <w:rsid w:val="6AE2F09A"/>
    <w:rsid w:val="6AEC8B0A"/>
    <w:rsid w:val="6B1E2630"/>
    <w:rsid w:val="6B1FC5E1"/>
    <w:rsid w:val="6B2E0A8E"/>
    <w:rsid w:val="6B32A69C"/>
    <w:rsid w:val="6B4250E4"/>
    <w:rsid w:val="6B4F0A8E"/>
    <w:rsid w:val="6B6D2124"/>
    <w:rsid w:val="6B6E4244"/>
    <w:rsid w:val="6B76735A"/>
    <w:rsid w:val="6B7BF604"/>
    <w:rsid w:val="6B81D2F4"/>
    <w:rsid w:val="6B98566C"/>
    <w:rsid w:val="6BAEE578"/>
    <w:rsid w:val="6BBD290E"/>
    <w:rsid w:val="6BD8D278"/>
    <w:rsid w:val="6BE23CE9"/>
    <w:rsid w:val="6BEC08D5"/>
    <w:rsid w:val="6C04E7BF"/>
    <w:rsid w:val="6C3D013B"/>
    <w:rsid w:val="6C4464F2"/>
    <w:rsid w:val="6C489639"/>
    <w:rsid w:val="6C4C5D37"/>
    <w:rsid w:val="6C52FC5F"/>
    <w:rsid w:val="6C59939D"/>
    <w:rsid w:val="6CA23338"/>
    <w:rsid w:val="6CAC65F6"/>
    <w:rsid w:val="6CD99F50"/>
    <w:rsid w:val="6D0C12CE"/>
    <w:rsid w:val="6D173CEA"/>
    <w:rsid w:val="6D49A628"/>
    <w:rsid w:val="6D49F0E3"/>
    <w:rsid w:val="6D700632"/>
    <w:rsid w:val="6DAAA8F3"/>
    <w:rsid w:val="6DABEBF9"/>
    <w:rsid w:val="6DB612AF"/>
    <w:rsid w:val="6DD36037"/>
    <w:rsid w:val="6DDD7ECC"/>
    <w:rsid w:val="6DF38CAE"/>
    <w:rsid w:val="6DFB6A55"/>
    <w:rsid w:val="6E00ABB0"/>
    <w:rsid w:val="6E056F8A"/>
    <w:rsid w:val="6E15A92F"/>
    <w:rsid w:val="6E1E5361"/>
    <w:rsid w:val="6E3B46D0"/>
    <w:rsid w:val="6E3E78CC"/>
    <w:rsid w:val="6E52A7BD"/>
    <w:rsid w:val="6E8DB636"/>
    <w:rsid w:val="6EA3390D"/>
    <w:rsid w:val="6EBB6B3D"/>
    <w:rsid w:val="6EBE8F8A"/>
    <w:rsid w:val="6ED4CF9C"/>
    <w:rsid w:val="6EE81DC0"/>
    <w:rsid w:val="6F13506F"/>
    <w:rsid w:val="6F19298D"/>
    <w:rsid w:val="6F1B3CF2"/>
    <w:rsid w:val="6F300CBA"/>
    <w:rsid w:val="6F3760A5"/>
    <w:rsid w:val="6F4704A6"/>
    <w:rsid w:val="6F684EB1"/>
    <w:rsid w:val="6F6FB36F"/>
    <w:rsid w:val="6F8D0125"/>
    <w:rsid w:val="6F9734F0"/>
    <w:rsid w:val="6F9ACDED"/>
    <w:rsid w:val="6FA4C4C4"/>
    <w:rsid w:val="6FAFAE18"/>
    <w:rsid w:val="6FB3D165"/>
    <w:rsid w:val="6FCB0694"/>
    <w:rsid w:val="6FE42D46"/>
    <w:rsid w:val="6FEA3F88"/>
    <w:rsid w:val="70125CC3"/>
    <w:rsid w:val="7013C6C1"/>
    <w:rsid w:val="70364CC4"/>
    <w:rsid w:val="7036A251"/>
    <w:rsid w:val="70497B17"/>
    <w:rsid w:val="705BE80A"/>
    <w:rsid w:val="70731532"/>
    <w:rsid w:val="70748329"/>
    <w:rsid w:val="7085BD0D"/>
    <w:rsid w:val="70881E9B"/>
    <w:rsid w:val="7088F104"/>
    <w:rsid w:val="709C3BAA"/>
    <w:rsid w:val="70A71C42"/>
    <w:rsid w:val="70B756A4"/>
    <w:rsid w:val="70C034E5"/>
    <w:rsid w:val="70E00616"/>
    <w:rsid w:val="70E3A069"/>
    <w:rsid w:val="70E7AC68"/>
    <w:rsid w:val="70F2FB90"/>
    <w:rsid w:val="711082A9"/>
    <w:rsid w:val="712F73E3"/>
    <w:rsid w:val="7135F521"/>
    <w:rsid w:val="715C8C8A"/>
    <w:rsid w:val="7175F835"/>
    <w:rsid w:val="717BD80F"/>
    <w:rsid w:val="71CD3DBA"/>
    <w:rsid w:val="71E1C2B4"/>
    <w:rsid w:val="71F06D27"/>
    <w:rsid w:val="71F2D7D8"/>
    <w:rsid w:val="720F369C"/>
    <w:rsid w:val="722DF6E5"/>
    <w:rsid w:val="727F615A"/>
    <w:rsid w:val="7292A073"/>
    <w:rsid w:val="72ABFD5E"/>
    <w:rsid w:val="72BD91D5"/>
    <w:rsid w:val="72C735D6"/>
    <w:rsid w:val="72CD2DB1"/>
    <w:rsid w:val="72CF2847"/>
    <w:rsid w:val="72DC00FB"/>
    <w:rsid w:val="72EB0956"/>
    <w:rsid w:val="731AC098"/>
    <w:rsid w:val="73424F19"/>
    <w:rsid w:val="735379E1"/>
    <w:rsid w:val="7357FB2A"/>
    <w:rsid w:val="73677BD6"/>
    <w:rsid w:val="736E883D"/>
    <w:rsid w:val="737A0162"/>
    <w:rsid w:val="737ED0A6"/>
    <w:rsid w:val="738C918C"/>
    <w:rsid w:val="739170BC"/>
    <w:rsid w:val="73AC5B5A"/>
    <w:rsid w:val="73B2076A"/>
    <w:rsid w:val="7405CC0A"/>
    <w:rsid w:val="740AA510"/>
    <w:rsid w:val="74133C75"/>
    <w:rsid w:val="74571101"/>
    <w:rsid w:val="745AC55D"/>
    <w:rsid w:val="7460F428"/>
    <w:rsid w:val="748B801F"/>
    <w:rsid w:val="748DD93E"/>
    <w:rsid w:val="7491F007"/>
    <w:rsid w:val="74976E97"/>
    <w:rsid w:val="74A16BD1"/>
    <w:rsid w:val="74A38C57"/>
    <w:rsid w:val="74A65BDB"/>
    <w:rsid w:val="74F863B2"/>
    <w:rsid w:val="750FFB19"/>
    <w:rsid w:val="7516F14C"/>
    <w:rsid w:val="75236A65"/>
    <w:rsid w:val="7558EB4A"/>
    <w:rsid w:val="75806DD4"/>
    <w:rsid w:val="7582EEEE"/>
    <w:rsid w:val="758368E5"/>
    <w:rsid w:val="7593A608"/>
    <w:rsid w:val="75A5F47B"/>
    <w:rsid w:val="75B16A98"/>
    <w:rsid w:val="75BFCA05"/>
    <w:rsid w:val="75ED4E17"/>
    <w:rsid w:val="75F2BD43"/>
    <w:rsid w:val="760E5AF4"/>
    <w:rsid w:val="762C78E9"/>
    <w:rsid w:val="76483D2F"/>
    <w:rsid w:val="766290F7"/>
    <w:rsid w:val="76629E12"/>
    <w:rsid w:val="76813FF4"/>
    <w:rsid w:val="76B63E97"/>
    <w:rsid w:val="76C26A58"/>
    <w:rsid w:val="76C4689F"/>
    <w:rsid w:val="76C6F8BD"/>
    <w:rsid w:val="76D27980"/>
    <w:rsid w:val="76DE9404"/>
    <w:rsid w:val="76EFAF12"/>
    <w:rsid w:val="7702CFFB"/>
    <w:rsid w:val="7710F407"/>
    <w:rsid w:val="77157767"/>
    <w:rsid w:val="772FF034"/>
    <w:rsid w:val="77377B95"/>
    <w:rsid w:val="773780A4"/>
    <w:rsid w:val="77421C3E"/>
    <w:rsid w:val="775AD5D1"/>
    <w:rsid w:val="7770F91D"/>
    <w:rsid w:val="777197D2"/>
    <w:rsid w:val="777F7E8D"/>
    <w:rsid w:val="778A2891"/>
    <w:rsid w:val="77BCF01C"/>
    <w:rsid w:val="77C0D680"/>
    <w:rsid w:val="77CE9B2D"/>
    <w:rsid w:val="77E515AD"/>
    <w:rsid w:val="77EFA3B9"/>
    <w:rsid w:val="7805A997"/>
    <w:rsid w:val="782FFFF2"/>
    <w:rsid w:val="78430137"/>
    <w:rsid w:val="7846AC21"/>
    <w:rsid w:val="785BA6BB"/>
    <w:rsid w:val="78627008"/>
    <w:rsid w:val="786CEB10"/>
    <w:rsid w:val="786FDEBD"/>
    <w:rsid w:val="787DF01B"/>
    <w:rsid w:val="78BA2727"/>
    <w:rsid w:val="78F2B1AB"/>
    <w:rsid w:val="78FAEC47"/>
    <w:rsid w:val="79343172"/>
    <w:rsid w:val="7949A012"/>
    <w:rsid w:val="796134D8"/>
    <w:rsid w:val="799819AB"/>
    <w:rsid w:val="79ACF721"/>
    <w:rsid w:val="79B79E57"/>
    <w:rsid w:val="79B8B1C7"/>
    <w:rsid w:val="79EF696B"/>
    <w:rsid w:val="79F9A103"/>
    <w:rsid w:val="7A00981F"/>
    <w:rsid w:val="7A065249"/>
    <w:rsid w:val="7A0C886A"/>
    <w:rsid w:val="7A2158AC"/>
    <w:rsid w:val="7A37BA39"/>
    <w:rsid w:val="7A599E0B"/>
    <w:rsid w:val="7A79D2D9"/>
    <w:rsid w:val="7A7B6689"/>
    <w:rsid w:val="7A82E1BA"/>
    <w:rsid w:val="7A8365D4"/>
    <w:rsid w:val="7AB63823"/>
    <w:rsid w:val="7AC0DCB9"/>
    <w:rsid w:val="7AC14A89"/>
    <w:rsid w:val="7AC58F98"/>
    <w:rsid w:val="7AC82DC9"/>
    <w:rsid w:val="7AC8A3BA"/>
    <w:rsid w:val="7ADF32BA"/>
    <w:rsid w:val="7AE24A6F"/>
    <w:rsid w:val="7AE4DD74"/>
    <w:rsid w:val="7AEAC062"/>
    <w:rsid w:val="7AF38C82"/>
    <w:rsid w:val="7AF4B30C"/>
    <w:rsid w:val="7B02140B"/>
    <w:rsid w:val="7B4C0A68"/>
    <w:rsid w:val="7B4CE89D"/>
    <w:rsid w:val="7B728DBB"/>
    <w:rsid w:val="7B8C6625"/>
    <w:rsid w:val="7B9A05A8"/>
    <w:rsid w:val="7B9CC9DB"/>
    <w:rsid w:val="7BA0334C"/>
    <w:rsid w:val="7BA1AB9E"/>
    <w:rsid w:val="7BA8DBFC"/>
    <w:rsid w:val="7BB4A8C0"/>
    <w:rsid w:val="7BB590DD"/>
    <w:rsid w:val="7BD973F6"/>
    <w:rsid w:val="7BDCA4AA"/>
    <w:rsid w:val="7C050A5E"/>
    <w:rsid w:val="7C2C25A8"/>
    <w:rsid w:val="7C48D25D"/>
    <w:rsid w:val="7C826DB5"/>
    <w:rsid w:val="7CADD39E"/>
    <w:rsid w:val="7CBC9624"/>
    <w:rsid w:val="7CD88ACB"/>
    <w:rsid w:val="7CDACCFC"/>
    <w:rsid w:val="7CE5D44F"/>
    <w:rsid w:val="7CF641C4"/>
    <w:rsid w:val="7D039313"/>
    <w:rsid w:val="7D05960D"/>
    <w:rsid w:val="7D43BABF"/>
    <w:rsid w:val="7D4A9647"/>
    <w:rsid w:val="7D5967EA"/>
    <w:rsid w:val="7D5C78AA"/>
    <w:rsid w:val="7D744622"/>
    <w:rsid w:val="7D81CF29"/>
    <w:rsid w:val="7D96DCE7"/>
    <w:rsid w:val="7DA73615"/>
    <w:rsid w:val="7DAECA18"/>
    <w:rsid w:val="7DBB3ED6"/>
    <w:rsid w:val="7DC52B5F"/>
    <w:rsid w:val="7DCB1322"/>
    <w:rsid w:val="7DDB0376"/>
    <w:rsid w:val="7DE44965"/>
    <w:rsid w:val="7DF58C37"/>
    <w:rsid w:val="7DF87B10"/>
    <w:rsid w:val="7E06B6F2"/>
    <w:rsid w:val="7E0E7914"/>
    <w:rsid w:val="7E0F4B15"/>
    <w:rsid w:val="7E1E0754"/>
    <w:rsid w:val="7E3DDCB1"/>
    <w:rsid w:val="7E455852"/>
    <w:rsid w:val="7E58053A"/>
    <w:rsid w:val="7E60CD31"/>
    <w:rsid w:val="7EA01A28"/>
    <w:rsid w:val="7EAE30DA"/>
    <w:rsid w:val="7EB5D6F4"/>
    <w:rsid w:val="7ED52FB2"/>
    <w:rsid w:val="7ED60214"/>
    <w:rsid w:val="7EDE0273"/>
    <w:rsid w:val="7EF4076F"/>
    <w:rsid w:val="7EF8E321"/>
    <w:rsid w:val="7F37767F"/>
    <w:rsid w:val="7F3CAB20"/>
    <w:rsid w:val="7F3FEFE5"/>
    <w:rsid w:val="7F56F793"/>
    <w:rsid w:val="7F5D2DBE"/>
    <w:rsid w:val="7F80731F"/>
    <w:rsid w:val="7F847C51"/>
    <w:rsid w:val="7F93857A"/>
    <w:rsid w:val="7FA2AE91"/>
    <w:rsid w:val="7FC699FF"/>
    <w:rsid w:val="7FE128B3"/>
    <w:rsid w:val="7FF62B78"/>
    <w:rsid w:val="7FF6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7F4C0"/>
  <w15:docId w15:val="{0D94877B-9BF8-46C8-B6FB-2A5BFAC8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26"/>
    <w:pPr>
      <w:spacing w:after="0" w:line="240" w:lineRule="auto"/>
    </w:pPr>
    <w:rPr>
      <w:rFonts w:ascii="Arial" w:hAnsi="Arial"/>
    </w:rPr>
  </w:style>
  <w:style w:type="paragraph" w:styleId="Heading1">
    <w:name w:val="heading 1"/>
    <w:next w:val="BodyText1"/>
    <w:link w:val="Heading1Char"/>
    <w:autoRedefine/>
    <w:uiPriority w:val="9"/>
    <w:qFormat/>
    <w:rsid w:val="00877831"/>
    <w:pPr>
      <w:numPr>
        <w:numId w:val="35"/>
      </w:numPr>
      <w:spacing w:after="120" w:line="240" w:lineRule="auto"/>
      <w:outlineLvl w:val="0"/>
    </w:pPr>
    <w:rPr>
      <w:rFonts w:ascii="Arial" w:hAnsi="Arial" w:cs="Arial"/>
      <w:b/>
      <w:bCs/>
    </w:rPr>
  </w:style>
  <w:style w:type="paragraph" w:styleId="Heading2">
    <w:name w:val="heading 2"/>
    <w:basedOn w:val="Heading1"/>
    <w:next w:val="BodyText2"/>
    <w:link w:val="Heading2Char"/>
    <w:autoRedefine/>
    <w:unhideWhenUsed/>
    <w:qFormat/>
    <w:rsid w:val="00324415"/>
    <w:pPr>
      <w:keepNext/>
      <w:numPr>
        <w:numId w:val="0"/>
      </w:numPr>
      <w:spacing w:after="0"/>
      <w:ind w:left="720"/>
      <w:outlineLvl w:val="1"/>
    </w:pPr>
    <w:rPr>
      <w:b w:val="0"/>
    </w:rPr>
  </w:style>
  <w:style w:type="paragraph" w:styleId="Heading3">
    <w:name w:val="heading 3"/>
    <w:basedOn w:val="Normal"/>
    <w:next w:val="Normal"/>
    <w:link w:val="Heading3Char"/>
    <w:uiPriority w:val="9"/>
    <w:unhideWhenUsed/>
    <w:qFormat/>
    <w:rsid w:val="00B73169"/>
    <w:pPr>
      <w:keepNext/>
      <w:keepLines/>
      <w:numPr>
        <w:ilvl w:val="2"/>
        <w:numId w:val="22"/>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C117B"/>
    <w:pPr>
      <w:keepNext/>
      <w:keepLines/>
      <w:numPr>
        <w:ilvl w:val="3"/>
        <w:numId w:val="2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C117B"/>
    <w:pPr>
      <w:keepNext/>
      <w:keepLines/>
      <w:numPr>
        <w:ilvl w:val="4"/>
        <w:numId w:val="2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C117B"/>
    <w:pPr>
      <w:keepNext/>
      <w:keepLines/>
      <w:numPr>
        <w:ilvl w:val="5"/>
        <w:numId w:val="22"/>
      </w:numPr>
      <w:tabs>
        <w:tab w:val="num" w:pos="360"/>
      </w:tabs>
      <w:spacing w:before="4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C117B"/>
    <w:pPr>
      <w:keepNext/>
      <w:keepLines/>
      <w:numPr>
        <w:ilvl w:val="6"/>
        <w:numId w:val="22"/>
      </w:numPr>
      <w:tabs>
        <w:tab w:val="num" w:pos="360"/>
      </w:tabs>
      <w:spacing w:before="4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C117B"/>
    <w:pPr>
      <w:keepNext/>
      <w:keepLines/>
      <w:numPr>
        <w:ilvl w:val="7"/>
        <w:numId w:val="22"/>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117B"/>
    <w:pPr>
      <w:keepNext/>
      <w:keepLines/>
      <w:numPr>
        <w:ilvl w:val="8"/>
        <w:numId w:val="22"/>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278"/>
    <w:pPr>
      <w:tabs>
        <w:tab w:val="center" w:pos="4680"/>
        <w:tab w:val="right" w:pos="9360"/>
      </w:tabs>
    </w:pPr>
  </w:style>
  <w:style w:type="character" w:customStyle="1" w:styleId="HeaderChar">
    <w:name w:val="Header Char"/>
    <w:basedOn w:val="DefaultParagraphFont"/>
    <w:link w:val="Header"/>
    <w:uiPriority w:val="99"/>
    <w:rsid w:val="00493278"/>
    <w:rPr>
      <w:rFonts w:ascii="Arial" w:hAnsi="Arial"/>
    </w:rPr>
  </w:style>
  <w:style w:type="paragraph" w:styleId="Footer">
    <w:name w:val="footer"/>
    <w:basedOn w:val="Normal"/>
    <w:link w:val="FooterChar"/>
    <w:uiPriority w:val="99"/>
    <w:unhideWhenUsed/>
    <w:rsid w:val="00493278"/>
    <w:pPr>
      <w:tabs>
        <w:tab w:val="center" w:pos="4680"/>
        <w:tab w:val="right" w:pos="9360"/>
      </w:tabs>
    </w:pPr>
  </w:style>
  <w:style w:type="character" w:customStyle="1" w:styleId="FooterChar">
    <w:name w:val="Footer Char"/>
    <w:basedOn w:val="DefaultParagraphFont"/>
    <w:link w:val="Footer"/>
    <w:uiPriority w:val="99"/>
    <w:rsid w:val="00493278"/>
    <w:rPr>
      <w:rFonts w:ascii="Arial" w:hAnsi="Arial"/>
    </w:rPr>
  </w:style>
  <w:style w:type="paragraph" w:styleId="BalloonText">
    <w:name w:val="Balloon Text"/>
    <w:basedOn w:val="Normal"/>
    <w:link w:val="BalloonTextChar"/>
    <w:uiPriority w:val="99"/>
    <w:semiHidden/>
    <w:unhideWhenUsed/>
    <w:rsid w:val="00A331FB"/>
    <w:rPr>
      <w:rFonts w:ascii="Tahoma" w:hAnsi="Tahoma" w:cs="Tahoma"/>
      <w:sz w:val="16"/>
      <w:szCs w:val="16"/>
    </w:rPr>
  </w:style>
  <w:style w:type="character" w:customStyle="1" w:styleId="BalloonTextChar">
    <w:name w:val="Balloon Text Char"/>
    <w:basedOn w:val="DefaultParagraphFont"/>
    <w:link w:val="BalloonText"/>
    <w:uiPriority w:val="99"/>
    <w:semiHidden/>
    <w:rsid w:val="00A331FB"/>
    <w:rPr>
      <w:rFonts w:ascii="Tahoma" w:hAnsi="Tahoma" w:cs="Tahoma"/>
      <w:sz w:val="16"/>
      <w:szCs w:val="16"/>
    </w:rPr>
  </w:style>
  <w:style w:type="character" w:customStyle="1" w:styleId="Heading2Char">
    <w:name w:val="Heading 2 Char"/>
    <w:basedOn w:val="DefaultParagraphFont"/>
    <w:link w:val="Heading2"/>
    <w:rsid w:val="00324415"/>
    <w:rPr>
      <w:rFonts w:ascii="Arial" w:hAnsi="Arial" w:cs="Arial"/>
      <w:bCs/>
    </w:rPr>
  </w:style>
  <w:style w:type="paragraph" w:styleId="BodyTextIndent">
    <w:name w:val="Body Text Indent"/>
    <w:basedOn w:val="Normal"/>
    <w:link w:val="BodyTextIndentChar"/>
    <w:semiHidden/>
    <w:unhideWhenUsed/>
    <w:rsid w:val="00AB5BFA"/>
    <w:pPr>
      <w:ind w:left="74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B5BF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316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73169"/>
    <w:pPr>
      <w:ind w:left="720"/>
      <w:contextualSpacing/>
    </w:pPr>
    <w:rPr>
      <w:rFonts w:eastAsia="Times New Roman" w:cs="Tahoma"/>
    </w:rPr>
  </w:style>
  <w:style w:type="paragraph" w:styleId="Caption">
    <w:name w:val="caption"/>
    <w:basedOn w:val="Normal"/>
    <w:next w:val="Normal"/>
    <w:uiPriority w:val="35"/>
    <w:unhideWhenUsed/>
    <w:qFormat/>
    <w:rsid w:val="001142D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877831"/>
    <w:rPr>
      <w:rFonts w:ascii="Arial" w:hAnsi="Arial" w:cs="Arial"/>
      <w:b/>
      <w:bCs/>
    </w:rPr>
  </w:style>
  <w:style w:type="character" w:customStyle="1" w:styleId="Heading4Char">
    <w:name w:val="Heading 4 Char"/>
    <w:basedOn w:val="DefaultParagraphFont"/>
    <w:link w:val="Heading4"/>
    <w:uiPriority w:val="9"/>
    <w:rsid w:val="00CC117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C117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C117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C117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C11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117B"/>
    <w:rPr>
      <w:rFonts w:asciiTheme="majorHAnsi" w:eastAsiaTheme="majorEastAsia" w:hAnsiTheme="majorHAnsi" w:cstheme="majorBidi"/>
      <w:i/>
      <w:iCs/>
      <w:color w:val="272727" w:themeColor="text1" w:themeTint="D8"/>
      <w:sz w:val="21"/>
      <w:szCs w:val="21"/>
    </w:rPr>
  </w:style>
  <w:style w:type="paragraph" w:customStyle="1" w:styleId="BodyText2">
    <w:name w:val="BodyText2"/>
    <w:basedOn w:val="Normal"/>
    <w:link w:val="BodyText2Char"/>
    <w:qFormat/>
    <w:rsid w:val="00CC117B"/>
    <w:pPr>
      <w:tabs>
        <w:tab w:val="left" w:pos="360"/>
      </w:tabs>
      <w:spacing w:after="120"/>
      <w:ind w:left="720"/>
    </w:pPr>
    <w:rPr>
      <w:rFonts w:cs="Arial"/>
    </w:rPr>
  </w:style>
  <w:style w:type="paragraph" w:customStyle="1" w:styleId="BodyText1">
    <w:name w:val="BodyText1"/>
    <w:basedOn w:val="Normal"/>
    <w:link w:val="BodyText1Char"/>
    <w:qFormat/>
    <w:rsid w:val="00CC117B"/>
    <w:pPr>
      <w:ind w:left="374"/>
    </w:pPr>
    <w:rPr>
      <w:rFonts w:cs="Arial"/>
      <w:bCs/>
    </w:rPr>
  </w:style>
  <w:style w:type="character" w:customStyle="1" w:styleId="BodyText2Char">
    <w:name w:val="BodyText2 Char"/>
    <w:basedOn w:val="DefaultParagraphFont"/>
    <w:link w:val="BodyText2"/>
    <w:rsid w:val="00CC117B"/>
    <w:rPr>
      <w:rFonts w:ascii="Arial" w:hAnsi="Arial" w:cs="Arial"/>
    </w:rPr>
  </w:style>
  <w:style w:type="paragraph" w:customStyle="1" w:styleId="Attachment">
    <w:name w:val="Attachment"/>
    <w:basedOn w:val="Heading1"/>
    <w:link w:val="AttachmentChar"/>
    <w:autoRedefine/>
    <w:rsid w:val="00CC117B"/>
    <w:pPr>
      <w:numPr>
        <w:numId w:val="22"/>
      </w:numPr>
    </w:pPr>
    <w:rPr>
      <w:b w:val="0"/>
      <w:sz w:val="24"/>
      <w:szCs w:val="24"/>
    </w:rPr>
  </w:style>
  <w:style w:type="character" w:customStyle="1" w:styleId="BodyText1Char">
    <w:name w:val="BodyText1 Char"/>
    <w:basedOn w:val="DefaultParagraphFont"/>
    <w:link w:val="BodyText1"/>
    <w:rsid w:val="00CC117B"/>
    <w:rPr>
      <w:rFonts w:ascii="Arial" w:hAnsi="Arial" w:cs="Arial"/>
      <w:bCs/>
    </w:rPr>
  </w:style>
  <w:style w:type="paragraph" w:customStyle="1" w:styleId="HeadingContent">
    <w:name w:val="Heading_Content"/>
    <w:basedOn w:val="Heading1"/>
    <w:link w:val="HeadingContentChar"/>
    <w:qFormat/>
    <w:rsid w:val="005225DF"/>
    <w:pPr>
      <w:numPr>
        <w:numId w:val="0"/>
      </w:numPr>
      <w:jc w:val="center"/>
    </w:pPr>
    <w:rPr>
      <w:color w:val="2E74B5" w:themeColor="accent1" w:themeShade="BF"/>
      <w:sz w:val="24"/>
      <w:szCs w:val="24"/>
    </w:rPr>
  </w:style>
  <w:style w:type="character" w:customStyle="1" w:styleId="AttachmentChar">
    <w:name w:val="Attachment Char"/>
    <w:basedOn w:val="DefaultParagraphFont"/>
    <w:link w:val="Attachment"/>
    <w:rsid w:val="00CC117B"/>
    <w:rPr>
      <w:rFonts w:ascii="Arial" w:hAnsi="Arial" w:cs="Arial"/>
      <w:bCs/>
      <w:sz w:val="24"/>
      <w:szCs w:val="24"/>
    </w:rPr>
  </w:style>
  <w:style w:type="character" w:customStyle="1" w:styleId="HeadingContentChar">
    <w:name w:val="Heading_Content Char"/>
    <w:basedOn w:val="DefaultParagraphFont"/>
    <w:link w:val="HeadingContent"/>
    <w:rsid w:val="005225DF"/>
    <w:rPr>
      <w:rFonts w:ascii="Arial" w:hAnsi="Arial" w:cs="Arial"/>
      <w:b/>
      <w:bCs/>
      <w:color w:val="2E74B5" w:themeColor="accent1" w:themeShade="BF"/>
      <w:sz w:val="24"/>
      <w:szCs w:val="24"/>
    </w:rPr>
  </w:style>
  <w:style w:type="character" w:styleId="CommentReference">
    <w:name w:val="annotation reference"/>
    <w:basedOn w:val="DefaultParagraphFont"/>
    <w:uiPriority w:val="99"/>
    <w:semiHidden/>
    <w:unhideWhenUsed/>
    <w:rsid w:val="00591232"/>
    <w:rPr>
      <w:sz w:val="16"/>
      <w:szCs w:val="16"/>
    </w:rPr>
  </w:style>
  <w:style w:type="paragraph" w:styleId="CommentText">
    <w:name w:val="annotation text"/>
    <w:basedOn w:val="Normal"/>
    <w:link w:val="CommentTextChar"/>
    <w:uiPriority w:val="99"/>
    <w:unhideWhenUsed/>
    <w:rsid w:val="00591232"/>
    <w:rPr>
      <w:sz w:val="20"/>
      <w:szCs w:val="20"/>
    </w:rPr>
  </w:style>
  <w:style w:type="character" w:customStyle="1" w:styleId="CommentTextChar">
    <w:name w:val="Comment Text Char"/>
    <w:basedOn w:val="DefaultParagraphFont"/>
    <w:link w:val="CommentText"/>
    <w:uiPriority w:val="99"/>
    <w:rsid w:val="005912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1232"/>
    <w:rPr>
      <w:b/>
      <w:bCs/>
    </w:rPr>
  </w:style>
  <w:style w:type="character" w:customStyle="1" w:styleId="CommentSubjectChar">
    <w:name w:val="Comment Subject Char"/>
    <w:basedOn w:val="CommentTextChar"/>
    <w:link w:val="CommentSubject"/>
    <w:uiPriority w:val="99"/>
    <w:semiHidden/>
    <w:rsid w:val="00591232"/>
    <w:rPr>
      <w:rFonts w:ascii="Arial" w:hAnsi="Arial"/>
      <w:b/>
      <w:bCs/>
      <w:sz w:val="20"/>
      <w:szCs w:val="20"/>
    </w:rPr>
  </w:style>
  <w:style w:type="character" w:styleId="Hyperlink">
    <w:name w:val="Hyperlink"/>
    <w:basedOn w:val="DefaultParagraphFont"/>
    <w:uiPriority w:val="99"/>
    <w:unhideWhenUsed/>
    <w:rsid w:val="00063078"/>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C02000"/>
  </w:style>
  <w:style w:type="paragraph" w:customStyle="1" w:styleId="paragraph">
    <w:name w:val="paragraph"/>
    <w:basedOn w:val="Normal"/>
    <w:rsid w:val="001902C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902C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15CE0"/>
    <w:rPr>
      <w:color w:val="605E5C"/>
      <w:shd w:val="clear" w:color="auto" w:fill="E1DFDD"/>
    </w:rPr>
  </w:style>
  <w:style w:type="character" w:customStyle="1" w:styleId="spellingerror">
    <w:name w:val="spellingerror"/>
    <w:basedOn w:val="DefaultParagraphFont"/>
    <w:rsid w:val="00860771"/>
  </w:style>
  <w:style w:type="character" w:customStyle="1" w:styleId="ui-provider">
    <w:name w:val="ui-provider"/>
    <w:basedOn w:val="DefaultParagraphFont"/>
    <w:rsid w:val="001E1E9A"/>
  </w:style>
  <w:style w:type="paragraph" w:styleId="NormalWeb">
    <w:name w:val="Normal (Web)"/>
    <w:basedOn w:val="Normal"/>
    <w:uiPriority w:val="99"/>
    <w:semiHidden/>
    <w:unhideWhenUsed/>
    <w:rsid w:val="001E1E9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75899">
      <w:bodyDiv w:val="1"/>
      <w:marLeft w:val="0"/>
      <w:marRight w:val="0"/>
      <w:marTop w:val="0"/>
      <w:marBottom w:val="0"/>
      <w:divBdr>
        <w:top w:val="none" w:sz="0" w:space="0" w:color="auto"/>
        <w:left w:val="none" w:sz="0" w:space="0" w:color="auto"/>
        <w:bottom w:val="none" w:sz="0" w:space="0" w:color="auto"/>
        <w:right w:val="none" w:sz="0" w:space="0" w:color="auto"/>
      </w:divBdr>
      <w:divsChild>
        <w:div w:id="433520740">
          <w:marLeft w:val="360"/>
          <w:marRight w:val="0"/>
          <w:marTop w:val="200"/>
          <w:marBottom w:val="0"/>
          <w:divBdr>
            <w:top w:val="none" w:sz="0" w:space="0" w:color="auto"/>
            <w:left w:val="none" w:sz="0" w:space="0" w:color="auto"/>
            <w:bottom w:val="none" w:sz="0" w:space="0" w:color="auto"/>
            <w:right w:val="none" w:sz="0" w:space="0" w:color="auto"/>
          </w:divBdr>
        </w:div>
      </w:divsChild>
    </w:div>
    <w:div w:id="688793551">
      <w:bodyDiv w:val="1"/>
      <w:marLeft w:val="0"/>
      <w:marRight w:val="0"/>
      <w:marTop w:val="0"/>
      <w:marBottom w:val="0"/>
      <w:divBdr>
        <w:top w:val="none" w:sz="0" w:space="0" w:color="auto"/>
        <w:left w:val="none" w:sz="0" w:space="0" w:color="auto"/>
        <w:bottom w:val="none" w:sz="0" w:space="0" w:color="auto"/>
        <w:right w:val="none" w:sz="0" w:space="0" w:color="auto"/>
      </w:divBdr>
    </w:div>
    <w:div w:id="864517920">
      <w:bodyDiv w:val="1"/>
      <w:marLeft w:val="0"/>
      <w:marRight w:val="0"/>
      <w:marTop w:val="0"/>
      <w:marBottom w:val="0"/>
      <w:divBdr>
        <w:top w:val="none" w:sz="0" w:space="0" w:color="auto"/>
        <w:left w:val="none" w:sz="0" w:space="0" w:color="auto"/>
        <w:bottom w:val="none" w:sz="0" w:space="0" w:color="auto"/>
        <w:right w:val="none" w:sz="0" w:space="0" w:color="auto"/>
      </w:divBdr>
    </w:div>
    <w:div w:id="900671147">
      <w:bodyDiv w:val="1"/>
      <w:marLeft w:val="0"/>
      <w:marRight w:val="0"/>
      <w:marTop w:val="0"/>
      <w:marBottom w:val="0"/>
      <w:divBdr>
        <w:top w:val="none" w:sz="0" w:space="0" w:color="auto"/>
        <w:left w:val="none" w:sz="0" w:space="0" w:color="auto"/>
        <w:bottom w:val="none" w:sz="0" w:space="0" w:color="auto"/>
        <w:right w:val="none" w:sz="0" w:space="0" w:color="auto"/>
      </w:divBdr>
    </w:div>
    <w:div w:id="983586562">
      <w:bodyDiv w:val="1"/>
      <w:marLeft w:val="0"/>
      <w:marRight w:val="0"/>
      <w:marTop w:val="0"/>
      <w:marBottom w:val="0"/>
      <w:divBdr>
        <w:top w:val="none" w:sz="0" w:space="0" w:color="auto"/>
        <w:left w:val="none" w:sz="0" w:space="0" w:color="auto"/>
        <w:bottom w:val="none" w:sz="0" w:space="0" w:color="auto"/>
        <w:right w:val="none" w:sz="0" w:space="0" w:color="auto"/>
      </w:divBdr>
      <w:divsChild>
        <w:div w:id="1607077583">
          <w:marLeft w:val="0"/>
          <w:marRight w:val="0"/>
          <w:marTop w:val="0"/>
          <w:marBottom w:val="0"/>
          <w:divBdr>
            <w:top w:val="none" w:sz="0" w:space="0" w:color="auto"/>
            <w:left w:val="none" w:sz="0" w:space="0" w:color="auto"/>
            <w:bottom w:val="none" w:sz="0" w:space="0" w:color="auto"/>
            <w:right w:val="none" w:sz="0" w:space="0" w:color="auto"/>
          </w:divBdr>
          <w:divsChild>
            <w:div w:id="102964825">
              <w:marLeft w:val="0"/>
              <w:marRight w:val="0"/>
              <w:marTop w:val="0"/>
              <w:marBottom w:val="0"/>
              <w:divBdr>
                <w:top w:val="none" w:sz="0" w:space="0" w:color="auto"/>
                <w:left w:val="none" w:sz="0" w:space="0" w:color="auto"/>
                <w:bottom w:val="none" w:sz="0" w:space="0" w:color="auto"/>
                <w:right w:val="none" w:sz="0" w:space="0" w:color="auto"/>
              </w:divBdr>
            </w:div>
          </w:divsChild>
        </w:div>
        <w:div w:id="16473099">
          <w:marLeft w:val="0"/>
          <w:marRight w:val="0"/>
          <w:marTop w:val="0"/>
          <w:marBottom w:val="0"/>
          <w:divBdr>
            <w:top w:val="none" w:sz="0" w:space="0" w:color="auto"/>
            <w:left w:val="none" w:sz="0" w:space="0" w:color="auto"/>
            <w:bottom w:val="none" w:sz="0" w:space="0" w:color="auto"/>
            <w:right w:val="none" w:sz="0" w:space="0" w:color="auto"/>
          </w:divBdr>
          <w:divsChild>
            <w:div w:id="472217428">
              <w:marLeft w:val="0"/>
              <w:marRight w:val="0"/>
              <w:marTop w:val="0"/>
              <w:marBottom w:val="0"/>
              <w:divBdr>
                <w:top w:val="none" w:sz="0" w:space="0" w:color="auto"/>
                <w:left w:val="none" w:sz="0" w:space="0" w:color="auto"/>
                <w:bottom w:val="none" w:sz="0" w:space="0" w:color="auto"/>
                <w:right w:val="none" w:sz="0" w:space="0" w:color="auto"/>
              </w:divBdr>
            </w:div>
          </w:divsChild>
        </w:div>
        <w:div w:id="757211630">
          <w:marLeft w:val="0"/>
          <w:marRight w:val="0"/>
          <w:marTop w:val="0"/>
          <w:marBottom w:val="0"/>
          <w:divBdr>
            <w:top w:val="none" w:sz="0" w:space="0" w:color="auto"/>
            <w:left w:val="none" w:sz="0" w:space="0" w:color="auto"/>
            <w:bottom w:val="none" w:sz="0" w:space="0" w:color="auto"/>
            <w:right w:val="none" w:sz="0" w:space="0" w:color="auto"/>
          </w:divBdr>
          <w:divsChild>
            <w:div w:id="1045712889">
              <w:marLeft w:val="0"/>
              <w:marRight w:val="0"/>
              <w:marTop w:val="0"/>
              <w:marBottom w:val="0"/>
              <w:divBdr>
                <w:top w:val="none" w:sz="0" w:space="0" w:color="auto"/>
                <w:left w:val="none" w:sz="0" w:space="0" w:color="auto"/>
                <w:bottom w:val="none" w:sz="0" w:space="0" w:color="auto"/>
                <w:right w:val="none" w:sz="0" w:space="0" w:color="auto"/>
              </w:divBdr>
            </w:div>
          </w:divsChild>
        </w:div>
        <w:div w:id="666633395">
          <w:marLeft w:val="0"/>
          <w:marRight w:val="0"/>
          <w:marTop w:val="0"/>
          <w:marBottom w:val="0"/>
          <w:divBdr>
            <w:top w:val="none" w:sz="0" w:space="0" w:color="auto"/>
            <w:left w:val="none" w:sz="0" w:space="0" w:color="auto"/>
            <w:bottom w:val="none" w:sz="0" w:space="0" w:color="auto"/>
            <w:right w:val="none" w:sz="0" w:space="0" w:color="auto"/>
          </w:divBdr>
          <w:divsChild>
            <w:div w:id="644706349">
              <w:marLeft w:val="0"/>
              <w:marRight w:val="0"/>
              <w:marTop w:val="0"/>
              <w:marBottom w:val="0"/>
              <w:divBdr>
                <w:top w:val="none" w:sz="0" w:space="0" w:color="auto"/>
                <w:left w:val="none" w:sz="0" w:space="0" w:color="auto"/>
                <w:bottom w:val="none" w:sz="0" w:space="0" w:color="auto"/>
                <w:right w:val="none" w:sz="0" w:space="0" w:color="auto"/>
              </w:divBdr>
            </w:div>
          </w:divsChild>
        </w:div>
        <w:div w:id="2000502754">
          <w:marLeft w:val="0"/>
          <w:marRight w:val="0"/>
          <w:marTop w:val="0"/>
          <w:marBottom w:val="0"/>
          <w:divBdr>
            <w:top w:val="none" w:sz="0" w:space="0" w:color="auto"/>
            <w:left w:val="none" w:sz="0" w:space="0" w:color="auto"/>
            <w:bottom w:val="none" w:sz="0" w:space="0" w:color="auto"/>
            <w:right w:val="none" w:sz="0" w:space="0" w:color="auto"/>
          </w:divBdr>
          <w:divsChild>
            <w:div w:id="1618298147">
              <w:marLeft w:val="0"/>
              <w:marRight w:val="0"/>
              <w:marTop w:val="0"/>
              <w:marBottom w:val="0"/>
              <w:divBdr>
                <w:top w:val="none" w:sz="0" w:space="0" w:color="auto"/>
                <w:left w:val="none" w:sz="0" w:space="0" w:color="auto"/>
                <w:bottom w:val="none" w:sz="0" w:space="0" w:color="auto"/>
                <w:right w:val="none" w:sz="0" w:space="0" w:color="auto"/>
              </w:divBdr>
            </w:div>
          </w:divsChild>
        </w:div>
        <w:div w:id="2139910846">
          <w:marLeft w:val="0"/>
          <w:marRight w:val="0"/>
          <w:marTop w:val="0"/>
          <w:marBottom w:val="0"/>
          <w:divBdr>
            <w:top w:val="none" w:sz="0" w:space="0" w:color="auto"/>
            <w:left w:val="none" w:sz="0" w:space="0" w:color="auto"/>
            <w:bottom w:val="none" w:sz="0" w:space="0" w:color="auto"/>
            <w:right w:val="none" w:sz="0" w:space="0" w:color="auto"/>
          </w:divBdr>
          <w:divsChild>
            <w:div w:id="1224409532">
              <w:marLeft w:val="0"/>
              <w:marRight w:val="0"/>
              <w:marTop w:val="0"/>
              <w:marBottom w:val="0"/>
              <w:divBdr>
                <w:top w:val="none" w:sz="0" w:space="0" w:color="auto"/>
                <w:left w:val="none" w:sz="0" w:space="0" w:color="auto"/>
                <w:bottom w:val="none" w:sz="0" w:space="0" w:color="auto"/>
                <w:right w:val="none" w:sz="0" w:space="0" w:color="auto"/>
              </w:divBdr>
            </w:div>
          </w:divsChild>
        </w:div>
        <w:div w:id="133181823">
          <w:marLeft w:val="0"/>
          <w:marRight w:val="0"/>
          <w:marTop w:val="0"/>
          <w:marBottom w:val="0"/>
          <w:divBdr>
            <w:top w:val="none" w:sz="0" w:space="0" w:color="auto"/>
            <w:left w:val="none" w:sz="0" w:space="0" w:color="auto"/>
            <w:bottom w:val="none" w:sz="0" w:space="0" w:color="auto"/>
            <w:right w:val="none" w:sz="0" w:space="0" w:color="auto"/>
          </w:divBdr>
          <w:divsChild>
            <w:div w:id="40324845">
              <w:marLeft w:val="0"/>
              <w:marRight w:val="0"/>
              <w:marTop w:val="0"/>
              <w:marBottom w:val="0"/>
              <w:divBdr>
                <w:top w:val="none" w:sz="0" w:space="0" w:color="auto"/>
                <w:left w:val="none" w:sz="0" w:space="0" w:color="auto"/>
                <w:bottom w:val="none" w:sz="0" w:space="0" w:color="auto"/>
                <w:right w:val="none" w:sz="0" w:space="0" w:color="auto"/>
              </w:divBdr>
            </w:div>
          </w:divsChild>
        </w:div>
        <w:div w:id="504248871">
          <w:marLeft w:val="0"/>
          <w:marRight w:val="0"/>
          <w:marTop w:val="0"/>
          <w:marBottom w:val="0"/>
          <w:divBdr>
            <w:top w:val="none" w:sz="0" w:space="0" w:color="auto"/>
            <w:left w:val="none" w:sz="0" w:space="0" w:color="auto"/>
            <w:bottom w:val="none" w:sz="0" w:space="0" w:color="auto"/>
            <w:right w:val="none" w:sz="0" w:space="0" w:color="auto"/>
          </w:divBdr>
          <w:divsChild>
            <w:div w:id="1643340691">
              <w:marLeft w:val="0"/>
              <w:marRight w:val="0"/>
              <w:marTop w:val="0"/>
              <w:marBottom w:val="0"/>
              <w:divBdr>
                <w:top w:val="none" w:sz="0" w:space="0" w:color="auto"/>
                <w:left w:val="none" w:sz="0" w:space="0" w:color="auto"/>
                <w:bottom w:val="none" w:sz="0" w:space="0" w:color="auto"/>
                <w:right w:val="none" w:sz="0" w:space="0" w:color="auto"/>
              </w:divBdr>
            </w:div>
          </w:divsChild>
        </w:div>
        <w:div w:id="1156067722">
          <w:marLeft w:val="0"/>
          <w:marRight w:val="0"/>
          <w:marTop w:val="0"/>
          <w:marBottom w:val="0"/>
          <w:divBdr>
            <w:top w:val="none" w:sz="0" w:space="0" w:color="auto"/>
            <w:left w:val="none" w:sz="0" w:space="0" w:color="auto"/>
            <w:bottom w:val="none" w:sz="0" w:space="0" w:color="auto"/>
            <w:right w:val="none" w:sz="0" w:space="0" w:color="auto"/>
          </w:divBdr>
          <w:divsChild>
            <w:div w:id="377125982">
              <w:marLeft w:val="0"/>
              <w:marRight w:val="0"/>
              <w:marTop w:val="0"/>
              <w:marBottom w:val="0"/>
              <w:divBdr>
                <w:top w:val="none" w:sz="0" w:space="0" w:color="auto"/>
                <w:left w:val="none" w:sz="0" w:space="0" w:color="auto"/>
                <w:bottom w:val="none" w:sz="0" w:space="0" w:color="auto"/>
                <w:right w:val="none" w:sz="0" w:space="0" w:color="auto"/>
              </w:divBdr>
            </w:div>
          </w:divsChild>
        </w:div>
        <w:div w:id="943997803">
          <w:marLeft w:val="0"/>
          <w:marRight w:val="0"/>
          <w:marTop w:val="0"/>
          <w:marBottom w:val="0"/>
          <w:divBdr>
            <w:top w:val="none" w:sz="0" w:space="0" w:color="auto"/>
            <w:left w:val="none" w:sz="0" w:space="0" w:color="auto"/>
            <w:bottom w:val="none" w:sz="0" w:space="0" w:color="auto"/>
            <w:right w:val="none" w:sz="0" w:space="0" w:color="auto"/>
          </w:divBdr>
          <w:divsChild>
            <w:div w:id="285544560">
              <w:marLeft w:val="0"/>
              <w:marRight w:val="0"/>
              <w:marTop w:val="0"/>
              <w:marBottom w:val="0"/>
              <w:divBdr>
                <w:top w:val="none" w:sz="0" w:space="0" w:color="auto"/>
                <w:left w:val="none" w:sz="0" w:space="0" w:color="auto"/>
                <w:bottom w:val="none" w:sz="0" w:space="0" w:color="auto"/>
                <w:right w:val="none" w:sz="0" w:space="0" w:color="auto"/>
              </w:divBdr>
            </w:div>
          </w:divsChild>
        </w:div>
        <w:div w:id="36860801">
          <w:marLeft w:val="0"/>
          <w:marRight w:val="0"/>
          <w:marTop w:val="0"/>
          <w:marBottom w:val="0"/>
          <w:divBdr>
            <w:top w:val="none" w:sz="0" w:space="0" w:color="auto"/>
            <w:left w:val="none" w:sz="0" w:space="0" w:color="auto"/>
            <w:bottom w:val="none" w:sz="0" w:space="0" w:color="auto"/>
            <w:right w:val="none" w:sz="0" w:space="0" w:color="auto"/>
          </w:divBdr>
          <w:divsChild>
            <w:div w:id="1827163692">
              <w:marLeft w:val="0"/>
              <w:marRight w:val="0"/>
              <w:marTop w:val="0"/>
              <w:marBottom w:val="0"/>
              <w:divBdr>
                <w:top w:val="none" w:sz="0" w:space="0" w:color="auto"/>
                <w:left w:val="none" w:sz="0" w:space="0" w:color="auto"/>
                <w:bottom w:val="none" w:sz="0" w:space="0" w:color="auto"/>
                <w:right w:val="none" w:sz="0" w:space="0" w:color="auto"/>
              </w:divBdr>
            </w:div>
          </w:divsChild>
        </w:div>
        <w:div w:id="115680642">
          <w:marLeft w:val="0"/>
          <w:marRight w:val="0"/>
          <w:marTop w:val="0"/>
          <w:marBottom w:val="0"/>
          <w:divBdr>
            <w:top w:val="none" w:sz="0" w:space="0" w:color="auto"/>
            <w:left w:val="none" w:sz="0" w:space="0" w:color="auto"/>
            <w:bottom w:val="none" w:sz="0" w:space="0" w:color="auto"/>
            <w:right w:val="none" w:sz="0" w:space="0" w:color="auto"/>
          </w:divBdr>
          <w:divsChild>
            <w:div w:id="1325357719">
              <w:marLeft w:val="0"/>
              <w:marRight w:val="0"/>
              <w:marTop w:val="0"/>
              <w:marBottom w:val="0"/>
              <w:divBdr>
                <w:top w:val="none" w:sz="0" w:space="0" w:color="auto"/>
                <w:left w:val="none" w:sz="0" w:space="0" w:color="auto"/>
                <w:bottom w:val="none" w:sz="0" w:space="0" w:color="auto"/>
                <w:right w:val="none" w:sz="0" w:space="0" w:color="auto"/>
              </w:divBdr>
            </w:div>
          </w:divsChild>
        </w:div>
        <w:div w:id="187647312">
          <w:marLeft w:val="0"/>
          <w:marRight w:val="0"/>
          <w:marTop w:val="0"/>
          <w:marBottom w:val="0"/>
          <w:divBdr>
            <w:top w:val="none" w:sz="0" w:space="0" w:color="auto"/>
            <w:left w:val="none" w:sz="0" w:space="0" w:color="auto"/>
            <w:bottom w:val="none" w:sz="0" w:space="0" w:color="auto"/>
            <w:right w:val="none" w:sz="0" w:space="0" w:color="auto"/>
          </w:divBdr>
          <w:divsChild>
            <w:div w:id="2133741836">
              <w:marLeft w:val="0"/>
              <w:marRight w:val="0"/>
              <w:marTop w:val="0"/>
              <w:marBottom w:val="0"/>
              <w:divBdr>
                <w:top w:val="none" w:sz="0" w:space="0" w:color="auto"/>
                <w:left w:val="none" w:sz="0" w:space="0" w:color="auto"/>
                <w:bottom w:val="none" w:sz="0" w:space="0" w:color="auto"/>
                <w:right w:val="none" w:sz="0" w:space="0" w:color="auto"/>
              </w:divBdr>
            </w:div>
            <w:div w:id="1508666456">
              <w:marLeft w:val="0"/>
              <w:marRight w:val="0"/>
              <w:marTop w:val="0"/>
              <w:marBottom w:val="0"/>
              <w:divBdr>
                <w:top w:val="none" w:sz="0" w:space="0" w:color="auto"/>
                <w:left w:val="none" w:sz="0" w:space="0" w:color="auto"/>
                <w:bottom w:val="none" w:sz="0" w:space="0" w:color="auto"/>
                <w:right w:val="none" w:sz="0" w:space="0" w:color="auto"/>
              </w:divBdr>
            </w:div>
          </w:divsChild>
        </w:div>
        <w:div w:id="1083994378">
          <w:marLeft w:val="0"/>
          <w:marRight w:val="0"/>
          <w:marTop w:val="0"/>
          <w:marBottom w:val="0"/>
          <w:divBdr>
            <w:top w:val="none" w:sz="0" w:space="0" w:color="auto"/>
            <w:left w:val="none" w:sz="0" w:space="0" w:color="auto"/>
            <w:bottom w:val="none" w:sz="0" w:space="0" w:color="auto"/>
            <w:right w:val="none" w:sz="0" w:space="0" w:color="auto"/>
          </w:divBdr>
          <w:divsChild>
            <w:div w:id="853223618">
              <w:marLeft w:val="0"/>
              <w:marRight w:val="0"/>
              <w:marTop w:val="0"/>
              <w:marBottom w:val="0"/>
              <w:divBdr>
                <w:top w:val="none" w:sz="0" w:space="0" w:color="auto"/>
                <w:left w:val="none" w:sz="0" w:space="0" w:color="auto"/>
                <w:bottom w:val="none" w:sz="0" w:space="0" w:color="auto"/>
                <w:right w:val="none" w:sz="0" w:space="0" w:color="auto"/>
              </w:divBdr>
            </w:div>
          </w:divsChild>
        </w:div>
        <w:div w:id="686175914">
          <w:marLeft w:val="0"/>
          <w:marRight w:val="0"/>
          <w:marTop w:val="0"/>
          <w:marBottom w:val="0"/>
          <w:divBdr>
            <w:top w:val="none" w:sz="0" w:space="0" w:color="auto"/>
            <w:left w:val="none" w:sz="0" w:space="0" w:color="auto"/>
            <w:bottom w:val="none" w:sz="0" w:space="0" w:color="auto"/>
            <w:right w:val="none" w:sz="0" w:space="0" w:color="auto"/>
          </w:divBdr>
          <w:divsChild>
            <w:div w:id="949163763">
              <w:marLeft w:val="0"/>
              <w:marRight w:val="0"/>
              <w:marTop w:val="0"/>
              <w:marBottom w:val="0"/>
              <w:divBdr>
                <w:top w:val="none" w:sz="0" w:space="0" w:color="auto"/>
                <w:left w:val="none" w:sz="0" w:space="0" w:color="auto"/>
                <w:bottom w:val="none" w:sz="0" w:space="0" w:color="auto"/>
                <w:right w:val="none" w:sz="0" w:space="0" w:color="auto"/>
              </w:divBdr>
            </w:div>
            <w:div w:id="2044090278">
              <w:marLeft w:val="0"/>
              <w:marRight w:val="0"/>
              <w:marTop w:val="0"/>
              <w:marBottom w:val="0"/>
              <w:divBdr>
                <w:top w:val="none" w:sz="0" w:space="0" w:color="auto"/>
                <w:left w:val="none" w:sz="0" w:space="0" w:color="auto"/>
                <w:bottom w:val="none" w:sz="0" w:space="0" w:color="auto"/>
                <w:right w:val="none" w:sz="0" w:space="0" w:color="auto"/>
              </w:divBdr>
            </w:div>
          </w:divsChild>
        </w:div>
        <w:div w:id="2136748323">
          <w:marLeft w:val="0"/>
          <w:marRight w:val="0"/>
          <w:marTop w:val="0"/>
          <w:marBottom w:val="0"/>
          <w:divBdr>
            <w:top w:val="none" w:sz="0" w:space="0" w:color="auto"/>
            <w:left w:val="none" w:sz="0" w:space="0" w:color="auto"/>
            <w:bottom w:val="none" w:sz="0" w:space="0" w:color="auto"/>
            <w:right w:val="none" w:sz="0" w:space="0" w:color="auto"/>
          </w:divBdr>
          <w:divsChild>
            <w:div w:id="724179142">
              <w:marLeft w:val="0"/>
              <w:marRight w:val="0"/>
              <w:marTop w:val="0"/>
              <w:marBottom w:val="0"/>
              <w:divBdr>
                <w:top w:val="none" w:sz="0" w:space="0" w:color="auto"/>
                <w:left w:val="none" w:sz="0" w:space="0" w:color="auto"/>
                <w:bottom w:val="none" w:sz="0" w:space="0" w:color="auto"/>
                <w:right w:val="none" w:sz="0" w:space="0" w:color="auto"/>
              </w:divBdr>
            </w:div>
          </w:divsChild>
        </w:div>
        <w:div w:id="316567789">
          <w:marLeft w:val="0"/>
          <w:marRight w:val="0"/>
          <w:marTop w:val="0"/>
          <w:marBottom w:val="0"/>
          <w:divBdr>
            <w:top w:val="none" w:sz="0" w:space="0" w:color="auto"/>
            <w:left w:val="none" w:sz="0" w:space="0" w:color="auto"/>
            <w:bottom w:val="none" w:sz="0" w:space="0" w:color="auto"/>
            <w:right w:val="none" w:sz="0" w:space="0" w:color="auto"/>
          </w:divBdr>
          <w:divsChild>
            <w:div w:id="371615838">
              <w:marLeft w:val="0"/>
              <w:marRight w:val="0"/>
              <w:marTop w:val="0"/>
              <w:marBottom w:val="0"/>
              <w:divBdr>
                <w:top w:val="none" w:sz="0" w:space="0" w:color="auto"/>
                <w:left w:val="none" w:sz="0" w:space="0" w:color="auto"/>
                <w:bottom w:val="none" w:sz="0" w:space="0" w:color="auto"/>
                <w:right w:val="none" w:sz="0" w:space="0" w:color="auto"/>
              </w:divBdr>
            </w:div>
          </w:divsChild>
        </w:div>
        <w:div w:id="1212300510">
          <w:marLeft w:val="0"/>
          <w:marRight w:val="0"/>
          <w:marTop w:val="0"/>
          <w:marBottom w:val="0"/>
          <w:divBdr>
            <w:top w:val="none" w:sz="0" w:space="0" w:color="auto"/>
            <w:left w:val="none" w:sz="0" w:space="0" w:color="auto"/>
            <w:bottom w:val="none" w:sz="0" w:space="0" w:color="auto"/>
            <w:right w:val="none" w:sz="0" w:space="0" w:color="auto"/>
          </w:divBdr>
          <w:divsChild>
            <w:div w:id="1664117159">
              <w:marLeft w:val="0"/>
              <w:marRight w:val="0"/>
              <w:marTop w:val="0"/>
              <w:marBottom w:val="0"/>
              <w:divBdr>
                <w:top w:val="none" w:sz="0" w:space="0" w:color="auto"/>
                <w:left w:val="none" w:sz="0" w:space="0" w:color="auto"/>
                <w:bottom w:val="none" w:sz="0" w:space="0" w:color="auto"/>
                <w:right w:val="none" w:sz="0" w:space="0" w:color="auto"/>
              </w:divBdr>
            </w:div>
          </w:divsChild>
        </w:div>
        <w:div w:id="489368650">
          <w:marLeft w:val="0"/>
          <w:marRight w:val="0"/>
          <w:marTop w:val="0"/>
          <w:marBottom w:val="0"/>
          <w:divBdr>
            <w:top w:val="none" w:sz="0" w:space="0" w:color="auto"/>
            <w:left w:val="none" w:sz="0" w:space="0" w:color="auto"/>
            <w:bottom w:val="none" w:sz="0" w:space="0" w:color="auto"/>
            <w:right w:val="none" w:sz="0" w:space="0" w:color="auto"/>
          </w:divBdr>
          <w:divsChild>
            <w:div w:id="870265270">
              <w:marLeft w:val="0"/>
              <w:marRight w:val="0"/>
              <w:marTop w:val="0"/>
              <w:marBottom w:val="0"/>
              <w:divBdr>
                <w:top w:val="none" w:sz="0" w:space="0" w:color="auto"/>
                <w:left w:val="none" w:sz="0" w:space="0" w:color="auto"/>
                <w:bottom w:val="none" w:sz="0" w:space="0" w:color="auto"/>
                <w:right w:val="none" w:sz="0" w:space="0" w:color="auto"/>
              </w:divBdr>
            </w:div>
          </w:divsChild>
        </w:div>
        <w:div w:id="944649544">
          <w:marLeft w:val="0"/>
          <w:marRight w:val="0"/>
          <w:marTop w:val="0"/>
          <w:marBottom w:val="0"/>
          <w:divBdr>
            <w:top w:val="none" w:sz="0" w:space="0" w:color="auto"/>
            <w:left w:val="none" w:sz="0" w:space="0" w:color="auto"/>
            <w:bottom w:val="none" w:sz="0" w:space="0" w:color="auto"/>
            <w:right w:val="none" w:sz="0" w:space="0" w:color="auto"/>
          </w:divBdr>
          <w:divsChild>
            <w:div w:id="932708450">
              <w:marLeft w:val="0"/>
              <w:marRight w:val="0"/>
              <w:marTop w:val="0"/>
              <w:marBottom w:val="0"/>
              <w:divBdr>
                <w:top w:val="none" w:sz="0" w:space="0" w:color="auto"/>
                <w:left w:val="none" w:sz="0" w:space="0" w:color="auto"/>
                <w:bottom w:val="none" w:sz="0" w:space="0" w:color="auto"/>
                <w:right w:val="none" w:sz="0" w:space="0" w:color="auto"/>
              </w:divBdr>
            </w:div>
          </w:divsChild>
        </w:div>
        <w:div w:id="1608077497">
          <w:marLeft w:val="0"/>
          <w:marRight w:val="0"/>
          <w:marTop w:val="0"/>
          <w:marBottom w:val="0"/>
          <w:divBdr>
            <w:top w:val="none" w:sz="0" w:space="0" w:color="auto"/>
            <w:left w:val="none" w:sz="0" w:space="0" w:color="auto"/>
            <w:bottom w:val="none" w:sz="0" w:space="0" w:color="auto"/>
            <w:right w:val="none" w:sz="0" w:space="0" w:color="auto"/>
          </w:divBdr>
          <w:divsChild>
            <w:div w:id="275988060">
              <w:marLeft w:val="0"/>
              <w:marRight w:val="0"/>
              <w:marTop w:val="0"/>
              <w:marBottom w:val="0"/>
              <w:divBdr>
                <w:top w:val="none" w:sz="0" w:space="0" w:color="auto"/>
                <w:left w:val="none" w:sz="0" w:space="0" w:color="auto"/>
                <w:bottom w:val="none" w:sz="0" w:space="0" w:color="auto"/>
                <w:right w:val="none" w:sz="0" w:space="0" w:color="auto"/>
              </w:divBdr>
            </w:div>
          </w:divsChild>
        </w:div>
        <w:div w:id="1598712705">
          <w:marLeft w:val="0"/>
          <w:marRight w:val="0"/>
          <w:marTop w:val="0"/>
          <w:marBottom w:val="0"/>
          <w:divBdr>
            <w:top w:val="none" w:sz="0" w:space="0" w:color="auto"/>
            <w:left w:val="none" w:sz="0" w:space="0" w:color="auto"/>
            <w:bottom w:val="none" w:sz="0" w:space="0" w:color="auto"/>
            <w:right w:val="none" w:sz="0" w:space="0" w:color="auto"/>
          </w:divBdr>
          <w:divsChild>
            <w:div w:id="1928271122">
              <w:marLeft w:val="0"/>
              <w:marRight w:val="0"/>
              <w:marTop w:val="0"/>
              <w:marBottom w:val="0"/>
              <w:divBdr>
                <w:top w:val="none" w:sz="0" w:space="0" w:color="auto"/>
                <w:left w:val="none" w:sz="0" w:space="0" w:color="auto"/>
                <w:bottom w:val="none" w:sz="0" w:space="0" w:color="auto"/>
                <w:right w:val="none" w:sz="0" w:space="0" w:color="auto"/>
              </w:divBdr>
            </w:div>
            <w:div w:id="1906988170">
              <w:marLeft w:val="0"/>
              <w:marRight w:val="0"/>
              <w:marTop w:val="0"/>
              <w:marBottom w:val="0"/>
              <w:divBdr>
                <w:top w:val="none" w:sz="0" w:space="0" w:color="auto"/>
                <w:left w:val="none" w:sz="0" w:space="0" w:color="auto"/>
                <w:bottom w:val="none" w:sz="0" w:space="0" w:color="auto"/>
                <w:right w:val="none" w:sz="0" w:space="0" w:color="auto"/>
              </w:divBdr>
            </w:div>
          </w:divsChild>
        </w:div>
        <w:div w:id="2054117489">
          <w:marLeft w:val="0"/>
          <w:marRight w:val="0"/>
          <w:marTop w:val="0"/>
          <w:marBottom w:val="0"/>
          <w:divBdr>
            <w:top w:val="none" w:sz="0" w:space="0" w:color="auto"/>
            <w:left w:val="none" w:sz="0" w:space="0" w:color="auto"/>
            <w:bottom w:val="none" w:sz="0" w:space="0" w:color="auto"/>
            <w:right w:val="none" w:sz="0" w:space="0" w:color="auto"/>
          </w:divBdr>
          <w:divsChild>
            <w:div w:id="1432966793">
              <w:marLeft w:val="0"/>
              <w:marRight w:val="0"/>
              <w:marTop w:val="0"/>
              <w:marBottom w:val="0"/>
              <w:divBdr>
                <w:top w:val="none" w:sz="0" w:space="0" w:color="auto"/>
                <w:left w:val="none" w:sz="0" w:space="0" w:color="auto"/>
                <w:bottom w:val="none" w:sz="0" w:space="0" w:color="auto"/>
                <w:right w:val="none" w:sz="0" w:space="0" w:color="auto"/>
              </w:divBdr>
            </w:div>
          </w:divsChild>
        </w:div>
        <w:div w:id="566771518">
          <w:marLeft w:val="0"/>
          <w:marRight w:val="0"/>
          <w:marTop w:val="0"/>
          <w:marBottom w:val="0"/>
          <w:divBdr>
            <w:top w:val="none" w:sz="0" w:space="0" w:color="auto"/>
            <w:left w:val="none" w:sz="0" w:space="0" w:color="auto"/>
            <w:bottom w:val="none" w:sz="0" w:space="0" w:color="auto"/>
            <w:right w:val="none" w:sz="0" w:space="0" w:color="auto"/>
          </w:divBdr>
          <w:divsChild>
            <w:div w:id="2085713372">
              <w:marLeft w:val="0"/>
              <w:marRight w:val="0"/>
              <w:marTop w:val="0"/>
              <w:marBottom w:val="0"/>
              <w:divBdr>
                <w:top w:val="none" w:sz="0" w:space="0" w:color="auto"/>
                <w:left w:val="none" w:sz="0" w:space="0" w:color="auto"/>
                <w:bottom w:val="none" w:sz="0" w:space="0" w:color="auto"/>
                <w:right w:val="none" w:sz="0" w:space="0" w:color="auto"/>
              </w:divBdr>
            </w:div>
          </w:divsChild>
        </w:div>
        <w:div w:id="497114936">
          <w:marLeft w:val="0"/>
          <w:marRight w:val="0"/>
          <w:marTop w:val="0"/>
          <w:marBottom w:val="0"/>
          <w:divBdr>
            <w:top w:val="none" w:sz="0" w:space="0" w:color="auto"/>
            <w:left w:val="none" w:sz="0" w:space="0" w:color="auto"/>
            <w:bottom w:val="none" w:sz="0" w:space="0" w:color="auto"/>
            <w:right w:val="none" w:sz="0" w:space="0" w:color="auto"/>
          </w:divBdr>
          <w:divsChild>
            <w:div w:id="1298683017">
              <w:marLeft w:val="0"/>
              <w:marRight w:val="0"/>
              <w:marTop w:val="0"/>
              <w:marBottom w:val="0"/>
              <w:divBdr>
                <w:top w:val="none" w:sz="0" w:space="0" w:color="auto"/>
                <w:left w:val="none" w:sz="0" w:space="0" w:color="auto"/>
                <w:bottom w:val="none" w:sz="0" w:space="0" w:color="auto"/>
                <w:right w:val="none" w:sz="0" w:space="0" w:color="auto"/>
              </w:divBdr>
            </w:div>
          </w:divsChild>
        </w:div>
        <w:div w:id="1285112615">
          <w:marLeft w:val="0"/>
          <w:marRight w:val="0"/>
          <w:marTop w:val="0"/>
          <w:marBottom w:val="0"/>
          <w:divBdr>
            <w:top w:val="none" w:sz="0" w:space="0" w:color="auto"/>
            <w:left w:val="none" w:sz="0" w:space="0" w:color="auto"/>
            <w:bottom w:val="none" w:sz="0" w:space="0" w:color="auto"/>
            <w:right w:val="none" w:sz="0" w:space="0" w:color="auto"/>
          </w:divBdr>
          <w:divsChild>
            <w:div w:id="396981235">
              <w:marLeft w:val="0"/>
              <w:marRight w:val="0"/>
              <w:marTop w:val="0"/>
              <w:marBottom w:val="0"/>
              <w:divBdr>
                <w:top w:val="none" w:sz="0" w:space="0" w:color="auto"/>
                <w:left w:val="none" w:sz="0" w:space="0" w:color="auto"/>
                <w:bottom w:val="none" w:sz="0" w:space="0" w:color="auto"/>
                <w:right w:val="none" w:sz="0" w:space="0" w:color="auto"/>
              </w:divBdr>
            </w:div>
          </w:divsChild>
        </w:div>
        <w:div w:id="2066030443">
          <w:marLeft w:val="0"/>
          <w:marRight w:val="0"/>
          <w:marTop w:val="0"/>
          <w:marBottom w:val="0"/>
          <w:divBdr>
            <w:top w:val="none" w:sz="0" w:space="0" w:color="auto"/>
            <w:left w:val="none" w:sz="0" w:space="0" w:color="auto"/>
            <w:bottom w:val="none" w:sz="0" w:space="0" w:color="auto"/>
            <w:right w:val="none" w:sz="0" w:space="0" w:color="auto"/>
          </w:divBdr>
          <w:divsChild>
            <w:div w:id="1580479174">
              <w:marLeft w:val="0"/>
              <w:marRight w:val="0"/>
              <w:marTop w:val="0"/>
              <w:marBottom w:val="0"/>
              <w:divBdr>
                <w:top w:val="none" w:sz="0" w:space="0" w:color="auto"/>
                <w:left w:val="none" w:sz="0" w:space="0" w:color="auto"/>
                <w:bottom w:val="none" w:sz="0" w:space="0" w:color="auto"/>
                <w:right w:val="none" w:sz="0" w:space="0" w:color="auto"/>
              </w:divBdr>
            </w:div>
            <w:div w:id="1765952991">
              <w:marLeft w:val="0"/>
              <w:marRight w:val="0"/>
              <w:marTop w:val="0"/>
              <w:marBottom w:val="0"/>
              <w:divBdr>
                <w:top w:val="none" w:sz="0" w:space="0" w:color="auto"/>
                <w:left w:val="none" w:sz="0" w:space="0" w:color="auto"/>
                <w:bottom w:val="none" w:sz="0" w:space="0" w:color="auto"/>
                <w:right w:val="none" w:sz="0" w:space="0" w:color="auto"/>
              </w:divBdr>
            </w:div>
          </w:divsChild>
        </w:div>
        <w:div w:id="20054719">
          <w:marLeft w:val="0"/>
          <w:marRight w:val="0"/>
          <w:marTop w:val="0"/>
          <w:marBottom w:val="0"/>
          <w:divBdr>
            <w:top w:val="none" w:sz="0" w:space="0" w:color="auto"/>
            <w:left w:val="none" w:sz="0" w:space="0" w:color="auto"/>
            <w:bottom w:val="none" w:sz="0" w:space="0" w:color="auto"/>
            <w:right w:val="none" w:sz="0" w:space="0" w:color="auto"/>
          </w:divBdr>
          <w:divsChild>
            <w:div w:id="1781492593">
              <w:marLeft w:val="0"/>
              <w:marRight w:val="0"/>
              <w:marTop w:val="0"/>
              <w:marBottom w:val="0"/>
              <w:divBdr>
                <w:top w:val="none" w:sz="0" w:space="0" w:color="auto"/>
                <w:left w:val="none" w:sz="0" w:space="0" w:color="auto"/>
                <w:bottom w:val="none" w:sz="0" w:space="0" w:color="auto"/>
                <w:right w:val="none" w:sz="0" w:space="0" w:color="auto"/>
              </w:divBdr>
            </w:div>
          </w:divsChild>
        </w:div>
        <w:div w:id="1028874267">
          <w:marLeft w:val="0"/>
          <w:marRight w:val="0"/>
          <w:marTop w:val="0"/>
          <w:marBottom w:val="0"/>
          <w:divBdr>
            <w:top w:val="none" w:sz="0" w:space="0" w:color="auto"/>
            <w:left w:val="none" w:sz="0" w:space="0" w:color="auto"/>
            <w:bottom w:val="none" w:sz="0" w:space="0" w:color="auto"/>
            <w:right w:val="none" w:sz="0" w:space="0" w:color="auto"/>
          </w:divBdr>
          <w:divsChild>
            <w:div w:id="1380930788">
              <w:marLeft w:val="0"/>
              <w:marRight w:val="0"/>
              <w:marTop w:val="0"/>
              <w:marBottom w:val="0"/>
              <w:divBdr>
                <w:top w:val="none" w:sz="0" w:space="0" w:color="auto"/>
                <w:left w:val="none" w:sz="0" w:space="0" w:color="auto"/>
                <w:bottom w:val="none" w:sz="0" w:space="0" w:color="auto"/>
                <w:right w:val="none" w:sz="0" w:space="0" w:color="auto"/>
              </w:divBdr>
            </w:div>
          </w:divsChild>
        </w:div>
        <w:div w:id="491797708">
          <w:marLeft w:val="0"/>
          <w:marRight w:val="0"/>
          <w:marTop w:val="0"/>
          <w:marBottom w:val="0"/>
          <w:divBdr>
            <w:top w:val="none" w:sz="0" w:space="0" w:color="auto"/>
            <w:left w:val="none" w:sz="0" w:space="0" w:color="auto"/>
            <w:bottom w:val="none" w:sz="0" w:space="0" w:color="auto"/>
            <w:right w:val="none" w:sz="0" w:space="0" w:color="auto"/>
          </w:divBdr>
          <w:divsChild>
            <w:div w:id="589050978">
              <w:marLeft w:val="0"/>
              <w:marRight w:val="0"/>
              <w:marTop w:val="0"/>
              <w:marBottom w:val="0"/>
              <w:divBdr>
                <w:top w:val="none" w:sz="0" w:space="0" w:color="auto"/>
                <w:left w:val="none" w:sz="0" w:space="0" w:color="auto"/>
                <w:bottom w:val="none" w:sz="0" w:space="0" w:color="auto"/>
                <w:right w:val="none" w:sz="0" w:space="0" w:color="auto"/>
              </w:divBdr>
            </w:div>
          </w:divsChild>
        </w:div>
        <w:div w:id="76682142">
          <w:marLeft w:val="0"/>
          <w:marRight w:val="0"/>
          <w:marTop w:val="0"/>
          <w:marBottom w:val="0"/>
          <w:divBdr>
            <w:top w:val="none" w:sz="0" w:space="0" w:color="auto"/>
            <w:left w:val="none" w:sz="0" w:space="0" w:color="auto"/>
            <w:bottom w:val="none" w:sz="0" w:space="0" w:color="auto"/>
            <w:right w:val="none" w:sz="0" w:space="0" w:color="auto"/>
          </w:divBdr>
          <w:divsChild>
            <w:div w:id="85081643">
              <w:marLeft w:val="0"/>
              <w:marRight w:val="0"/>
              <w:marTop w:val="0"/>
              <w:marBottom w:val="0"/>
              <w:divBdr>
                <w:top w:val="none" w:sz="0" w:space="0" w:color="auto"/>
                <w:left w:val="none" w:sz="0" w:space="0" w:color="auto"/>
                <w:bottom w:val="none" w:sz="0" w:space="0" w:color="auto"/>
                <w:right w:val="none" w:sz="0" w:space="0" w:color="auto"/>
              </w:divBdr>
            </w:div>
          </w:divsChild>
        </w:div>
        <w:div w:id="207299044">
          <w:marLeft w:val="0"/>
          <w:marRight w:val="0"/>
          <w:marTop w:val="0"/>
          <w:marBottom w:val="0"/>
          <w:divBdr>
            <w:top w:val="none" w:sz="0" w:space="0" w:color="auto"/>
            <w:left w:val="none" w:sz="0" w:space="0" w:color="auto"/>
            <w:bottom w:val="none" w:sz="0" w:space="0" w:color="auto"/>
            <w:right w:val="none" w:sz="0" w:space="0" w:color="auto"/>
          </w:divBdr>
          <w:divsChild>
            <w:div w:id="543521290">
              <w:marLeft w:val="0"/>
              <w:marRight w:val="0"/>
              <w:marTop w:val="0"/>
              <w:marBottom w:val="0"/>
              <w:divBdr>
                <w:top w:val="none" w:sz="0" w:space="0" w:color="auto"/>
                <w:left w:val="none" w:sz="0" w:space="0" w:color="auto"/>
                <w:bottom w:val="none" w:sz="0" w:space="0" w:color="auto"/>
                <w:right w:val="none" w:sz="0" w:space="0" w:color="auto"/>
              </w:divBdr>
            </w:div>
          </w:divsChild>
        </w:div>
        <w:div w:id="1873613962">
          <w:marLeft w:val="0"/>
          <w:marRight w:val="0"/>
          <w:marTop w:val="0"/>
          <w:marBottom w:val="0"/>
          <w:divBdr>
            <w:top w:val="none" w:sz="0" w:space="0" w:color="auto"/>
            <w:left w:val="none" w:sz="0" w:space="0" w:color="auto"/>
            <w:bottom w:val="none" w:sz="0" w:space="0" w:color="auto"/>
            <w:right w:val="none" w:sz="0" w:space="0" w:color="auto"/>
          </w:divBdr>
          <w:divsChild>
            <w:div w:id="1214076580">
              <w:marLeft w:val="0"/>
              <w:marRight w:val="0"/>
              <w:marTop w:val="0"/>
              <w:marBottom w:val="0"/>
              <w:divBdr>
                <w:top w:val="none" w:sz="0" w:space="0" w:color="auto"/>
                <w:left w:val="none" w:sz="0" w:space="0" w:color="auto"/>
                <w:bottom w:val="none" w:sz="0" w:space="0" w:color="auto"/>
                <w:right w:val="none" w:sz="0" w:space="0" w:color="auto"/>
              </w:divBdr>
            </w:div>
          </w:divsChild>
        </w:div>
        <w:div w:id="93984440">
          <w:marLeft w:val="0"/>
          <w:marRight w:val="0"/>
          <w:marTop w:val="0"/>
          <w:marBottom w:val="0"/>
          <w:divBdr>
            <w:top w:val="none" w:sz="0" w:space="0" w:color="auto"/>
            <w:left w:val="none" w:sz="0" w:space="0" w:color="auto"/>
            <w:bottom w:val="none" w:sz="0" w:space="0" w:color="auto"/>
            <w:right w:val="none" w:sz="0" w:space="0" w:color="auto"/>
          </w:divBdr>
          <w:divsChild>
            <w:div w:id="136380593">
              <w:marLeft w:val="0"/>
              <w:marRight w:val="0"/>
              <w:marTop w:val="0"/>
              <w:marBottom w:val="0"/>
              <w:divBdr>
                <w:top w:val="none" w:sz="0" w:space="0" w:color="auto"/>
                <w:left w:val="none" w:sz="0" w:space="0" w:color="auto"/>
                <w:bottom w:val="none" w:sz="0" w:space="0" w:color="auto"/>
                <w:right w:val="none" w:sz="0" w:space="0" w:color="auto"/>
              </w:divBdr>
            </w:div>
          </w:divsChild>
        </w:div>
        <w:div w:id="1258440058">
          <w:marLeft w:val="0"/>
          <w:marRight w:val="0"/>
          <w:marTop w:val="0"/>
          <w:marBottom w:val="0"/>
          <w:divBdr>
            <w:top w:val="none" w:sz="0" w:space="0" w:color="auto"/>
            <w:left w:val="none" w:sz="0" w:space="0" w:color="auto"/>
            <w:bottom w:val="none" w:sz="0" w:space="0" w:color="auto"/>
            <w:right w:val="none" w:sz="0" w:space="0" w:color="auto"/>
          </w:divBdr>
          <w:divsChild>
            <w:div w:id="454100617">
              <w:marLeft w:val="0"/>
              <w:marRight w:val="0"/>
              <w:marTop w:val="0"/>
              <w:marBottom w:val="0"/>
              <w:divBdr>
                <w:top w:val="none" w:sz="0" w:space="0" w:color="auto"/>
                <w:left w:val="none" w:sz="0" w:space="0" w:color="auto"/>
                <w:bottom w:val="none" w:sz="0" w:space="0" w:color="auto"/>
                <w:right w:val="none" w:sz="0" w:space="0" w:color="auto"/>
              </w:divBdr>
            </w:div>
            <w:div w:id="1259217667">
              <w:marLeft w:val="0"/>
              <w:marRight w:val="0"/>
              <w:marTop w:val="0"/>
              <w:marBottom w:val="0"/>
              <w:divBdr>
                <w:top w:val="none" w:sz="0" w:space="0" w:color="auto"/>
                <w:left w:val="none" w:sz="0" w:space="0" w:color="auto"/>
                <w:bottom w:val="none" w:sz="0" w:space="0" w:color="auto"/>
                <w:right w:val="none" w:sz="0" w:space="0" w:color="auto"/>
              </w:divBdr>
            </w:div>
          </w:divsChild>
        </w:div>
        <w:div w:id="1328098410">
          <w:marLeft w:val="0"/>
          <w:marRight w:val="0"/>
          <w:marTop w:val="0"/>
          <w:marBottom w:val="0"/>
          <w:divBdr>
            <w:top w:val="none" w:sz="0" w:space="0" w:color="auto"/>
            <w:left w:val="none" w:sz="0" w:space="0" w:color="auto"/>
            <w:bottom w:val="none" w:sz="0" w:space="0" w:color="auto"/>
            <w:right w:val="none" w:sz="0" w:space="0" w:color="auto"/>
          </w:divBdr>
          <w:divsChild>
            <w:div w:id="1734623165">
              <w:marLeft w:val="0"/>
              <w:marRight w:val="0"/>
              <w:marTop w:val="0"/>
              <w:marBottom w:val="0"/>
              <w:divBdr>
                <w:top w:val="none" w:sz="0" w:space="0" w:color="auto"/>
                <w:left w:val="none" w:sz="0" w:space="0" w:color="auto"/>
                <w:bottom w:val="none" w:sz="0" w:space="0" w:color="auto"/>
                <w:right w:val="none" w:sz="0" w:space="0" w:color="auto"/>
              </w:divBdr>
            </w:div>
          </w:divsChild>
        </w:div>
        <w:div w:id="1643608881">
          <w:marLeft w:val="0"/>
          <w:marRight w:val="0"/>
          <w:marTop w:val="0"/>
          <w:marBottom w:val="0"/>
          <w:divBdr>
            <w:top w:val="none" w:sz="0" w:space="0" w:color="auto"/>
            <w:left w:val="none" w:sz="0" w:space="0" w:color="auto"/>
            <w:bottom w:val="none" w:sz="0" w:space="0" w:color="auto"/>
            <w:right w:val="none" w:sz="0" w:space="0" w:color="auto"/>
          </w:divBdr>
          <w:divsChild>
            <w:div w:id="1796437580">
              <w:marLeft w:val="0"/>
              <w:marRight w:val="0"/>
              <w:marTop w:val="0"/>
              <w:marBottom w:val="0"/>
              <w:divBdr>
                <w:top w:val="none" w:sz="0" w:space="0" w:color="auto"/>
                <w:left w:val="none" w:sz="0" w:space="0" w:color="auto"/>
                <w:bottom w:val="none" w:sz="0" w:space="0" w:color="auto"/>
                <w:right w:val="none" w:sz="0" w:space="0" w:color="auto"/>
              </w:divBdr>
            </w:div>
          </w:divsChild>
        </w:div>
        <w:div w:id="806360267">
          <w:marLeft w:val="0"/>
          <w:marRight w:val="0"/>
          <w:marTop w:val="0"/>
          <w:marBottom w:val="0"/>
          <w:divBdr>
            <w:top w:val="none" w:sz="0" w:space="0" w:color="auto"/>
            <w:left w:val="none" w:sz="0" w:space="0" w:color="auto"/>
            <w:bottom w:val="none" w:sz="0" w:space="0" w:color="auto"/>
            <w:right w:val="none" w:sz="0" w:space="0" w:color="auto"/>
          </w:divBdr>
          <w:divsChild>
            <w:div w:id="599028675">
              <w:marLeft w:val="0"/>
              <w:marRight w:val="0"/>
              <w:marTop w:val="0"/>
              <w:marBottom w:val="0"/>
              <w:divBdr>
                <w:top w:val="none" w:sz="0" w:space="0" w:color="auto"/>
                <w:left w:val="none" w:sz="0" w:space="0" w:color="auto"/>
                <w:bottom w:val="none" w:sz="0" w:space="0" w:color="auto"/>
                <w:right w:val="none" w:sz="0" w:space="0" w:color="auto"/>
              </w:divBdr>
            </w:div>
          </w:divsChild>
        </w:div>
        <w:div w:id="1058477243">
          <w:marLeft w:val="0"/>
          <w:marRight w:val="0"/>
          <w:marTop w:val="0"/>
          <w:marBottom w:val="0"/>
          <w:divBdr>
            <w:top w:val="none" w:sz="0" w:space="0" w:color="auto"/>
            <w:left w:val="none" w:sz="0" w:space="0" w:color="auto"/>
            <w:bottom w:val="none" w:sz="0" w:space="0" w:color="auto"/>
            <w:right w:val="none" w:sz="0" w:space="0" w:color="auto"/>
          </w:divBdr>
          <w:divsChild>
            <w:div w:id="1079402494">
              <w:marLeft w:val="0"/>
              <w:marRight w:val="0"/>
              <w:marTop w:val="0"/>
              <w:marBottom w:val="0"/>
              <w:divBdr>
                <w:top w:val="none" w:sz="0" w:space="0" w:color="auto"/>
                <w:left w:val="none" w:sz="0" w:space="0" w:color="auto"/>
                <w:bottom w:val="none" w:sz="0" w:space="0" w:color="auto"/>
                <w:right w:val="none" w:sz="0" w:space="0" w:color="auto"/>
              </w:divBdr>
            </w:div>
          </w:divsChild>
        </w:div>
        <w:div w:id="1357999221">
          <w:marLeft w:val="0"/>
          <w:marRight w:val="0"/>
          <w:marTop w:val="0"/>
          <w:marBottom w:val="0"/>
          <w:divBdr>
            <w:top w:val="none" w:sz="0" w:space="0" w:color="auto"/>
            <w:left w:val="none" w:sz="0" w:space="0" w:color="auto"/>
            <w:bottom w:val="none" w:sz="0" w:space="0" w:color="auto"/>
            <w:right w:val="none" w:sz="0" w:space="0" w:color="auto"/>
          </w:divBdr>
          <w:divsChild>
            <w:div w:id="1618095780">
              <w:marLeft w:val="0"/>
              <w:marRight w:val="0"/>
              <w:marTop w:val="0"/>
              <w:marBottom w:val="0"/>
              <w:divBdr>
                <w:top w:val="none" w:sz="0" w:space="0" w:color="auto"/>
                <w:left w:val="none" w:sz="0" w:space="0" w:color="auto"/>
                <w:bottom w:val="none" w:sz="0" w:space="0" w:color="auto"/>
                <w:right w:val="none" w:sz="0" w:space="0" w:color="auto"/>
              </w:divBdr>
            </w:div>
          </w:divsChild>
        </w:div>
        <w:div w:id="42142903">
          <w:marLeft w:val="0"/>
          <w:marRight w:val="0"/>
          <w:marTop w:val="0"/>
          <w:marBottom w:val="0"/>
          <w:divBdr>
            <w:top w:val="none" w:sz="0" w:space="0" w:color="auto"/>
            <w:left w:val="none" w:sz="0" w:space="0" w:color="auto"/>
            <w:bottom w:val="none" w:sz="0" w:space="0" w:color="auto"/>
            <w:right w:val="none" w:sz="0" w:space="0" w:color="auto"/>
          </w:divBdr>
          <w:divsChild>
            <w:div w:id="1854762202">
              <w:marLeft w:val="0"/>
              <w:marRight w:val="0"/>
              <w:marTop w:val="0"/>
              <w:marBottom w:val="0"/>
              <w:divBdr>
                <w:top w:val="none" w:sz="0" w:space="0" w:color="auto"/>
                <w:left w:val="none" w:sz="0" w:space="0" w:color="auto"/>
                <w:bottom w:val="none" w:sz="0" w:space="0" w:color="auto"/>
                <w:right w:val="none" w:sz="0" w:space="0" w:color="auto"/>
              </w:divBdr>
            </w:div>
          </w:divsChild>
        </w:div>
        <w:div w:id="277445214">
          <w:marLeft w:val="0"/>
          <w:marRight w:val="0"/>
          <w:marTop w:val="0"/>
          <w:marBottom w:val="0"/>
          <w:divBdr>
            <w:top w:val="none" w:sz="0" w:space="0" w:color="auto"/>
            <w:left w:val="none" w:sz="0" w:space="0" w:color="auto"/>
            <w:bottom w:val="none" w:sz="0" w:space="0" w:color="auto"/>
            <w:right w:val="none" w:sz="0" w:space="0" w:color="auto"/>
          </w:divBdr>
          <w:divsChild>
            <w:div w:id="1510412510">
              <w:marLeft w:val="0"/>
              <w:marRight w:val="0"/>
              <w:marTop w:val="0"/>
              <w:marBottom w:val="0"/>
              <w:divBdr>
                <w:top w:val="none" w:sz="0" w:space="0" w:color="auto"/>
                <w:left w:val="none" w:sz="0" w:space="0" w:color="auto"/>
                <w:bottom w:val="none" w:sz="0" w:space="0" w:color="auto"/>
                <w:right w:val="none" w:sz="0" w:space="0" w:color="auto"/>
              </w:divBdr>
            </w:div>
          </w:divsChild>
        </w:div>
        <w:div w:id="562302256">
          <w:marLeft w:val="0"/>
          <w:marRight w:val="0"/>
          <w:marTop w:val="0"/>
          <w:marBottom w:val="0"/>
          <w:divBdr>
            <w:top w:val="none" w:sz="0" w:space="0" w:color="auto"/>
            <w:left w:val="none" w:sz="0" w:space="0" w:color="auto"/>
            <w:bottom w:val="none" w:sz="0" w:space="0" w:color="auto"/>
            <w:right w:val="none" w:sz="0" w:space="0" w:color="auto"/>
          </w:divBdr>
          <w:divsChild>
            <w:div w:id="223562321">
              <w:marLeft w:val="0"/>
              <w:marRight w:val="0"/>
              <w:marTop w:val="0"/>
              <w:marBottom w:val="0"/>
              <w:divBdr>
                <w:top w:val="none" w:sz="0" w:space="0" w:color="auto"/>
                <w:left w:val="none" w:sz="0" w:space="0" w:color="auto"/>
                <w:bottom w:val="none" w:sz="0" w:space="0" w:color="auto"/>
                <w:right w:val="none" w:sz="0" w:space="0" w:color="auto"/>
              </w:divBdr>
            </w:div>
            <w:div w:id="743188150">
              <w:marLeft w:val="0"/>
              <w:marRight w:val="0"/>
              <w:marTop w:val="0"/>
              <w:marBottom w:val="0"/>
              <w:divBdr>
                <w:top w:val="none" w:sz="0" w:space="0" w:color="auto"/>
                <w:left w:val="none" w:sz="0" w:space="0" w:color="auto"/>
                <w:bottom w:val="none" w:sz="0" w:space="0" w:color="auto"/>
                <w:right w:val="none" w:sz="0" w:space="0" w:color="auto"/>
              </w:divBdr>
            </w:div>
          </w:divsChild>
        </w:div>
        <w:div w:id="1186020817">
          <w:marLeft w:val="0"/>
          <w:marRight w:val="0"/>
          <w:marTop w:val="0"/>
          <w:marBottom w:val="0"/>
          <w:divBdr>
            <w:top w:val="none" w:sz="0" w:space="0" w:color="auto"/>
            <w:left w:val="none" w:sz="0" w:space="0" w:color="auto"/>
            <w:bottom w:val="none" w:sz="0" w:space="0" w:color="auto"/>
            <w:right w:val="none" w:sz="0" w:space="0" w:color="auto"/>
          </w:divBdr>
          <w:divsChild>
            <w:div w:id="1955479959">
              <w:marLeft w:val="0"/>
              <w:marRight w:val="0"/>
              <w:marTop w:val="0"/>
              <w:marBottom w:val="0"/>
              <w:divBdr>
                <w:top w:val="none" w:sz="0" w:space="0" w:color="auto"/>
                <w:left w:val="none" w:sz="0" w:space="0" w:color="auto"/>
                <w:bottom w:val="none" w:sz="0" w:space="0" w:color="auto"/>
                <w:right w:val="none" w:sz="0" w:space="0" w:color="auto"/>
              </w:divBdr>
            </w:div>
          </w:divsChild>
        </w:div>
        <w:div w:id="173500665">
          <w:marLeft w:val="0"/>
          <w:marRight w:val="0"/>
          <w:marTop w:val="0"/>
          <w:marBottom w:val="0"/>
          <w:divBdr>
            <w:top w:val="none" w:sz="0" w:space="0" w:color="auto"/>
            <w:left w:val="none" w:sz="0" w:space="0" w:color="auto"/>
            <w:bottom w:val="none" w:sz="0" w:space="0" w:color="auto"/>
            <w:right w:val="none" w:sz="0" w:space="0" w:color="auto"/>
          </w:divBdr>
          <w:divsChild>
            <w:div w:id="264775036">
              <w:marLeft w:val="0"/>
              <w:marRight w:val="0"/>
              <w:marTop w:val="0"/>
              <w:marBottom w:val="0"/>
              <w:divBdr>
                <w:top w:val="none" w:sz="0" w:space="0" w:color="auto"/>
                <w:left w:val="none" w:sz="0" w:space="0" w:color="auto"/>
                <w:bottom w:val="none" w:sz="0" w:space="0" w:color="auto"/>
                <w:right w:val="none" w:sz="0" w:space="0" w:color="auto"/>
              </w:divBdr>
            </w:div>
          </w:divsChild>
        </w:div>
        <w:div w:id="776370106">
          <w:marLeft w:val="0"/>
          <w:marRight w:val="0"/>
          <w:marTop w:val="0"/>
          <w:marBottom w:val="0"/>
          <w:divBdr>
            <w:top w:val="none" w:sz="0" w:space="0" w:color="auto"/>
            <w:left w:val="none" w:sz="0" w:space="0" w:color="auto"/>
            <w:bottom w:val="none" w:sz="0" w:space="0" w:color="auto"/>
            <w:right w:val="none" w:sz="0" w:space="0" w:color="auto"/>
          </w:divBdr>
          <w:divsChild>
            <w:div w:id="1004236425">
              <w:marLeft w:val="0"/>
              <w:marRight w:val="0"/>
              <w:marTop w:val="0"/>
              <w:marBottom w:val="0"/>
              <w:divBdr>
                <w:top w:val="none" w:sz="0" w:space="0" w:color="auto"/>
                <w:left w:val="none" w:sz="0" w:space="0" w:color="auto"/>
                <w:bottom w:val="none" w:sz="0" w:space="0" w:color="auto"/>
                <w:right w:val="none" w:sz="0" w:space="0" w:color="auto"/>
              </w:divBdr>
            </w:div>
          </w:divsChild>
        </w:div>
        <w:div w:id="1345668634">
          <w:marLeft w:val="0"/>
          <w:marRight w:val="0"/>
          <w:marTop w:val="0"/>
          <w:marBottom w:val="0"/>
          <w:divBdr>
            <w:top w:val="none" w:sz="0" w:space="0" w:color="auto"/>
            <w:left w:val="none" w:sz="0" w:space="0" w:color="auto"/>
            <w:bottom w:val="none" w:sz="0" w:space="0" w:color="auto"/>
            <w:right w:val="none" w:sz="0" w:space="0" w:color="auto"/>
          </w:divBdr>
          <w:divsChild>
            <w:div w:id="1279993467">
              <w:marLeft w:val="0"/>
              <w:marRight w:val="0"/>
              <w:marTop w:val="0"/>
              <w:marBottom w:val="0"/>
              <w:divBdr>
                <w:top w:val="none" w:sz="0" w:space="0" w:color="auto"/>
                <w:left w:val="none" w:sz="0" w:space="0" w:color="auto"/>
                <w:bottom w:val="none" w:sz="0" w:space="0" w:color="auto"/>
                <w:right w:val="none" w:sz="0" w:space="0" w:color="auto"/>
              </w:divBdr>
            </w:div>
          </w:divsChild>
        </w:div>
        <w:div w:id="1885480449">
          <w:marLeft w:val="0"/>
          <w:marRight w:val="0"/>
          <w:marTop w:val="0"/>
          <w:marBottom w:val="0"/>
          <w:divBdr>
            <w:top w:val="none" w:sz="0" w:space="0" w:color="auto"/>
            <w:left w:val="none" w:sz="0" w:space="0" w:color="auto"/>
            <w:bottom w:val="none" w:sz="0" w:space="0" w:color="auto"/>
            <w:right w:val="none" w:sz="0" w:space="0" w:color="auto"/>
          </w:divBdr>
          <w:divsChild>
            <w:div w:id="2079207991">
              <w:marLeft w:val="0"/>
              <w:marRight w:val="0"/>
              <w:marTop w:val="0"/>
              <w:marBottom w:val="0"/>
              <w:divBdr>
                <w:top w:val="none" w:sz="0" w:space="0" w:color="auto"/>
                <w:left w:val="none" w:sz="0" w:space="0" w:color="auto"/>
                <w:bottom w:val="none" w:sz="0" w:space="0" w:color="auto"/>
                <w:right w:val="none" w:sz="0" w:space="0" w:color="auto"/>
              </w:divBdr>
            </w:div>
          </w:divsChild>
        </w:div>
        <w:div w:id="1003437251">
          <w:marLeft w:val="0"/>
          <w:marRight w:val="0"/>
          <w:marTop w:val="0"/>
          <w:marBottom w:val="0"/>
          <w:divBdr>
            <w:top w:val="none" w:sz="0" w:space="0" w:color="auto"/>
            <w:left w:val="none" w:sz="0" w:space="0" w:color="auto"/>
            <w:bottom w:val="none" w:sz="0" w:space="0" w:color="auto"/>
            <w:right w:val="none" w:sz="0" w:space="0" w:color="auto"/>
          </w:divBdr>
          <w:divsChild>
            <w:div w:id="2125466029">
              <w:marLeft w:val="0"/>
              <w:marRight w:val="0"/>
              <w:marTop w:val="0"/>
              <w:marBottom w:val="0"/>
              <w:divBdr>
                <w:top w:val="none" w:sz="0" w:space="0" w:color="auto"/>
                <w:left w:val="none" w:sz="0" w:space="0" w:color="auto"/>
                <w:bottom w:val="none" w:sz="0" w:space="0" w:color="auto"/>
                <w:right w:val="none" w:sz="0" w:space="0" w:color="auto"/>
              </w:divBdr>
            </w:div>
          </w:divsChild>
        </w:div>
        <w:div w:id="923686056">
          <w:marLeft w:val="0"/>
          <w:marRight w:val="0"/>
          <w:marTop w:val="0"/>
          <w:marBottom w:val="0"/>
          <w:divBdr>
            <w:top w:val="none" w:sz="0" w:space="0" w:color="auto"/>
            <w:left w:val="none" w:sz="0" w:space="0" w:color="auto"/>
            <w:bottom w:val="none" w:sz="0" w:space="0" w:color="auto"/>
            <w:right w:val="none" w:sz="0" w:space="0" w:color="auto"/>
          </w:divBdr>
          <w:divsChild>
            <w:div w:id="402920361">
              <w:marLeft w:val="0"/>
              <w:marRight w:val="0"/>
              <w:marTop w:val="0"/>
              <w:marBottom w:val="0"/>
              <w:divBdr>
                <w:top w:val="none" w:sz="0" w:space="0" w:color="auto"/>
                <w:left w:val="none" w:sz="0" w:space="0" w:color="auto"/>
                <w:bottom w:val="none" w:sz="0" w:space="0" w:color="auto"/>
                <w:right w:val="none" w:sz="0" w:space="0" w:color="auto"/>
              </w:divBdr>
            </w:div>
          </w:divsChild>
        </w:div>
        <w:div w:id="1587301590">
          <w:marLeft w:val="0"/>
          <w:marRight w:val="0"/>
          <w:marTop w:val="0"/>
          <w:marBottom w:val="0"/>
          <w:divBdr>
            <w:top w:val="none" w:sz="0" w:space="0" w:color="auto"/>
            <w:left w:val="none" w:sz="0" w:space="0" w:color="auto"/>
            <w:bottom w:val="none" w:sz="0" w:space="0" w:color="auto"/>
            <w:right w:val="none" w:sz="0" w:space="0" w:color="auto"/>
          </w:divBdr>
          <w:divsChild>
            <w:div w:id="1063023266">
              <w:marLeft w:val="0"/>
              <w:marRight w:val="0"/>
              <w:marTop w:val="0"/>
              <w:marBottom w:val="0"/>
              <w:divBdr>
                <w:top w:val="none" w:sz="0" w:space="0" w:color="auto"/>
                <w:left w:val="none" w:sz="0" w:space="0" w:color="auto"/>
                <w:bottom w:val="none" w:sz="0" w:space="0" w:color="auto"/>
                <w:right w:val="none" w:sz="0" w:space="0" w:color="auto"/>
              </w:divBdr>
            </w:div>
          </w:divsChild>
        </w:div>
        <w:div w:id="699353889">
          <w:marLeft w:val="0"/>
          <w:marRight w:val="0"/>
          <w:marTop w:val="0"/>
          <w:marBottom w:val="0"/>
          <w:divBdr>
            <w:top w:val="none" w:sz="0" w:space="0" w:color="auto"/>
            <w:left w:val="none" w:sz="0" w:space="0" w:color="auto"/>
            <w:bottom w:val="none" w:sz="0" w:space="0" w:color="auto"/>
            <w:right w:val="none" w:sz="0" w:space="0" w:color="auto"/>
          </w:divBdr>
          <w:divsChild>
            <w:div w:id="1145203921">
              <w:marLeft w:val="0"/>
              <w:marRight w:val="0"/>
              <w:marTop w:val="0"/>
              <w:marBottom w:val="0"/>
              <w:divBdr>
                <w:top w:val="none" w:sz="0" w:space="0" w:color="auto"/>
                <w:left w:val="none" w:sz="0" w:space="0" w:color="auto"/>
                <w:bottom w:val="none" w:sz="0" w:space="0" w:color="auto"/>
                <w:right w:val="none" w:sz="0" w:space="0" w:color="auto"/>
              </w:divBdr>
            </w:div>
          </w:divsChild>
        </w:div>
        <w:div w:id="167716079">
          <w:marLeft w:val="0"/>
          <w:marRight w:val="0"/>
          <w:marTop w:val="0"/>
          <w:marBottom w:val="0"/>
          <w:divBdr>
            <w:top w:val="none" w:sz="0" w:space="0" w:color="auto"/>
            <w:left w:val="none" w:sz="0" w:space="0" w:color="auto"/>
            <w:bottom w:val="none" w:sz="0" w:space="0" w:color="auto"/>
            <w:right w:val="none" w:sz="0" w:space="0" w:color="auto"/>
          </w:divBdr>
          <w:divsChild>
            <w:div w:id="1465655989">
              <w:marLeft w:val="0"/>
              <w:marRight w:val="0"/>
              <w:marTop w:val="0"/>
              <w:marBottom w:val="0"/>
              <w:divBdr>
                <w:top w:val="none" w:sz="0" w:space="0" w:color="auto"/>
                <w:left w:val="none" w:sz="0" w:space="0" w:color="auto"/>
                <w:bottom w:val="none" w:sz="0" w:space="0" w:color="auto"/>
                <w:right w:val="none" w:sz="0" w:space="0" w:color="auto"/>
              </w:divBdr>
            </w:div>
          </w:divsChild>
        </w:div>
        <w:div w:id="635137053">
          <w:marLeft w:val="0"/>
          <w:marRight w:val="0"/>
          <w:marTop w:val="0"/>
          <w:marBottom w:val="0"/>
          <w:divBdr>
            <w:top w:val="none" w:sz="0" w:space="0" w:color="auto"/>
            <w:left w:val="none" w:sz="0" w:space="0" w:color="auto"/>
            <w:bottom w:val="none" w:sz="0" w:space="0" w:color="auto"/>
            <w:right w:val="none" w:sz="0" w:space="0" w:color="auto"/>
          </w:divBdr>
          <w:divsChild>
            <w:div w:id="111167277">
              <w:marLeft w:val="0"/>
              <w:marRight w:val="0"/>
              <w:marTop w:val="0"/>
              <w:marBottom w:val="0"/>
              <w:divBdr>
                <w:top w:val="none" w:sz="0" w:space="0" w:color="auto"/>
                <w:left w:val="none" w:sz="0" w:space="0" w:color="auto"/>
                <w:bottom w:val="none" w:sz="0" w:space="0" w:color="auto"/>
                <w:right w:val="none" w:sz="0" w:space="0" w:color="auto"/>
              </w:divBdr>
            </w:div>
          </w:divsChild>
        </w:div>
        <w:div w:id="2098135383">
          <w:marLeft w:val="0"/>
          <w:marRight w:val="0"/>
          <w:marTop w:val="0"/>
          <w:marBottom w:val="0"/>
          <w:divBdr>
            <w:top w:val="none" w:sz="0" w:space="0" w:color="auto"/>
            <w:left w:val="none" w:sz="0" w:space="0" w:color="auto"/>
            <w:bottom w:val="none" w:sz="0" w:space="0" w:color="auto"/>
            <w:right w:val="none" w:sz="0" w:space="0" w:color="auto"/>
          </w:divBdr>
          <w:divsChild>
            <w:div w:id="823472425">
              <w:marLeft w:val="0"/>
              <w:marRight w:val="0"/>
              <w:marTop w:val="0"/>
              <w:marBottom w:val="0"/>
              <w:divBdr>
                <w:top w:val="none" w:sz="0" w:space="0" w:color="auto"/>
                <w:left w:val="none" w:sz="0" w:space="0" w:color="auto"/>
                <w:bottom w:val="none" w:sz="0" w:space="0" w:color="auto"/>
                <w:right w:val="none" w:sz="0" w:space="0" w:color="auto"/>
              </w:divBdr>
            </w:div>
          </w:divsChild>
        </w:div>
        <w:div w:id="544683234">
          <w:marLeft w:val="0"/>
          <w:marRight w:val="0"/>
          <w:marTop w:val="0"/>
          <w:marBottom w:val="0"/>
          <w:divBdr>
            <w:top w:val="none" w:sz="0" w:space="0" w:color="auto"/>
            <w:left w:val="none" w:sz="0" w:space="0" w:color="auto"/>
            <w:bottom w:val="none" w:sz="0" w:space="0" w:color="auto"/>
            <w:right w:val="none" w:sz="0" w:space="0" w:color="auto"/>
          </w:divBdr>
          <w:divsChild>
            <w:div w:id="1904023444">
              <w:marLeft w:val="0"/>
              <w:marRight w:val="0"/>
              <w:marTop w:val="0"/>
              <w:marBottom w:val="0"/>
              <w:divBdr>
                <w:top w:val="none" w:sz="0" w:space="0" w:color="auto"/>
                <w:left w:val="none" w:sz="0" w:space="0" w:color="auto"/>
                <w:bottom w:val="none" w:sz="0" w:space="0" w:color="auto"/>
                <w:right w:val="none" w:sz="0" w:space="0" w:color="auto"/>
              </w:divBdr>
            </w:div>
          </w:divsChild>
        </w:div>
        <w:div w:id="511340752">
          <w:marLeft w:val="0"/>
          <w:marRight w:val="0"/>
          <w:marTop w:val="0"/>
          <w:marBottom w:val="0"/>
          <w:divBdr>
            <w:top w:val="none" w:sz="0" w:space="0" w:color="auto"/>
            <w:left w:val="none" w:sz="0" w:space="0" w:color="auto"/>
            <w:bottom w:val="none" w:sz="0" w:space="0" w:color="auto"/>
            <w:right w:val="none" w:sz="0" w:space="0" w:color="auto"/>
          </w:divBdr>
          <w:divsChild>
            <w:div w:id="1640039822">
              <w:marLeft w:val="0"/>
              <w:marRight w:val="0"/>
              <w:marTop w:val="0"/>
              <w:marBottom w:val="0"/>
              <w:divBdr>
                <w:top w:val="none" w:sz="0" w:space="0" w:color="auto"/>
                <w:left w:val="none" w:sz="0" w:space="0" w:color="auto"/>
                <w:bottom w:val="none" w:sz="0" w:space="0" w:color="auto"/>
                <w:right w:val="none" w:sz="0" w:space="0" w:color="auto"/>
              </w:divBdr>
            </w:div>
          </w:divsChild>
        </w:div>
        <w:div w:id="40256795">
          <w:marLeft w:val="0"/>
          <w:marRight w:val="0"/>
          <w:marTop w:val="0"/>
          <w:marBottom w:val="0"/>
          <w:divBdr>
            <w:top w:val="none" w:sz="0" w:space="0" w:color="auto"/>
            <w:left w:val="none" w:sz="0" w:space="0" w:color="auto"/>
            <w:bottom w:val="none" w:sz="0" w:space="0" w:color="auto"/>
            <w:right w:val="none" w:sz="0" w:space="0" w:color="auto"/>
          </w:divBdr>
          <w:divsChild>
            <w:div w:id="38819185">
              <w:marLeft w:val="0"/>
              <w:marRight w:val="0"/>
              <w:marTop w:val="0"/>
              <w:marBottom w:val="0"/>
              <w:divBdr>
                <w:top w:val="none" w:sz="0" w:space="0" w:color="auto"/>
                <w:left w:val="none" w:sz="0" w:space="0" w:color="auto"/>
                <w:bottom w:val="none" w:sz="0" w:space="0" w:color="auto"/>
                <w:right w:val="none" w:sz="0" w:space="0" w:color="auto"/>
              </w:divBdr>
            </w:div>
          </w:divsChild>
        </w:div>
        <w:div w:id="711425441">
          <w:marLeft w:val="0"/>
          <w:marRight w:val="0"/>
          <w:marTop w:val="0"/>
          <w:marBottom w:val="0"/>
          <w:divBdr>
            <w:top w:val="none" w:sz="0" w:space="0" w:color="auto"/>
            <w:left w:val="none" w:sz="0" w:space="0" w:color="auto"/>
            <w:bottom w:val="none" w:sz="0" w:space="0" w:color="auto"/>
            <w:right w:val="none" w:sz="0" w:space="0" w:color="auto"/>
          </w:divBdr>
          <w:divsChild>
            <w:div w:id="767894525">
              <w:marLeft w:val="0"/>
              <w:marRight w:val="0"/>
              <w:marTop w:val="0"/>
              <w:marBottom w:val="0"/>
              <w:divBdr>
                <w:top w:val="none" w:sz="0" w:space="0" w:color="auto"/>
                <w:left w:val="none" w:sz="0" w:space="0" w:color="auto"/>
                <w:bottom w:val="none" w:sz="0" w:space="0" w:color="auto"/>
                <w:right w:val="none" w:sz="0" w:space="0" w:color="auto"/>
              </w:divBdr>
            </w:div>
          </w:divsChild>
        </w:div>
        <w:div w:id="1425878551">
          <w:marLeft w:val="0"/>
          <w:marRight w:val="0"/>
          <w:marTop w:val="0"/>
          <w:marBottom w:val="0"/>
          <w:divBdr>
            <w:top w:val="none" w:sz="0" w:space="0" w:color="auto"/>
            <w:left w:val="none" w:sz="0" w:space="0" w:color="auto"/>
            <w:bottom w:val="none" w:sz="0" w:space="0" w:color="auto"/>
            <w:right w:val="none" w:sz="0" w:space="0" w:color="auto"/>
          </w:divBdr>
          <w:divsChild>
            <w:div w:id="693464250">
              <w:marLeft w:val="0"/>
              <w:marRight w:val="0"/>
              <w:marTop w:val="0"/>
              <w:marBottom w:val="0"/>
              <w:divBdr>
                <w:top w:val="none" w:sz="0" w:space="0" w:color="auto"/>
                <w:left w:val="none" w:sz="0" w:space="0" w:color="auto"/>
                <w:bottom w:val="none" w:sz="0" w:space="0" w:color="auto"/>
                <w:right w:val="none" w:sz="0" w:space="0" w:color="auto"/>
              </w:divBdr>
            </w:div>
          </w:divsChild>
        </w:div>
        <w:div w:id="1384409746">
          <w:marLeft w:val="0"/>
          <w:marRight w:val="0"/>
          <w:marTop w:val="0"/>
          <w:marBottom w:val="0"/>
          <w:divBdr>
            <w:top w:val="none" w:sz="0" w:space="0" w:color="auto"/>
            <w:left w:val="none" w:sz="0" w:space="0" w:color="auto"/>
            <w:bottom w:val="none" w:sz="0" w:space="0" w:color="auto"/>
            <w:right w:val="none" w:sz="0" w:space="0" w:color="auto"/>
          </w:divBdr>
          <w:divsChild>
            <w:div w:id="925190882">
              <w:marLeft w:val="0"/>
              <w:marRight w:val="0"/>
              <w:marTop w:val="0"/>
              <w:marBottom w:val="0"/>
              <w:divBdr>
                <w:top w:val="none" w:sz="0" w:space="0" w:color="auto"/>
                <w:left w:val="none" w:sz="0" w:space="0" w:color="auto"/>
                <w:bottom w:val="none" w:sz="0" w:space="0" w:color="auto"/>
                <w:right w:val="none" w:sz="0" w:space="0" w:color="auto"/>
              </w:divBdr>
            </w:div>
          </w:divsChild>
        </w:div>
        <w:div w:id="982467333">
          <w:marLeft w:val="0"/>
          <w:marRight w:val="0"/>
          <w:marTop w:val="0"/>
          <w:marBottom w:val="0"/>
          <w:divBdr>
            <w:top w:val="none" w:sz="0" w:space="0" w:color="auto"/>
            <w:left w:val="none" w:sz="0" w:space="0" w:color="auto"/>
            <w:bottom w:val="none" w:sz="0" w:space="0" w:color="auto"/>
            <w:right w:val="none" w:sz="0" w:space="0" w:color="auto"/>
          </w:divBdr>
          <w:divsChild>
            <w:div w:id="2046904453">
              <w:marLeft w:val="0"/>
              <w:marRight w:val="0"/>
              <w:marTop w:val="0"/>
              <w:marBottom w:val="0"/>
              <w:divBdr>
                <w:top w:val="none" w:sz="0" w:space="0" w:color="auto"/>
                <w:left w:val="none" w:sz="0" w:space="0" w:color="auto"/>
                <w:bottom w:val="none" w:sz="0" w:space="0" w:color="auto"/>
                <w:right w:val="none" w:sz="0" w:space="0" w:color="auto"/>
              </w:divBdr>
            </w:div>
          </w:divsChild>
        </w:div>
        <w:div w:id="1867056583">
          <w:marLeft w:val="0"/>
          <w:marRight w:val="0"/>
          <w:marTop w:val="0"/>
          <w:marBottom w:val="0"/>
          <w:divBdr>
            <w:top w:val="none" w:sz="0" w:space="0" w:color="auto"/>
            <w:left w:val="none" w:sz="0" w:space="0" w:color="auto"/>
            <w:bottom w:val="none" w:sz="0" w:space="0" w:color="auto"/>
            <w:right w:val="none" w:sz="0" w:space="0" w:color="auto"/>
          </w:divBdr>
          <w:divsChild>
            <w:div w:id="704912792">
              <w:marLeft w:val="0"/>
              <w:marRight w:val="0"/>
              <w:marTop w:val="0"/>
              <w:marBottom w:val="0"/>
              <w:divBdr>
                <w:top w:val="none" w:sz="0" w:space="0" w:color="auto"/>
                <w:left w:val="none" w:sz="0" w:space="0" w:color="auto"/>
                <w:bottom w:val="none" w:sz="0" w:space="0" w:color="auto"/>
                <w:right w:val="none" w:sz="0" w:space="0" w:color="auto"/>
              </w:divBdr>
            </w:div>
          </w:divsChild>
        </w:div>
        <w:div w:id="1999990077">
          <w:marLeft w:val="0"/>
          <w:marRight w:val="0"/>
          <w:marTop w:val="0"/>
          <w:marBottom w:val="0"/>
          <w:divBdr>
            <w:top w:val="none" w:sz="0" w:space="0" w:color="auto"/>
            <w:left w:val="none" w:sz="0" w:space="0" w:color="auto"/>
            <w:bottom w:val="none" w:sz="0" w:space="0" w:color="auto"/>
            <w:right w:val="none" w:sz="0" w:space="0" w:color="auto"/>
          </w:divBdr>
          <w:divsChild>
            <w:div w:id="579869077">
              <w:marLeft w:val="0"/>
              <w:marRight w:val="0"/>
              <w:marTop w:val="0"/>
              <w:marBottom w:val="0"/>
              <w:divBdr>
                <w:top w:val="none" w:sz="0" w:space="0" w:color="auto"/>
                <w:left w:val="none" w:sz="0" w:space="0" w:color="auto"/>
                <w:bottom w:val="none" w:sz="0" w:space="0" w:color="auto"/>
                <w:right w:val="none" w:sz="0" w:space="0" w:color="auto"/>
              </w:divBdr>
            </w:div>
          </w:divsChild>
        </w:div>
        <w:div w:id="76483441">
          <w:marLeft w:val="0"/>
          <w:marRight w:val="0"/>
          <w:marTop w:val="0"/>
          <w:marBottom w:val="0"/>
          <w:divBdr>
            <w:top w:val="none" w:sz="0" w:space="0" w:color="auto"/>
            <w:left w:val="none" w:sz="0" w:space="0" w:color="auto"/>
            <w:bottom w:val="none" w:sz="0" w:space="0" w:color="auto"/>
            <w:right w:val="none" w:sz="0" w:space="0" w:color="auto"/>
          </w:divBdr>
          <w:divsChild>
            <w:div w:id="1600019336">
              <w:marLeft w:val="0"/>
              <w:marRight w:val="0"/>
              <w:marTop w:val="0"/>
              <w:marBottom w:val="0"/>
              <w:divBdr>
                <w:top w:val="none" w:sz="0" w:space="0" w:color="auto"/>
                <w:left w:val="none" w:sz="0" w:space="0" w:color="auto"/>
                <w:bottom w:val="none" w:sz="0" w:space="0" w:color="auto"/>
                <w:right w:val="none" w:sz="0" w:space="0" w:color="auto"/>
              </w:divBdr>
            </w:div>
          </w:divsChild>
        </w:div>
        <w:div w:id="1503201810">
          <w:marLeft w:val="0"/>
          <w:marRight w:val="0"/>
          <w:marTop w:val="0"/>
          <w:marBottom w:val="0"/>
          <w:divBdr>
            <w:top w:val="none" w:sz="0" w:space="0" w:color="auto"/>
            <w:left w:val="none" w:sz="0" w:space="0" w:color="auto"/>
            <w:bottom w:val="none" w:sz="0" w:space="0" w:color="auto"/>
            <w:right w:val="none" w:sz="0" w:space="0" w:color="auto"/>
          </w:divBdr>
          <w:divsChild>
            <w:div w:id="1782647414">
              <w:marLeft w:val="0"/>
              <w:marRight w:val="0"/>
              <w:marTop w:val="0"/>
              <w:marBottom w:val="0"/>
              <w:divBdr>
                <w:top w:val="none" w:sz="0" w:space="0" w:color="auto"/>
                <w:left w:val="none" w:sz="0" w:space="0" w:color="auto"/>
                <w:bottom w:val="none" w:sz="0" w:space="0" w:color="auto"/>
                <w:right w:val="none" w:sz="0" w:space="0" w:color="auto"/>
              </w:divBdr>
            </w:div>
          </w:divsChild>
        </w:div>
        <w:div w:id="518739253">
          <w:marLeft w:val="0"/>
          <w:marRight w:val="0"/>
          <w:marTop w:val="0"/>
          <w:marBottom w:val="0"/>
          <w:divBdr>
            <w:top w:val="none" w:sz="0" w:space="0" w:color="auto"/>
            <w:left w:val="none" w:sz="0" w:space="0" w:color="auto"/>
            <w:bottom w:val="none" w:sz="0" w:space="0" w:color="auto"/>
            <w:right w:val="none" w:sz="0" w:space="0" w:color="auto"/>
          </w:divBdr>
          <w:divsChild>
            <w:div w:id="1329403025">
              <w:marLeft w:val="0"/>
              <w:marRight w:val="0"/>
              <w:marTop w:val="0"/>
              <w:marBottom w:val="0"/>
              <w:divBdr>
                <w:top w:val="none" w:sz="0" w:space="0" w:color="auto"/>
                <w:left w:val="none" w:sz="0" w:space="0" w:color="auto"/>
                <w:bottom w:val="none" w:sz="0" w:space="0" w:color="auto"/>
                <w:right w:val="none" w:sz="0" w:space="0" w:color="auto"/>
              </w:divBdr>
            </w:div>
          </w:divsChild>
        </w:div>
        <w:div w:id="1852064433">
          <w:marLeft w:val="0"/>
          <w:marRight w:val="0"/>
          <w:marTop w:val="0"/>
          <w:marBottom w:val="0"/>
          <w:divBdr>
            <w:top w:val="none" w:sz="0" w:space="0" w:color="auto"/>
            <w:left w:val="none" w:sz="0" w:space="0" w:color="auto"/>
            <w:bottom w:val="none" w:sz="0" w:space="0" w:color="auto"/>
            <w:right w:val="none" w:sz="0" w:space="0" w:color="auto"/>
          </w:divBdr>
          <w:divsChild>
            <w:div w:id="69206052">
              <w:marLeft w:val="0"/>
              <w:marRight w:val="0"/>
              <w:marTop w:val="0"/>
              <w:marBottom w:val="0"/>
              <w:divBdr>
                <w:top w:val="none" w:sz="0" w:space="0" w:color="auto"/>
                <w:left w:val="none" w:sz="0" w:space="0" w:color="auto"/>
                <w:bottom w:val="none" w:sz="0" w:space="0" w:color="auto"/>
                <w:right w:val="none" w:sz="0" w:space="0" w:color="auto"/>
              </w:divBdr>
            </w:div>
          </w:divsChild>
        </w:div>
        <w:div w:id="1084491059">
          <w:marLeft w:val="0"/>
          <w:marRight w:val="0"/>
          <w:marTop w:val="0"/>
          <w:marBottom w:val="0"/>
          <w:divBdr>
            <w:top w:val="none" w:sz="0" w:space="0" w:color="auto"/>
            <w:left w:val="none" w:sz="0" w:space="0" w:color="auto"/>
            <w:bottom w:val="none" w:sz="0" w:space="0" w:color="auto"/>
            <w:right w:val="none" w:sz="0" w:space="0" w:color="auto"/>
          </w:divBdr>
          <w:divsChild>
            <w:div w:id="191191458">
              <w:marLeft w:val="0"/>
              <w:marRight w:val="0"/>
              <w:marTop w:val="0"/>
              <w:marBottom w:val="0"/>
              <w:divBdr>
                <w:top w:val="none" w:sz="0" w:space="0" w:color="auto"/>
                <w:left w:val="none" w:sz="0" w:space="0" w:color="auto"/>
                <w:bottom w:val="none" w:sz="0" w:space="0" w:color="auto"/>
                <w:right w:val="none" w:sz="0" w:space="0" w:color="auto"/>
              </w:divBdr>
            </w:div>
          </w:divsChild>
        </w:div>
        <w:div w:id="2066563941">
          <w:marLeft w:val="0"/>
          <w:marRight w:val="0"/>
          <w:marTop w:val="0"/>
          <w:marBottom w:val="0"/>
          <w:divBdr>
            <w:top w:val="none" w:sz="0" w:space="0" w:color="auto"/>
            <w:left w:val="none" w:sz="0" w:space="0" w:color="auto"/>
            <w:bottom w:val="none" w:sz="0" w:space="0" w:color="auto"/>
            <w:right w:val="none" w:sz="0" w:space="0" w:color="auto"/>
          </w:divBdr>
          <w:divsChild>
            <w:div w:id="79303638">
              <w:marLeft w:val="0"/>
              <w:marRight w:val="0"/>
              <w:marTop w:val="0"/>
              <w:marBottom w:val="0"/>
              <w:divBdr>
                <w:top w:val="none" w:sz="0" w:space="0" w:color="auto"/>
                <w:left w:val="none" w:sz="0" w:space="0" w:color="auto"/>
                <w:bottom w:val="none" w:sz="0" w:space="0" w:color="auto"/>
                <w:right w:val="none" w:sz="0" w:space="0" w:color="auto"/>
              </w:divBdr>
            </w:div>
          </w:divsChild>
        </w:div>
        <w:div w:id="1776708380">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sChild>
        </w:div>
        <w:div w:id="667949757">
          <w:marLeft w:val="0"/>
          <w:marRight w:val="0"/>
          <w:marTop w:val="0"/>
          <w:marBottom w:val="0"/>
          <w:divBdr>
            <w:top w:val="none" w:sz="0" w:space="0" w:color="auto"/>
            <w:left w:val="none" w:sz="0" w:space="0" w:color="auto"/>
            <w:bottom w:val="none" w:sz="0" w:space="0" w:color="auto"/>
            <w:right w:val="none" w:sz="0" w:space="0" w:color="auto"/>
          </w:divBdr>
          <w:divsChild>
            <w:div w:id="937062375">
              <w:marLeft w:val="0"/>
              <w:marRight w:val="0"/>
              <w:marTop w:val="0"/>
              <w:marBottom w:val="0"/>
              <w:divBdr>
                <w:top w:val="none" w:sz="0" w:space="0" w:color="auto"/>
                <w:left w:val="none" w:sz="0" w:space="0" w:color="auto"/>
                <w:bottom w:val="none" w:sz="0" w:space="0" w:color="auto"/>
                <w:right w:val="none" w:sz="0" w:space="0" w:color="auto"/>
              </w:divBdr>
            </w:div>
          </w:divsChild>
        </w:div>
        <w:div w:id="1025860077">
          <w:marLeft w:val="0"/>
          <w:marRight w:val="0"/>
          <w:marTop w:val="0"/>
          <w:marBottom w:val="0"/>
          <w:divBdr>
            <w:top w:val="none" w:sz="0" w:space="0" w:color="auto"/>
            <w:left w:val="none" w:sz="0" w:space="0" w:color="auto"/>
            <w:bottom w:val="none" w:sz="0" w:space="0" w:color="auto"/>
            <w:right w:val="none" w:sz="0" w:space="0" w:color="auto"/>
          </w:divBdr>
          <w:divsChild>
            <w:div w:id="1279869628">
              <w:marLeft w:val="0"/>
              <w:marRight w:val="0"/>
              <w:marTop w:val="0"/>
              <w:marBottom w:val="0"/>
              <w:divBdr>
                <w:top w:val="none" w:sz="0" w:space="0" w:color="auto"/>
                <w:left w:val="none" w:sz="0" w:space="0" w:color="auto"/>
                <w:bottom w:val="none" w:sz="0" w:space="0" w:color="auto"/>
                <w:right w:val="none" w:sz="0" w:space="0" w:color="auto"/>
              </w:divBdr>
            </w:div>
          </w:divsChild>
        </w:div>
        <w:div w:id="1684210991">
          <w:marLeft w:val="0"/>
          <w:marRight w:val="0"/>
          <w:marTop w:val="0"/>
          <w:marBottom w:val="0"/>
          <w:divBdr>
            <w:top w:val="none" w:sz="0" w:space="0" w:color="auto"/>
            <w:left w:val="none" w:sz="0" w:space="0" w:color="auto"/>
            <w:bottom w:val="none" w:sz="0" w:space="0" w:color="auto"/>
            <w:right w:val="none" w:sz="0" w:space="0" w:color="auto"/>
          </w:divBdr>
          <w:divsChild>
            <w:div w:id="1436244540">
              <w:marLeft w:val="0"/>
              <w:marRight w:val="0"/>
              <w:marTop w:val="0"/>
              <w:marBottom w:val="0"/>
              <w:divBdr>
                <w:top w:val="none" w:sz="0" w:space="0" w:color="auto"/>
                <w:left w:val="none" w:sz="0" w:space="0" w:color="auto"/>
                <w:bottom w:val="none" w:sz="0" w:space="0" w:color="auto"/>
                <w:right w:val="none" w:sz="0" w:space="0" w:color="auto"/>
              </w:divBdr>
            </w:div>
          </w:divsChild>
        </w:div>
        <w:div w:id="1221206218">
          <w:marLeft w:val="0"/>
          <w:marRight w:val="0"/>
          <w:marTop w:val="0"/>
          <w:marBottom w:val="0"/>
          <w:divBdr>
            <w:top w:val="none" w:sz="0" w:space="0" w:color="auto"/>
            <w:left w:val="none" w:sz="0" w:space="0" w:color="auto"/>
            <w:bottom w:val="none" w:sz="0" w:space="0" w:color="auto"/>
            <w:right w:val="none" w:sz="0" w:space="0" w:color="auto"/>
          </w:divBdr>
          <w:divsChild>
            <w:div w:id="17048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6786">
      <w:bodyDiv w:val="1"/>
      <w:marLeft w:val="0"/>
      <w:marRight w:val="0"/>
      <w:marTop w:val="0"/>
      <w:marBottom w:val="0"/>
      <w:divBdr>
        <w:top w:val="none" w:sz="0" w:space="0" w:color="auto"/>
        <w:left w:val="none" w:sz="0" w:space="0" w:color="auto"/>
        <w:bottom w:val="none" w:sz="0" w:space="0" w:color="auto"/>
        <w:right w:val="none" w:sz="0" w:space="0" w:color="auto"/>
      </w:divBdr>
      <w:divsChild>
        <w:div w:id="337582584">
          <w:marLeft w:val="360"/>
          <w:marRight w:val="0"/>
          <w:marTop w:val="200"/>
          <w:marBottom w:val="0"/>
          <w:divBdr>
            <w:top w:val="none" w:sz="0" w:space="0" w:color="auto"/>
            <w:left w:val="none" w:sz="0" w:space="0" w:color="auto"/>
            <w:bottom w:val="none" w:sz="0" w:space="0" w:color="auto"/>
            <w:right w:val="none" w:sz="0" w:space="0" w:color="auto"/>
          </w:divBdr>
        </w:div>
      </w:divsChild>
    </w:div>
    <w:div w:id="1491092446">
      <w:bodyDiv w:val="1"/>
      <w:marLeft w:val="0"/>
      <w:marRight w:val="0"/>
      <w:marTop w:val="0"/>
      <w:marBottom w:val="0"/>
      <w:divBdr>
        <w:top w:val="none" w:sz="0" w:space="0" w:color="auto"/>
        <w:left w:val="none" w:sz="0" w:space="0" w:color="auto"/>
        <w:bottom w:val="none" w:sz="0" w:space="0" w:color="auto"/>
        <w:right w:val="none" w:sz="0" w:space="0" w:color="auto"/>
      </w:divBdr>
    </w:div>
    <w:div w:id="1642075794">
      <w:bodyDiv w:val="1"/>
      <w:marLeft w:val="0"/>
      <w:marRight w:val="0"/>
      <w:marTop w:val="0"/>
      <w:marBottom w:val="0"/>
      <w:divBdr>
        <w:top w:val="none" w:sz="0" w:space="0" w:color="auto"/>
        <w:left w:val="none" w:sz="0" w:space="0" w:color="auto"/>
        <w:bottom w:val="none" w:sz="0" w:space="0" w:color="auto"/>
        <w:right w:val="none" w:sz="0" w:space="0" w:color="auto"/>
      </w:divBdr>
    </w:div>
    <w:div w:id="20180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7Chp33p1jUCPfLBKCyNJuimcDPuhatRIi6pY8EeQazdUQ1FESzUxTVJUUUxVVDFWMEtRMkpZUlc0SyQlQCN0PWc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derland\Desktop\Templates\2018Committees\Preliminary%20Draft%20Meeting%20MinutesTemplate-%2020170419.dotx" TargetMode="External"/></Relationships>
</file>

<file path=word/documenttasks/documenttasks1.xml><?xml version="1.0" encoding="utf-8"?>
<t:Tasks xmlns:t="http://schemas.microsoft.com/office/tasks/2019/documenttasks" xmlns:oel="http://schemas.microsoft.com/office/2019/extlst">
  <t:Task id="{5F16F7A5-9156-4281-83FF-7A63CA2140AB}">
    <t:Anchor>
      <t:Comment id="1079515638"/>
    </t:Anchor>
    <t:History>
      <t:Event id="{C81E3436-3755-4762-85BD-DC2FD1B50669}" time="2022-08-15T18:22:58.125Z">
        <t:Attribution userId="S::vpadministration@pmi-metrolina.org::1d4fd186-0be4-413f-9bba-60d478539eb5" userProvider="AD" userName="Maria Haney"/>
        <t:Anchor>
          <t:Comment id="711379188"/>
        </t:Anchor>
        <t:Create/>
      </t:Event>
      <t:Event id="{8F5CBD11-1D42-49D2-A1A2-D38FF3DFEBA8}" time="2022-08-15T18:22:58.125Z">
        <t:Attribution userId="S::vpadministration@pmi-metrolina.org::1d4fd186-0be4-413f-9bba-60d478539eb5" userProvider="AD" userName="Maria Haney"/>
        <t:Anchor>
          <t:Comment id="711379188"/>
        </t:Anchor>
        <t:Assign userId="S::vpprograms@pmi-metrolina.org::51513267-ca04-41ba-9c27-47bd5f9ed920" userProvider="AD" userName="Anna Maddox"/>
      </t:Event>
      <t:Event id="{FCA87769-C18A-4162-9267-6C4CD910CCBB}" time="2022-08-15T18:22:58.125Z">
        <t:Attribution userId="S::vpadministration@pmi-metrolina.org::1d4fd186-0be4-413f-9bba-60d478539eb5" userProvider="AD" userName="Maria Haney"/>
        <t:Anchor>
          <t:Comment id="711379188"/>
        </t:Anchor>
        <t:SetTitle title="Hi @Anna Maddox , I'm working through the Aug Board minutes, do you mind to review and answer Rhonda's question?"/>
      </t:Event>
    </t:History>
  </t:Task>
  <t:Task id="{859837DE-6E6E-4C81-B902-4DF8C16B696F}">
    <t:Anchor>
      <t:Comment id="869012265"/>
    </t:Anchor>
    <t:History>
      <t:Event id="{A15CE96C-7AF3-4463-9836-41B61A2AC5C9}" time="2023-01-21T15:48:30.029Z">
        <t:Attribution userId="S::president@pmicarolina.org::dd47e7db-819d-48a7-8947-c24352f5daf6" userProvider="AD" userName="Rhonda Evans"/>
        <t:Anchor>
          <t:Comment id="869012265"/>
        </t:Anchor>
        <t:Create/>
      </t:Event>
      <t:Event id="{2966B2E6-E5C7-4DA3-AF02-69A5192BC8D2}" time="2023-01-21T15:48:30.029Z">
        <t:Attribution userId="S::president@pmicarolina.org::dd47e7db-819d-48a7-8947-c24352f5daf6" userProvider="AD" userName="Rhonda Evans"/>
        <t:Anchor>
          <t:Comment id="869012265"/>
        </t:Anchor>
        <t:Assign userId="S::vpadministration@pmicarolina.org::1d4fd186-0be4-413f-9bba-60d478539eb5" userProvider="AD" userName="Maria Haney"/>
      </t:Event>
      <t:Event id="{0B87A740-A57E-4CDB-9E25-6478CBD33531}" time="2023-01-21T15:48:30.029Z">
        <t:Attribution userId="S::president@pmicarolina.org::dd47e7db-819d-48a7-8947-c24352f5daf6" userProvider="AD" userName="Rhonda Evans"/>
        <t:Anchor>
          <t:Comment id="869012265"/>
        </t:Anchor>
        <t:SetTitle title="@Maria Haney Looks good Maria, just a couple of notes highlighted"/>
      </t:Event>
    </t:History>
  </t:Task>
  <t:Task id="{B2973555-06E7-452B-A4BC-E82518E2BD0E}">
    <t:Anchor>
      <t:Comment id="1996012421"/>
    </t:Anchor>
    <t:History>
      <t:Event id="{3C44CBFB-AAD3-4660-9C78-82EEEFBABBDB}" time="2023-03-25T23:04:02.636Z">
        <t:Attribution userId="S::president@pmicarolina.org::dd47e7db-819d-48a7-8947-c24352f5daf6" userProvider="AD" userName="Rhonda Evans"/>
        <t:Anchor>
          <t:Comment id="1996012421"/>
        </t:Anchor>
        <t:Create/>
      </t:Event>
      <t:Event id="{6A5C5A7C-9FF3-41C2-9DD5-6E6AA3EA0F37}" time="2023-03-25T23:04:02.636Z">
        <t:Attribution userId="S::president@pmicarolina.org::dd47e7db-819d-48a7-8947-c24352f5daf6" userProvider="AD" userName="Rhonda Evans"/>
        <t:Anchor>
          <t:Comment id="1996012421"/>
        </t:Anchor>
        <t:Assign userId="S::vpadministration@pmicarolina.org::1d4fd186-0be4-413f-9bba-60d478539eb5" userProvider="AD" userName="Maria Haney"/>
      </t:Event>
      <t:Event id="{BE8FFF3B-5015-4714-A581-2FB88AA6A463}" time="2023-03-25T23:04:02.636Z">
        <t:Attribution userId="S::president@pmicarolina.org::dd47e7db-819d-48a7-8947-c24352f5daf6" userProvider="AD" userName="Rhonda Evans"/>
        <t:Anchor>
          <t:Comment id="1996012421"/>
        </t:Anchor>
        <t:SetTitle title="@Maria Haney We are onboarding our Data Analyst at the end of the month - will pick up after that,"/>
      </t:Event>
    </t:History>
  </t:Task>
  <t:Task id="{F1D40365-1DBF-4CB3-A06A-AFFC035567C4}">
    <t:Anchor>
      <t:Comment id="1310256995"/>
    </t:Anchor>
    <t:History>
      <t:Event id="{B5FE228C-5580-4134-B560-E37E98A58741}" time="2023-02-20T21:14:21.347Z">
        <t:Attribution userId="S::president@pmicarolina.org::dd47e7db-819d-48a7-8947-c24352f5daf6" userProvider="AD" userName="Rhonda Evans"/>
        <t:Anchor>
          <t:Comment id="1310256995"/>
        </t:Anchor>
        <t:Create/>
      </t:Event>
      <t:Event id="{501B5A9E-9E85-4996-9736-100BC7C809D8}" time="2023-02-20T21:14:21.347Z">
        <t:Attribution userId="S::president@pmicarolina.org::dd47e7db-819d-48a7-8947-c24352f5daf6" userProvider="AD" userName="Rhonda Evans"/>
        <t:Anchor>
          <t:Comment id="1310256995"/>
        </t:Anchor>
        <t:Assign userId="S::vpadministration@pmicarolina.org::1d4fd186-0be4-413f-9bba-60d478539eb5" userProvider="AD" userName="Maria Haney"/>
      </t:Event>
      <t:Event id="{5C12EC7C-085A-49D9-A868-A7E05D78960A}" time="2023-02-20T21:14:21.347Z">
        <t:Attribution userId="S::president@pmicarolina.org::dd47e7db-819d-48a7-8947-c24352f5daf6" userProvider="AD" userName="Rhonda Evans"/>
        <t:Anchor>
          <t:Comment id="1310256995"/>
        </t:Anchor>
        <t:SetTitle title="@Maria Haney Replaced with highlighted area."/>
      </t:Event>
    </t:History>
  </t:Task>
  <t:Task id="{B0417261-405B-41F0-8033-A3FD816E2D24}">
    <t:Anchor>
      <t:Comment id="1268208376"/>
    </t:Anchor>
    <t:History>
      <t:Event id="{AD382BC1-CF16-4EF9-AFE3-F83FA97F54C6}" time="2023-03-25T22:59:33.719Z">
        <t:Attribution userId="S::president@pmicarolina.org::dd47e7db-819d-48a7-8947-c24352f5daf6" userProvider="AD" userName="Rhonda Evans"/>
        <t:Anchor>
          <t:Comment id="1268208376"/>
        </t:Anchor>
        <t:Create/>
      </t:Event>
      <t:Event id="{FCED95A8-0E5C-45D7-BC35-E11837F46735}" time="2023-03-25T22:59:33.719Z">
        <t:Attribution userId="S::president@pmicarolina.org::dd47e7db-819d-48a7-8947-c24352f5daf6" userProvider="AD" userName="Rhonda Evans"/>
        <t:Anchor>
          <t:Comment id="1268208376"/>
        </t:Anchor>
        <t:Assign userId="S::vpadministration@pmicarolina.org::1d4fd186-0be4-413f-9bba-60d478539eb5" userProvider="AD" userName="Maria Haney"/>
      </t:Event>
      <t:Event id="{621D8ABD-A16B-443E-888E-D152AC4EB55E}" time="2023-03-25T22:59:33.719Z">
        <t:Attribution userId="S::president@pmicarolina.org::dd47e7db-819d-48a7-8947-c24352f5daf6" userProvider="AD" userName="Rhonda Evans"/>
        <t:Anchor>
          <t:Comment id="1268208376"/>
        </t:Anchor>
        <t:SetTitle title="@Maria Haney Let's reassign to Carlos."/>
      </t:Event>
    </t:History>
  </t:Task>
  <t:Task id="{56544B67-3650-4DA4-93C6-14CE8FE1309D}">
    <t:Anchor>
      <t:Comment id="1515332003"/>
    </t:Anchor>
    <t:History>
      <t:Event id="{42464B9B-6ECA-457A-8CF2-07A95B6EE1E2}" time="2023-03-25T23:01:44.943Z">
        <t:Attribution userId="S::president@pmicarolina.org::dd47e7db-819d-48a7-8947-c24352f5daf6" userProvider="AD" userName="Rhonda Evans"/>
        <t:Anchor>
          <t:Comment id="1515332003"/>
        </t:Anchor>
        <t:Create/>
      </t:Event>
      <t:Event id="{F599A233-3ED8-4E8D-9B1D-9602ED99BC93}" time="2023-03-25T23:01:44.943Z">
        <t:Attribution userId="S::president@pmicarolina.org::dd47e7db-819d-48a7-8947-c24352f5daf6" userProvider="AD" userName="Rhonda Evans"/>
        <t:Anchor>
          <t:Comment id="1515332003"/>
        </t:Anchor>
        <t:Assign userId="S::vpadministration@pmicarolina.org::1d4fd186-0be4-413f-9bba-60d478539eb5" userProvider="AD" userName="Maria Haney"/>
      </t:Event>
      <t:Event id="{F602642A-0FA2-47DC-A9AF-32DBF08643C1}" time="2023-03-25T23:01:44.943Z">
        <t:Attribution userId="S::president@pmicarolina.org::dd47e7db-819d-48a7-8947-c24352f5daf6" userProvider="AD" userName="Rhonda Evans"/>
        <t:Anchor>
          <t:Comment id="1515332003"/>
        </t:Anchor>
        <t:SetTitle title="@Maria Haney Update: Received well, further talks to continue next week with WF and with NC-Triad."/>
      </t:Event>
    </t:History>
  </t:Task>
  <t:Task id="{DCA01ACF-7961-4CCC-B4AE-D109B275EDB0}">
    <t:Anchor>
      <t:Comment id="1231642710"/>
    </t:Anchor>
    <t:History>
      <t:Event id="{4BAA8BC5-AE52-4850-907C-8A9A95F3E3C0}" time="2023-03-25T23:02:51.493Z">
        <t:Attribution userId="S::president@pmicarolina.org::dd47e7db-819d-48a7-8947-c24352f5daf6" userProvider="AD" userName="Rhonda Evans"/>
        <t:Anchor>
          <t:Comment id="1231642710"/>
        </t:Anchor>
        <t:Create/>
      </t:Event>
      <t:Event id="{8F6062AD-5284-42D5-ACCF-70BF693856CD}" time="2023-03-25T23:02:51.493Z">
        <t:Attribution userId="S::president@pmicarolina.org::dd47e7db-819d-48a7-8947-c24352f5daf6" userProvider="AD" userName="Rhonda Evans"/>
        <t:Anchor>
          <t:Comment id="1231642710"/>
        </t:Anchor>
        <t:Assign userId="S::vpadministration@pmicarolina.org::1d4fd186-0be4-413f-9bba-60d478539eb5" userProvider="AD" userName="Maria Haney"/>
      </t:Event>
      <t:Event id="{FD3879E0-6AAA-40EA-B0F3-C8C14881A509}" time="2023-03-25T23:02:51.493Z">
        <t:Attribution userId="S::president@pmicarolina.org::dd47e7db-819d-48a7-8947-c24352f5daf6" userProvider="AD" userName="Rhonda Evans"/>
        <t:Anchor>
          <t:Comment id="1231642710"/>
        </t:Anchor>
        <t:SetTitle title="@Maria Haney Venue, Date, Event - confirmed. food Order and Programmed activities pending"/>
      </t:Event>
    </t:History>
  </t:Task>
  <t:Task id="{AD667E7B-640A-4634-A342-CE96C0702944}">
    <t:Anchor>
      <t:Comment id="1852911179"/>
    </t:Anchor>
    <t:History>
      <t:Event id="{09CA7C32-5BB0-43CD-9D63-B8EAF7A4FD10}" time="2023-03-25T23:05:24.07Z">
        <t:Attribution userId="S::president@pmicarolina.org::dd47e7db-819d-48a7-8947-c24352f5daf6" userProvider="AD" userName="Rhonda Evans"/>
        <t:Anchor>
          <t:Comment id="1852911179"/>
        </t:Anchor>
        <t:Create/>
      </t:Event>
      <t:Event id="{63B66569-3C1C-4431-984E-61EEE98F5543}" time="2023-03-25T23:05:24.07Z">
        <t:Attribution userId="S::president@pmicarolina.org::dd47e7db-819d-48a7-8947-c24352f5daf6" userProvider="AD" userName="Rhonda Evans"/>
        <t:Anchor>
          <t:Comment id="1852911179"/>
        </t:Anchor>
        <t:Assign userId="S::vpadministration@pmicarolina.org::1d4fd186-0be4-413f-9bba-60d478539eb5" userProvider="AD" userName="Maria Haney"/>
      </t:Event>
      <t:Event id="{EDD720EA-253D-4006-BEAA-BE340FBF40D5}" time="2023-03-25T23:05:24.07Z">
        <t:Attribution userId="S::president@pmicarolina.org::dd47e7db-819d-48a7-8947-c24352f5daf6" userProvider="AD" userName="Rhonda Evans"/>
        <t:Anchor>
          <t:Comment id="1852911179"/>
        </t:Anchor>
        <t:SetTitle title="@Maria Haney this has now been appr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be39b0-2ef8-4c0e-850c-8dbd8faba3e8">
      <UserInfo>
        <DisplayName/>
        <AccountId xsi:nil="true"/>
        <AccountType/>
      </UserInfo>
    </SharedWithUsers>
    <lcf76f155ced4ddcb4097134ff3c332f xmlns="de9b21bd-07ec-450b-8b34-5ff6614e5f93">
      <Terms xmlns="http://schemas.microsoft.com/office/infopath/2007/PartnerControls"/>
    </lcf76f155ced4ddcb4097134ff3c332f>
    <TaxCatchAll xmlns="94be39b0-2ef8-4c0e-850c-8dbd8faba3e8" xsi:nil="true"/>
    <MediaLengthInSeconds xmlns="de9b21bd-07ec-450b-8b34-5ff6614e5f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70A9D11F63E48AB02281159D61E1A" ma:contentTypeVersion="17" ma:contentTypeDescription="Create a new document." ma:contentTypeScope="" ma:versionID="c16e80a0786a7866913035feff1c55e4">
  <xsd:schema xmlns:xsd="http://www.w3.org/2001/XMLSchema" xmlns:xs="http://www.w3.org/2001/XMLSchema" xmlns:p="http://schemas.microsoft.com/office/2006/metadata/properties" xmlns:ns2="de9b21bd-07ec-450b-8b34-5ff6614e5f93" xmlns:ns3="94be39b0-2ef8-4c0e-850c-8dbd8faba3e8" targetNamespace="http://schemas.microsoft.com/office/2006/metadata/properties" ma:root="true" ma:fieldsID="35e6a83a8c81d77e668ac0226ad4c97a" ns2:_="" ns3:_="">
    <xsd:import namespace="de9b21bd-07ec-450b-8b34-5ff6614e5f93"/>
    <xsd:import namespace="94be39b0-2ef8-4c0e-850c-8dbd8faba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b21bd-07ec-450b-8b34-5ff6614e5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672170-ffd7-4af6-aceb-684e73ab42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e39b0-2ef8-4c0e-850c-8dbd8faba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12c0a7-18dd-48a6-aee3-6407d59cb28d}" ma:internalName="TaxCatchAll" ma:showField="CatchAllData" ma:web="94be39b0-2ef8-4c0e-850c-8dbd8faba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AA2D-BFDA-4493-812C-1FD9E73D03ED}">
  <ds:schemaRefs>
    <ds:schemaRef ds:uri="http://schemas.microsoft.com/sharepoint/v3/contenttype/forms"/>
  </ds:schemaRefs>
</ds:datastoreItem>
</file>

<file path=customXml/itemProps2.xml><?xml version="1.0" encoding="utf-8"?>
<ds:datastoreItem xmlns:ds="http://schemas.openxmlformats.org/officeDocument/2006/customXml" ds:itemID="{19A5EC70-F7E1-4728-95E0-644EEA3F0EF2}">
  <ds:schemaRefs>
    <ds:schemaRef ds:uri="http://schemas.microsoft.com/office/2006/metadata/properties"/>
    <ds:schemaRef ds:uri="http://schemas.microsoft.com/office/infopath/2007/PartnerControls"/>
    <ds:schemaRef ds:uri="94be39b0-2ef8-4c0e-850c-8dbd8faba3e8"/>
    <ds:schemaRef ds:uri="de9b21bd-07ec-450b-8b34-5ff6614e5f93"/>
  </ds:schemaRefs>
</ds:datastoreItem>
</file>

<file path=customXml/itemProps3.xml><?xml version="1.0" encoding="utf-8"?>
<ds:datastoreItem xmlns:ds="http://schemas.openxmlformats.org/officeDocument/2006/customXml" ds:itemID="{77AFF0D7-99DE-4C0F-82E3-2777ACCF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b21bd-07ec-450b-8b34-5ff6614e5f93"/>
    <ds:schemaRef ds:uri="94be39b0-2ef8-4c0e-850c-8dbd8faba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FCC57-4F1B-4512-B2F9-3B0AB9F24F89}">
  <ds:schemaRefs>
    <ds:schemaRef ds:uri="http://schemas.openxmlformats.org/officeDocument/2006/bibliography"/>
  </ds:schemaRefs>
</ds:datastoreItem>
</file>

<file path=docMetadata/LabelInfo.xml><?xml version="1.0" encoding="utf-8"?>
<clbl:labelList xmlns:clbl="http://schemas.microsoft.com/office/2020/mipLabelMetadata">
  <clbl:label id="{c27578a0-54e6-4e27-a03c-2e67408c7e59}" enabled="1" method="Standard" siteId="{02bdb17a-ec32-46d5-94b0-13327f5c783c}" contentBits="1" removed="0"/>
</clbl:labelList>
</file>

<file path=docProps/app.xml><?xml version="1.0" encoding="utf-8"?>
<Properties xmlns="http://schemas.openxmlformats.org/officeDocument/2006/extended-properties" xmlns:vt="http://schemas.openxmlformats.org/officeDocument/2006/docPropsVTypes">
  <Template>Preliminary Draft Meeting MinutesTemplate- 20170419</Template>
  <TotalTime>136</TotalTime>
  <Pages>7</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Pelminary Draft Meeting Minutes_Template</vt:lpstr>
    </vt:vector>
  </TitlesOfParts>
  <Company>Microsoft</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Banna Underland</dc:creator>
  <cp:keywords/>
  <dc:description/>
  <cp:lastModifiedBy>maria haney</cp:lastModifiedBy>
  <cp:revision>12</cp:revision>
  <cp:lastPrinted>2022-07-07T02:04:00Z</cp:lastPrinted>
  <dcterms:created xsi:type="dcterms:W3CDTF">2024-05-25T15:48:00Z</dcterms:created>
  <dcterms:modified xsi:type="dcterms:W3CDTF">2024-06-01T14:52:00Z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0x01010036070A9D11F63E48AB02281159D61E1A</vt:lpwstr>
  </property>
  <property fmtid="{D5CDD505-2E9C-101B-9397-08002B2CF9AE}" pid="3" name="SERC Tags">
    <vt:lpwstr/>
  </property>
  <property fmtid="{D5CDD505-2E9C-101B-9397-08002B2CF9AE}" pid="4" name="GroupName">
    <vt:lpwstr>Name of Committee</vt:lpwstr>
  </property>
  <property fmtid="{D5CDD505-2E9C-101B-9397-08002B2CF9AE}" pid="5" name="Acronym">
    <vt:lpwstr>ABCD</vt:lpwstr>
  </property>
  <property fmtid="{D5CDD505-2E9C-101B-9397-08002B2CF9AE}" pid="6" name="MtgDt1_Date">
    <vt:lpwstr>Month DD, YYYY</vt:lpwstr>
  </property>
  <property fmtid="{D5CDD505-2E9C-101B-9397-08002B2CF9AE}" pid="7" name="MtgDt1_StartTime">
    <vt:lpwstr>HH:MM a.m.</vt:lpwstr>
  </property>
  <property fmtid="{D5CDD505-2E9C-101B-9397-08002B2CF9AE}" pid="8" name="MtgDt1_EndTime">
    <vt:lpwstr>HH:MM p.m.</vt:lpwstr>
  </property>
  <property fmtid="{D5CDD505-2E9C-101B-9397-08002B2CF9AE}" pid="9" name="MtgDt1_Zone">
    <vt:lpwstr>Eastern</vt:lpwstr>
  </property>
  <property fmtid="{D5CDD505-2E9C-101B-9397-08002B2CF9AE}" pid="10" name="MtgDt2_Date">
    <vt:lpwstr>Month DD, YYYY</vt:lpwstr>
  </property>
  <property fmtid="{D5CDD505-2E9C-101B-9397-08002B2CF9AE}" pid="11" name="MtgDt2_StartTime">
    <vt:lpwstr>HH:MM a.m.</vt:lpwstr>
  </property>
  <property fmtid="{D5CDD505-2E9C-101B-9397-08002B2CF9AE}" pid="12" name="MtgDt2_EndTime">
    <vt:lpwstr>HH:MM p.m.</vt:lpwstr>
  </property>
  <property fmtid="{D5CDD505-2E9C-101B-9397-08002B2CF9AE}" pid="13" name="MtgDt2_Zone">
    <vt:lpwstr>Eastern</vt:lpwstr>
  </property>
  <property fmtid="{D5CDD505-2E9C-101B-9397-08002B2CF9AE}" pid="14" name="MeetingSite">
    <vt:lpwstr>Location name/WebEx</vt:lpwstr>
  </property>
  <property fmtid="{D5CDD505-2E9C-101B-9397-08002B2CF9AE}" pid="15" name="MeetingLocation">
    <vt:lpwstr>City, ST</vt:lpwstr>
  </property>
  <property fmtid="{D5CDD505-2E9C-101B-9397-08002B2CF9AE}" pid="16" name="PreviousMeetingDate">
    <vt:lpwstr>Month DD, YYYY </vt:lpwstr>
  </property>
  <property fmtid="{D5CDD505-2E9C-101B-9397-08002B2CF9AE}" pid="17" name="PreviousMeetingLocation">
    <vt:lpwstr>Meeting Location/WebEx</vt:lpwstr>
  </property>
  <property fmtid="{D5CDD505-2E9C-101B-9397-08002B2CF9AE}" pid="18" name="FooterDates">
    <vt:lpwstr>Month DD, YYYY through Month DD, YYYY</vt:lpwstr>
  </property>
  <property fmtid="{D5CDD505-2E9C-101B-9397-08002B2CF9AE}" pid="19" name="CI_Marking">
    <vt:lpwstr>COMMITTEE USE ONLY</vt:lpwstr>
  </property>
  <property fmtid="{D5CDD505-2E9C-101B-9397-08002B2CF9AE}" pid="20" name="_dlc_policyId">
    <vt:lpwstr/>
  </property>
  <property fmtid="{D5CDD505-2E9C-101B-9397-08002B2CF9AE}" pid="21" name="ItemRetentionFormula">
    <vt:lpwstr/>
  </property>
  <property fmtid="{D5CDD505-2E9C-101B-9397-08002B2CF9AE}" pid="22" name="MediaServiceImageTags">
    <vt:lpwstr/>
  </property>
  <property fmtid="{D5CDD505-2E9C-101B-9397-08002B2CF9AE}" pid="23" name="ClassificationContentMarkingHeaderShapeIds">
    <vt:lpwstr>3f78483,7cea6022,fe03c24</vt:lpwstr>
  </property>
  <property fmtid="{D5CDD505-2E9C-101B-9397-08002B2CF9AE}" pid="24" name="ClassificationContentMarkingHeaderFontProps">
    <vt:lpwstr>#ff0000,12,Calibri</vt:lpwstr>
  </property>
  <property fmtid="{D5CDD505-2E9C-101B-9397-08002B2CF9AE}" pid="25" name="ClassificationContentMarkingHeaderText">
    <vt:lpwstr>Confidential</vt:lpwstr>
  </property>
  <property fmtid="{D5CDD505-2E9C-101B-9397-08002B2CF9AE}" pid="26" name="ComplianceAssetId">
    <vt:lpwstr/>
  </property>
  <property fmtid="{D5CDD505-2E9C-101B-9397-08002B2CF9AE}" pid="27" name="_ExtendedDescription">
    <vt:lpwstr/>
  </property>
  <property fmtid="{D5CDD505-2E9C-101B-9397-08002B2CF9AE}" pid="28" name="TriggerFlowInfo">
    <vt:lpwstr/>
  </property>
</Properties>
</file>